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98" w:type="dxa"/>
        <w:tblInd w:w="-106" w:type="dxa"/>
        <w:tblLayout w:type="fixed"/>
        <w:tblLook w:val="0000"/>
      </w:tblPr>
      <w:tblGrid>
        <w:gridCol w:w="859"/>
        <w:gridCol w:w="196"/>
        <w:gridCol w:w="135"/>
        <w:gridCol w:w="148"/>
        <w:gridCol w:w="224"/>
        <w:gridCol w:w="44"/>
        <w:gridCol w:w="138"/>
        <w:gridCol w:w="245"/>
        <w:gridCol w:w="129"/>
        <w:gridCol w:w="215"/>
        <w:gridCol w:w="598"/>
        <w:gridCol w:w="130"/>
        <w:gridCol w:w="198"/>
        <w:gridCol w:w="219"/>
        <w:gridCol w:w="8"/>
        <w:gridCol w:w="98"/>
        <w:gridCol w:w="138"/>
        <w:gridCol w:w="42"/>
        <w:gridCol w:w="715"/>
        <w:gridCol w:w="153"/>
        <w:gridCol w:w="94"/>
        <w:gridCol w:w="615"/>
        <w:gridCol w:w="130"/>
        <w:gridCol w:w="154"/>
        <w:gridCol w:w="132"/>
        <w:gridCol w:w="93"/>
        <w:gridCol w:w="58"/>
        <w:gridCol w:w="59"/>
        <w:gridCol w:w="346"/>
        <w:gridCol w:w="125"/>
        <w:gridCol w:w="31"/>
        <w:gridCol w:w="128"/>
        <w:gridCol w:w="291"/>
        <w:gridCol w:w="276"/>
        <w:gridCol w:w="8"/>
        <w:gridCol w:w="12"/>
        <w:gridCol w:w="56"/>
        <w:gridCol w:w="331"/>
        <w:gridCol w:w="38"/>
        <w:gridCol w:w="291"/>
        <w:gridCol w:w="95"/>
        <w:gridCol w:w="175"/>
        <w:gridCol w:w="123"/>
        <w:gridCol w:w="155"/>
        <w:gridCol w:w="12"/>
        <w:gridCol w:w="419"/>
        <w:gridCol w:w="142"/>
        <w:gridCol w:w="141"/>
        <w:gridCol w:w="136"/>
        <w:gridCol w:w="122"/>
        <w:gridCol w:w="106"/>
        <w:gridCol w:w="62"/>
        <w:gridCol w:w="13"/>
        <w:gridCol w:w="141"/>
        <w:gridCol w:w="137"/>
        <w:gridCol w:w="282"/>
        <w:gridCol w:w="737"/>
      </w:tblGrid>
      <w:tr w:rsidR="007B4E91">
        <w:trPr>
          <w:trHeight w:val="622"/>
        </w:trPr>
        <w:tc>
          <w:tcPr>
            <w:tcW w:w="10898" w:type="dxa"/>
            <w:gridSpan w:val="57"/>
            <w:tcBorders>
              <w:bottom w:val="nil"/>
            </w:tcBorders>
            <w:noWrap/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b/>
                <w:bCs/>
                <w:kern w:val="0"/>
                <w:sz w:val="36"/>
                <w:szCs w:val="36"/>
              </w:rPr>
            </w:pPr>
            <w:r w:rsidRPr="001E754D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个人信息登记表</w:t>
            </w:r>
          </w:p>
        </w:tc>
      </w:tr>
      <w:tr w:rsidR="007B4E91">
        <w:trPr>
          <w:trHeight w:val="525"/>
        </w:trPr>
        <w:tc>
          <w:tcPr>
            <w:tcW w:w="10898" w:type="dxa"/>
            <w:gridSpan w:val="57"/>
            <w:tcBorders>
              <w:top w:val="nil"/>
              <w:bottom w:val="single" w:sz="8" w:space="0" w:color="auto"/>
            </w:tcBorders>
            <w:vAlign w:val="center"/>
          </w:tcPr>
          <w:p w:rsidR="007B4E91" w:rsidRDefault="007B4E91" w:rsidP="00062993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申报学院（部门）：</w:t>
            </w:r>
            <w:bookmarkStart w:id="0" w:name="_GoBack"/>
            <w:bookmarkEnd w:id="0"/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7B4E91">
        <w:trPr>
          <w:trHeight w:val="420"/>
        </w:trPr>
        <w:tc>
          <w:tcPr>
            <w:tcW w:w="1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B529C0"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  <w:p w:rsidR="007B4E91" w:rsidRPr="00B529C0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（拼音）</w:t>
            </w:r>
          </w:p>
        </w:tc>
        <w:tc>
          <w:tcPr>
            <w:tcW w:w="18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5A2203" w:rsidRDefault="007B4E9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7B4E91" w:rsidRPr="00B529C0" w:rsidRDefault="007B4E91" w:rsidP="00A638D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7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B529C0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B529C0">
              <w:rPr>
                <w:rFonts w:ascii="宋体" w:hAnsi="宋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9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4E91" w:rsidRPr="00B529C0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B529C0" w:rsidRDefault="007B4E91" w:rsidP="00394A7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B529C0">
              <w:rPr>
                <w:rFonts w:ascii="宋体" w:hAnsi="宋体" w:cs="宋体" w:hint="eastAsia"/>
                <w:kern w:val="0"/>
                <w:sz w:val="22"/>
                <w:szCs w:val="22"/>
              </w:rPr>
              <w:t>出生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日期</w:t>
            </w:r>
          </w:p>
        </w:tc>
        <w:tc>
          <w:tcPr>
            <w:tcW w:w="226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4E91" w:rsidRPr="00B529C0" w:rsidRDefault="007B4E91" w:rsidP="004A34D0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B529C0" w:rsidRDefault="007B4E91" w:rsidP="004A34D0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B529C0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7B4E91">
            <w:pPr>
              <w:widowControl/>
              <w:ind w:leftChars="-51" w:left="3168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352E4">
              <w:rPr>
                <w:rFonts w:ascii="宋体" w:hAnsi="宋体" w:cs="宋体" w:hint="eastAsia"/>
                <w:kern w:val="0"/>
                <w:sz w:val="18"/>
                <w:szCs w:val="18"/>
              </w:rPr>
              <w:t>一寸报名照</w:t>
            </w:r>
          </w:p>
          <w:p w:rsidR="007B4E91" w:rsidRPr="00B352E4" w:rsidRDefault="007B4E91" w:rsidP="007B4E91">
            <w:pPr>
              <w:widowControl/>
              <w:ind w:leftChars="-51" w:left="3168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352E4">
              <w:rPr>
                <w:rFonts w:ascii="宋体" w:hAnsi="宋体" w:cs="宋体" w:hint="eastAsia"/>
                <w:kern w:val="0"/>
                <w:sz w:val="18"/>
                <w:szCs w:val="18"/>
              </w:rPr>
              <w:t>粘贴处</w:t>
            </w:r>
          </w:p>
        </w:tc>
      </w:tr>
      <w:tr w:rsidR="007B4E91">
        <w:trPr>
          <w:trHeight w:val="420"/>
        </w:trPr>
        <w:tc>
          <w:tcPr>
            <w:tcW w:w="1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4E91" w:rsidRPr="00B529C0" w:rsidRDefault="007B4E91" w:rsidP="00A26A74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国籍</w:t>
            </w:r>
          </w:p>
        </w:tc>
        <w:tc>
          <w:tcPr>
            <w:tcW w:w="18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B529C0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7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B529C0" w:rsidRDefault="007B4E91" w:rsidP="00956E4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B529C0">
              <w:rPr>
                <w:rFonts w:ascii="宋体" w:hAnsi="宋体" w:cs="宋体" w:hint="eastAsia"/>
                <w:kern w:val="0"/>
                <w:sz w:val="22"/>
                <w:szCs w:val="22"/>
              </w:rPr>
              <w:t>民族</w:t>
            </w:r>
          </w:p>
        </w:tc>
        <w:tc>
          <w:tcPr>
            <w:tcW w:w="9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4E91" w:rsidRPr="00B529C0" w:rsidRDefault="007B4E91" w:rsidP="00A76990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B529C0" w:rsidRDefault="007B4E91" w:rsidP="00A76990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婚育状况</w:t>
            </w:r>
          </w:p>
        </w:tc>
        <w:tc>
          <w:tcPr>
            <w:tcW w:w="109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B529C0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972582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876D8A">
              <w:rPr>
                <w:rFonts w:ascii="宋体" w:hAnsi="宋体" w:cs="宋体" w:hint="eastAsia"/>
                <w:kern w:val="0"/>
                <w:sz w:val="20"/>
                <w:szCs w:val="20"/>
              </w:rPr>
              <w:t>生源地</w:t>
            </w:r>
            <w:r w:rsidRPr="00876D8A"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  <w:r w:rsidRPr="00876D8A">
              <w:rPr>
                <w:rFonts w:ascii="宋体" w:hAnsi="宋体" w:cs="宋体" w:hint="eastAsia"/>
                <w:kern w:val="0"/>
                <w:sz w:val="20"/>
                <w:szCs w:val="20"/>
              </w:rPr>
              <w:t>培养形式</w:t>
            </w:r>
            <w:r w:rsidRPr="00876D8A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  <w:p w:rsidR="007B4E91" w:rsidRPr="00B529C0" w:rsidRDefault="007B4E91" w:rsidP="00972582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10044E">
              <w:rPr>
                <w:rFonts w:ascii="宋体" w:hAnsi="宋体" w:cs="宋体"/>
                <w:kern w:val="0"/>
                <w:sz w:val="16"/>
                <w:szCs w:val="16"/>
              </w:rPr>
              <w:t>(</w:t>
            </w:r>
            <w:r w:rsidRPr="0010044E">
              <w:rPr>
                <w:rFonts w:ascii="宋体" w:hAnsi="宋体" w:cs="宋体" w:hint="eastAsia"/>
                <w:kern w:val="0"/>
                <w:sz w:val="16"/>
                <w:szCs w:val="16"/>
              </w:rPr>
              <w:t>应届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毕业</w:t>
            </w:r>
            <w:r w:rsidRPr="0010044E">
              <w:rPr>
                <w:rFonts w:ascii="宋体" w:hAnsi="宋体" w:cs="宋体" w:hint="eastAsia"/>
                <w:kern w:val="0"/>
                <w:sz w:val="16"/>
                <w:szCs w:val="16"/>
              </w:rPr>
              <w:t>生填写</w:t>
            </w:r>
            <w:r w:rsidRPr="0010044E">
              <w:rPr>
                <w:rFonts w:ascii="宋体" w:hAnsi="宋体" w:cs="宋体"/>
                <w:kern w:val="0"/>
                <w:sz w:val="16"/>
                <w:szCs w:val="16"/>
              </w:rPr>
              <w:t>)</w:t>
            </w:r>
          </w:p>
        </w:tc>
        <w:tc>
          <w:tcPr>
            <w:tcW w:w="11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B529C0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B4E91">
        <w:trPr>
          <w:trHeight w:val="420"/>
        </w:trPr>
        <w:tc>
          <w:tcPr>
            <w:tcW w:w="16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B529C0" w:rsidRDefault="007B4E91" w:rsidP="0052673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现工作（学习）</w:t>
            </w:r>
            <w:r w:rsidRPr="00B529C0">
              <w:rPr>
                <w:rFonts w:ascii="宋体" w:hAnsi="宋体" w:cs="宋体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13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B529C0" w:rsidRDefault="007B4E91" w:rsidP="0070183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7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B529C0" w:rsidRDefault="007B4E91" w:rsidP="0035314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单位地址</w:t>
            </w:r>
          </w:p>
        </w:tc>
        <w:tc>
          <w:tcPr>
            <w:tcW w:w="388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B529C0" w:rsidRDefault="007B4E91" w:rsidP="00D00FA5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B529C0" w:rsidRDefault="007B4E91" w:rsidP="00D00FA5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B529C0">
              <w:rPr>
                <w:rFonts w:ascii="宋体" w:hAnsi="宋体" w:cs="宋体" w:hint="eastAsia"/>
                <w:kern w:val="0"/>
                <w:sz w:val="22"/>
                <w:szCs w:val="22"/>
              </w:rPr>
              <w:t>邮编</w:t>
            </w:r>
          </w:p>
        </w:tc>
        <w:tc>
          <w:tcPr>
            <w:tcW w:w="11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B529C0" w:rsidRDefault="007B4E91" w:rsidP="00A638D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E062F8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B4E91">
        <w:trPr>
          <w:trHeight w:val="420"/>
        </w:trPr>
        <w:tc>
          <w:tcPr>
            <w:tcW w:w="16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52673C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现专业技术职务及评定时间</w:t>
            </w:r>
          </w:p>
        </w:tc>
        <w:tc>
          <w:tcPr>
            <w:tcW w:w="211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52673C" w:rsidRDefault="007B4E91" w:rsidP="00110F8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52673C" w:rsidRDefault="007B4E91" w:rsidP="00110F8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2673C">
              <w:rPr>
                <w:rFonts w:ascii="宋体" w:hAnsi="宋体" w:cs="宋体" w:hint="eastAsia"/>
                <w:kern w:val="0"/>
                <w:sz w:val="22"/>
                <w:szCs w:val="22"/>
              </w:rPr>
              <w:t>专技</w:t>
            </w:r>
          </w:p>
          <w:p w:rsidR="007B4E91" w:rsidRDefault="007B4E91" w:rsidP="00110F8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2673C">
              <w:rPr>
                <w:rFonts w:ascii="宋体" w:hAnsi="宋体" w:cs="宋体" w:hint="eastAsia"/>
                <w:kern w:val="0"/>
                <w:sz w:val="22"/>
                <w:szCs w:val="22"/>
              </w:rPr>
              <w:t>等级</w:t>
            </w:r>
          </w:p>
        </w:tc>
        <w:tc>
          <w:tcPr>
            <w:tcW w:w="12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110F8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75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095DB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现任行政职务</w:t>
            </w:r>
          </w:p>
        </w:tc>
        <w:tc>
          <w:tcPr>
            <w:tcW w:w="328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E07C3A" w:rsidRDefault="007B4E91" w:rsidP="00AD147C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B4E91">
        <w:trPr>
          <w:trHeight w:val="420"/>
        </w:trPr>
        <w:tc>
          <w:tcPr>
            <w:tcW w:w="16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D3251B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学科专业</w:t>
            </w:r>
          </w:p>
        </w:tc>
        <w:tc>
          <w:tcPr>
            <w:tcW w:w="302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52673C" w:rsidRDefault="007B4E91" w:rsidP="00AD147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68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E07C3A" w:rsidRDefault="007B4E91" w:rsidP="00AD147C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352B3">
              <w:rPr>
                <w:rFonts w:ascii="宋体" w:hAnsi="宋体" w:cs="宋体" w:hint="eastAsia"/>
                <w:kern w:val="0"/>
                <w:sz w:val="22"/>
                <w:szCs w:val="22"/>
              </w:rPr>
              <w:t>主要学术兼职</w:t>
            </w:r>
          </w:p>
        </w:tc>
        <w:tc>
          <w:tcPr>
            <w:tcW w:w="4585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E07C3A" w:rsidRDefault="007B4E91" w:rsidP="00AD147C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B4E91">
        <w:trPr>
          <w:trHeight w:val="420"/>
        </w:trPr>
        <w:tc>
          <w:tcPr>
            <w:tcW w:w="11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972582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22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AD147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972582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毕业单位</w:t>
            </w:r>
          </w:p>
        </w:tc>
        <w:tc>
          <w:tcPr>
            <w:tcW w:w="326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97258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A6264D" w:rsidRDefault="007B4E91" w:rsidP="003352B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6264D">
              <w:rPr>
                <w:rFonts w:ascii="宋体" w:hAnsi="宋体" w:cs="宋体" w:hint="eastAsia"/>
                <w:kern w:val="0"/>
                <w:sz w:val="18"/>
                <w:szCs w:val="18"/>
              </w:rPr>
              <w:t>（预计）毕业时间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E07C3A" w:rsidRDefault="007B4E91" w:rsidP="00AD147C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B4E91">
        <w:trPr>
          <w:trHeight w:val="420"/>
        </w:trPr>
        <w:tc>
          <w:tcPr>
            <w:tcW w:w="11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972582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最高学位</w:t>
            </w:r>
          </w:p>
        </w:tc>
        <w:tc>
          <w:tcPr>
            <w:tcW w:w="22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AD147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972582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获得单位</w:t>
            </w:r>
          </w:p>
        </w:tc>
        <w:tc>
          <w:tcPr>
            <w:tcW w:w="326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97258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A6264D" w:rsidRDefault="007B4E91" w:rsidP="003352B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6264D">
              <w:rPr>
                <w:rFonts w:ascii="宋体" w:hAnsi="宋体" w:cs="宋体" w:hint="eastAsia"/>
                <w:kern w:val="0"/>
                <w:sz w:val="18"/>
                <w:szCs w:val="18"/>
              </w:rPr>
              <w:t>（预计）获得时间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E07C3A" w:rsidRDefault="007B4E91" w:rsidP="00AD147C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B4E91">
        <w:trPr>
          <w:trHeight w:val="420"/>
        </w:trPr>
        <w:tc>
          <w:tcPr>
            <w:tcW w:w="13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E062F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证件类型</w:t>
            </w:r>
          </w:p>
        </w:tc>
        <w:tc>
          <w:tcPr>
            <w:tcW w:w="9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证件号码</w:t>
            </w:r>
          </w:p>
        </w:tc>
        <w:tc>
          <w:tcPr>
            <w:tcW w:w="248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E062F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06719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户籍详址</w:t>
            </w:r>
          </w:p>
        </w:tc>
        <w:tc>
          <w:tcPr>
            <w:tcW w:w="373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B4E91">
        <w:trPr>
          <w:trHeight w:val="420"/>
        </w:trPr>
        <w:tc>
          <w:tcPr>
            <w:tcW w:w="13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档案所在</w:t>
            </w:r>
          </w:p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单位及地址</w:t>
            </w:r>
          </w:p>
        </w:tc>
        <w:tc>
          <w:tcPr>
            <w:tcW w:w="4629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71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933FA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邮编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B4E91">
        <w:trPr>
          <w:trHeight w:val="420"/>
        </w:trPr>
        <w:tc>
          <w:tcPr>
            <w:tcW w:w="15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58210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有否境外永居</w:t>
            </w:r>
          </w:p>
        </w:tc>
        <w:tc>
          <w:tcPr>
            <w:tcW w:w="220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2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370B9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有无上海市居住证</w:t>
            </w:r>
          </w:p>
        </w:tc>
        <w:tc>
          <w:tcPr>
            <w:tcW w:w="11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394A7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71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394A7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居住证有效期</w:t>
            </w:r>
          </w:p>
        </w:tc>
        <w:tc>
          <w:tcPr>
            <w:tcW w:w="201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B4E91">
        <w:trPr>
          <w:trHeight w:val="420"/>
        </w:trPr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联系</w:t>
            </w:r>
          </w:p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方式</w:t>
            </w: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97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373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7B4E91">
        <w:trPr>
          <w:trHeight w:val="42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AD147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6890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邮编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7B4E91">
        <w:trPr>
          <w:cantSplit/>
          <w:trHeight w:val="420"/>
        </w:trPr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B4E91" w:rsidRDefault="007B4E91" w:rsidP="003C236E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个人简历（从大学顺序填起）</w:t>
            </w: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70183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起始年月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70183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终止年月</w:t>
            </w:r>
          </w:p>
        </w:tc>
        <w:tc>
          <w:tcPr>
            <w:tcW w:w="333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70183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学校或工作单位</w:t>
            </w:r>
          </w:p>
        </w:tc>
        <w:tc>
          <w:tcPr>
            <w:tcW w:w="13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70183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专业</w:t>
            </w:r>
          </w:p>
        </w:tc>
        <w:tc>
          <w:tcPr>
            <w:tcW w:w="188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AD647E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学习或任职情况</w:t>
            </w:r>
          </w:p>
        </w:tc>
        <w:tc>
          <w:tcPr>
            <w:tcW w:w="1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5A56DA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7B4E91">
        <w:trPr>
          <w:cantSplit/>
          <w:trHeight w:val="420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B4E91" w:rsidRDefault="007B4E91" w:rsidP="00AD147C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AD147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AD147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333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AD147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3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AD147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88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5A56DA" w:rsidRDefault="007B4E91" w:rsidP="00AD147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5A56DA" w:rsidRDefault="007B4E91" w:rsidP="00AD147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7B4E91">
        <w:trPr>
          <w:cantSplit/>
          <w:trHeight w:val="420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B4E91" w:rsidRDefault="007B4E91" w:rsidP="00AD147C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AD147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AD147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333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AD147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3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AD147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88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5A56DA" w:rsidRDefault="007B4E91" w:rsidP="00AD147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5A56DA" w:rsidRDefault="007B4E91" w:rsidP="00AD147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7B4E91">
        <w:trPr>
          <w:cantSplit/>
          <w:trHeight w:val="420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B4E91" w:rsidRDefault="007B4E91" w:rsidP="00AD147C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AD147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AD147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333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AD147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3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AD147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88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5A56DA" w:rsidRDefault="007B4E91" w:rsidP="00AD147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5A56DA" w:rsidRDefault="007B4E91" w:rsidP="00AD147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7B4E91">
        <w:trPr>
          <w:cantSplit/>
          <w:trHeight w:val="420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B4E91" w:rsidRDefault="007B4E91" w:rsidP="00AD147C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AD147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AD147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333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AD147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3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AD147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88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5A56DA" w:rsidRDefault="007B4E91" w:rsidP="00AD147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5A56DA" w:rsidRDefault="007B4E91" w:rsidP="00AD147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7B4E91">
        <w:trPr>
          <w:cantSplit/>
          <w:trHeight w:val="420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B4E91" w:rsidRDefault="007B4E91" w:rsidP="00AD147C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AD147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AD147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333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AD147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3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AD147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88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5A56DA" w:rsidRDefault="007B4E91" w:rsidP="00AD147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5A56DA" w:rsidRDefault="007B4E91" w:rsidP="00AD147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7B4E91">
        <w:trPr>
          <w:cantSplit/>
          <w:trHeight w:val="420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333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3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88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7B4E91">
        <w:trPr>
          <w:cantSplit/>
          <w:trHeight w:val="420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33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B4E91">
        <w:trPr>
          <w:cantSplit/>
          <w:trHeight w:val="420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33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B4E91" w:rsidRPr="00C55D61">
        <w:trPr>
          <w:cantSplit/>
          <w:trHeight w:val="420"/>
        </w:trPr>
        <w:tc>
          <w:tcPr>
            <w:tcW w:w="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0039" w:type="dxa"/>
            <w:gridSpan w:val="5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512512" w:rsidRDefault="007B4E91" w:rsidP="00DD5914">
            <w:pPr>
              <w:widowControl/>
              <w:rPr>
                <w:rFonts w:ascii="宋体"/>
                <w:color w:val="FF6600"/>
                <w:kern w:val="0"/>
              </w:rPr>
            </w:pPr>
            <w:r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注：</w:t>
            </w:r>
            <w:r w:rsidRPr="003C236E">
              <w:rPr>
                <w:rFonts w:ascii="宋体" w:hAnsi="宋体" w:cs="宋体"/>
                <w:color w:val="FF6600"/>
                <w:kern w:val="0"/>
                <w:sz w:val="18"/>
                <w:szCs w:val="18"/>
              </w:rPr>
              <w:t>1</w:t>
            </w:r>
            <w:r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、</w:t>
            </w:r>
            <w:r w:rsidRPr="00DD5914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个人</w:t>
            </w:r>
            <w:r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经历要连续。</w:t>
            </w:r>
            <w:r w:rsidRPr="00DD5914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学习情况请写明“本科”“硕士”“博士（后）”等；</w:t>
            </w:r>
            <w:r w:rsidRPr="00685F6A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中专</w:t>
            </w:r>
            <w:r w:rsidRPr="00685F6A">
              <w:rPr>
                <w:rFonts w:ascii="宋体" w:hAnsi="宋体" w:cs="宋体"/>
                <w:color w:val="FF6600"/>
                <w:kern w:val="0"/>
                <w:sz w:val="18"/>
                <w:szCs w:val="18"/>
              </w:rPr>
              <w:t>/</w:t>
            </w:r>
            <w:r w:rsidRPr="00685F6A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大专、</w:t>
            </w:r>
            <w:r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硕博连读、直博以及在职攻读、联合培养等经历需在“备注”内</w:t>
            </w:r>
            <w:r w:rsidRPr="00DD5914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注明</w:t>
            </w:r>
            <w:r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。</w:t>
            </w:r>
            <w:r w:rsidRPr="003C236E">
              <w:rPr>
                <w:rFonts w:ascii="宋体" w:hAnsi="宋体" w:cs="宋体"/>
                <w:color w:val="FF6600"/>
                <w:kern w:val="0"/>
                <w:sz w:val="18"/>
                <w:szCs w:val="18"/>
              </w:rPr>
              <w:t>2</w:t>
            </w:r>
            <w:r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如非</w:t>
            </w:r>
            <w:r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正式签订聘用合同、</w:t>
            </w:r>
            <w:r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非</w:t>
            </w:r>
            <w:r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在编在岗的工作经历，</w:t>
            </w:r>
            <w:r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请在“备注”中注明；</w:t>
            </w:r>
            <w:r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无就业或学习经历的阶段需填写“待业”或注明原因。</w:t>
            </w:r>
          </w:p>
        </w:tc>
      </w:tr>
      <w:tr w:rsidR="007B4E91">
        <w:trPr>
          <w:cantSplit/>
          <w:trHeight w:val="420"/>
        </w:trPr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B4E91" w:rsidRDefault="007B4E91" w:rsidP="00B9686E">
            <w:pPr>
              <w:widowControl/>
              <w:ind w:left="113" w:right="113"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语言能力</w:t>
            </w:r>
          </w:p>
        </w:tc>
        <w:tc>
          <w:tcPr>
            <w:tcW w:w="8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B9686E" w:rsidRDefault="007B4E91" w:rsidP="00B9686E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B9686E">
              <w:rPr>
                <w:rFonts w:ascii="宋体" w:hAnsi="宋体" w:cs="宋体" w:hint="eastAsia"/>
                <w:kern w:val="0"/>
                <w:sz w:val="22"/>
                <w:szCs w:val="22"/>
              </w:rPr>
              <w:t>语种</w:t>
            </w:r>
          </w:p>
        </w:tc>
        <w:tc>
          <w:tcPr>
            <w:tcW w:w="18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B9686E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B9686E">
              <w:rPr>
                <w:rFonts w:ascii="宋体" w:hAnsi="宋体" w:cs="宋体" w:hint="eastAsia"/>
                <w:kern w:val="0"/>
                <w:sz w:val="22"/>
                <w:szCs w:val="22"/>
              </w:rPr>
              <w:t>证书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名称</w:t>
            </w:r>
          </w:p>
          <w:p w:rsidR="007B4E91" w:rsidRPr="00B9686E" w:rsidRDefault="007B4E91" w:rsidP="00DA5329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</w:t>
            </w:r>
            <w:r w:rsidRPr="00B9686E">
              <w:rPr>
                <w:rFonts w:ascii="宋体" w:hAnsi="宋体" w:cs="宋体" w:hint="eastAsia"/>
                <w:kern w:val="0"/>
                <w:sz w:val="22"/>
                <w:szCs w:val="22"/>
              </w:rPr>
              <w:t>等级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或分数）</w:t>
            </w:r>
          </w:p>
        </w:tc>
        <w:tc>
          <w:tcPr>
            <w:tcW w:w="11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B9686E" w:rsidRDefault="007B4E91" w:rsidP="00B9686E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口语水平</w:t>
            </w:r>
          </w:p>
        </w:tc>
        <w:tc>
          <w:tcPr>
            <w:tcW w:w="7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B9686E" w:rsidRDefault="007B4E91" w:rsidP="00B9686E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写作水平</w:t>
            </w:r>
          </w:p>
        </w:tc>
        <w:tc>
          <w:tcPr>
            <w:tcW w:w="99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4E91" w:rsidRPr="00B9686E" w:rsidRDefault="007B4E91" w:rsidP="00B9686E">
            <w:pPr>
              <w:widowControl/>
              <w:ind w:left="113" w:right="113"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其他资格证书</w:t>
            </w:r>
          </w:p>
        </w:tc>
        <w:tc>
          <w:tcPr>
            <w:tcW w:w="241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B9686E" w:rsidRDefault="007B4E91" w:rsidP="00B9686E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10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B9686E" w:rsidRDefault="007B4E91" w:rsidP="00DA5329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等级或分数</w:t>
            </w:r>
          </w:p>
        </w:tc>
        <w:tc>
          <w:tcPr>
            <w:tcW w:w="1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B9686E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取得</w:t>
            </w:r>
          </w:p>
          <w:p w:rsidR="007B4E91" w:rsidRPr="00B9686E" w:rsidRDefault="007B4E91" w:rsidP="00B9686E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时间</w:t>
            </w:r>
          </w:p>
        </w:tc>
      </w:tr>
      <w:tr w:rsidR="007B4E91">
        <w:trPr>
          <w:cantSplit/>
          <w:trHeight w:val="420"/>
        </w:trPr>
        <w:tc>
          <w:tcPr>
            <w:tcW w:w="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B9686E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B9686E">
            <w:pPr>
              <w:widowControl/>
              <w:jc w:val="center"/>
              <w:rPr>
                <w:rFonts w:ascii="宋体"/>
                <w:color w:val="FF6600"/>
                <w:kern w:val="0"/>
              </w:rPr>
            </w:pPr>
          </w:p>
        </w:tc>
        <w:tc>
          <w:tcPr>
            <w:tcW w:w="18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B9686E" w:rsidRDefault="007B4E91" w:rsidP="00B9686E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B9686E" w:rsidRDefault="007B4E91" w:rsidP="00B9686E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B9686E" w:rsidRDefault="007B4E91" w:rsidP="00B9686E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98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B4E91" w:rsidRPr="00B9686E" w:rsidRDefault="007B4E91" w:rsidP="00B9686E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B9686E" w:rsidRDefault="007B4E91" w:rsidP="00B9686E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B9686E" w:rsidRDefault="007B4E91" w:rsidP="00B9686E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B9686E" w:rsidRDefault="007B4E91" w:rsidP="00B9686E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7B4E91">
        <w:trPr>
          <w:cantSplit/>
          <w:trHeight w:val="420"/>
        </w:trPr>
        <w:tc>
          <w:tcPr>
            <w:tcW w:w="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B9686E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B9686E">
            <w:pPr>
              <w:widowControl/>
              <w:jc w:val="center"/>
              <w:rPr>
                <w:rFonts w:ascii="宋体"/>
                <w:color w:val="FF6600"/>
                <w:kern w:val="0"/>
              </w:rPr>
            </w:pPr>
          </w:p>
        </w:tc>
        <w:tc>
          <w:tcPr>
            <w:tcW w:w="18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B9686E" w:rsidRDefault="007B4E91" w:rsidP="00B9686E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B9686E" w:rsidRDefault="007B4E91" w:rsidP="00B9686E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B9686E" w:rsidRDefault="007B4E91" w:rsidP="00B9686E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98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B4E91" w:rsidRPr="00B9686E" w:rsidRDefault="007B4E91" w:rsidP="00B9686E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B9686E" w:rsidRDefault="007B4E91" w:rsidP="00B9686E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B9686E" w:rsidRDefault="007B4E91" w:rsidP="00B9686E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B9686E" w:rsidRDefault="007B4E91" w:rsidP="00B9686E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7B4E91">
        <w:trPr>
          <w:cantSplit/>
          <w:trHeight w:val="420"/>
        </w:trPr>
        <w:tc>
          <w:tcPr>
            <w:tcW w:w="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B9686E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B9686E">
            <w:pPr>
              <w:widowControl/>
              <w:jc w:val="center"/>
              <w:rPr>
                <w:rFonts w:ascii="宋体"/>
                <w:color w:val="FF6600"/>
                <w:kern w:val="0"/>
              </w:rPr>
            </w:pPr>
          </w:p>
        </w:tc>
        <w:tc>
          <w:tcPr>
            <w:tcW w:w="18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B9686E" w:rsidRDefault="007B4E91" w:rsidP="00B9686E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B9686E" w:rsidRDefault="007B4E91" w:rsidP="00B9686E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B9686E" w:rsidRDefault="007B4E91" w:rsidP="00B9686E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98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B4E91" w:rsidRPr="00B9686E" w:rsidRDefault="007B4E91" w:rsidP="00B9686E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B9686E" w:rsidRDefault="007B4E91" w:rsidP="00B9686E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B9686E" w:rsidRDefault="007B4E91" w:rsidP="00B9686E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B9686E" w:rsidRDefault="007B4E91" w:rsidP="00B9686E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7B4E91">
        <w:trPr>
          <w:cantSplit/>
          <w:trHeight w:val="420"/>
        </w:trPr>
        <w:tc>
          <w:tcPr>
            <w:tcW w:w="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B9686E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4612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3C236E" w:rsidRDefault="007B4E91" w:rsidP="00B9686E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注：口语</w:t>
            </w:r>
            <w:r w:rsidRPr="003C236E">
              <w:rPr>
                <w:rFonts w:ascii="宋体" w:hAnsi="宋体" w:cs="宋体"/>
                <w:color w:val="FF6600"/>
                <w:kern w:val="0"/>
                <w:sz w:val="18"/>
                <w:szCs w:val="18"/>
              </w:rPr>
              <w:t>/</w:t>
            </w:r>
            <w:r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写作水平分为：精通、熟练、一般。</w:t>
            </w:r>
          </w:p>
        </w:tc>
        <w:tc>
          <w:tcPr>
            <w:tcW w:w="998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B9686E" w:rsidRDefault="007B4E91" w:rsidP="00B9686E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B9686E" w:rsidRDefault="007B4E91" w:rsidP="008808D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B9686E" w:rsidRDefault="007B4E91" w:rsidP="008808D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B9686E" w:rsidRDefault="007B4E91" w:rsidP="008808D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7B4E91">
        <w:trPr>
          <w:cantSplit/>
          <w:trHeight w:val="420"/>
        </w:trPr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B4E91" w:rsidRDefault="007B4E91" w:rsidP="006D4F8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近五年主要论文发表、专著出版情况</w:t>
            </w:r>
            <w:r w:rsidRPr="00370B97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（一作或通讯作者）</w:t>
            </w:r>
          </w:p>
        </w:tc>
        <w:tc>
          <w:tcPr>
            <w:tcW w:w="2905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F0063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论文、专著名称</w:t>
            </w:r>
          </w:p>
        </w:tc>
        <w:tc>
          <w:tcPr>
            <w:tcW w:w="7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F0063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排名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7E3695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是否通讯作者</w:t>
            </w:r>
          </w:p>
        </w:tc>
        <w:tc>
          <w:tcPr>
            <w:tcW w:w="1701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70183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刊物名称</w:t>
            </w:r>
          </w:p>
          <w:p w:rsidR="007B4E91" w:rsidRDefault="007B4E91" w:rsidP="005D0C1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或出版单位</w:t>
            </w:r>
          </w:p>
        </w:tc>
        <w:tc>
          <w:tcPr>
            <w:tcW w:w="1276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70183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发表或</w:t>
            </w:r>
          </w:p>
          <w:p w:rsidR="007B4E91" w:rsidRDefault="007B4E91" w:rsidP="0070183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出版时间</w:t>
            </w:r>
          </w:p>
        </w:tc>
        <w:tc>
          <w:tcPr>
            <w:tcW w:w="85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5D0C1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期刊影响因子</w:t>
            </w:r>
          </w:p>
        </w:tc>
        <w:tc>
          <w:tcPr>
            <w:tcW w:w="16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70183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7A2193">
              <w:rPr>
                <w:rFonts w:ascii="宋体" w:hAnsi="宋体" w:cs="宋体"/>
                <w:kern w:val="0"/>
                <w:sz w:val="18"/>
                <w:szCs w:val="18"/>
              </w:rPr>
              <w:t>SCI</w:t>
            </w:r>
            <w:r w:rsidRPr="007A2193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7A2193">
              <w:rPr>
                <w:rFonts w:ascii="宋体" w:hAnsi="宋体" w:cs="宋体"/>
                <w:kern w:val="0"/>
                <w:sz w:val="18"/>
                <w:szCs w:val="18"/>
              </w:rPr>
              <w:t>EI</w:t>
            </w:r>
            <w:r w:rsidRPr="007A2193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7A2193">
              <w:rPr>
                <w:rFonts w:ascii="宋体" w:hAnsi="宋体" w:cs="宋体"/>
                <w:kern w:val="0"/>
                <w:sz w:val="18"/>
                <w:szCs w:val="18"/>
              </w:rPr>
              <w:t>SSCI</w:t>
            </w:r>
            <w:r w:rsidRPr="007A2193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7A2193">
              <w:rPr>
                <w:rFonts w:ascii="宋体" w:hAnsi="宋体" w:cs="宋体"/>
                <w:kern w:val="0"/>
                <w:sz w:val="18"/>
                <w:szCs w:val="18"/>
              </w:rPr>
              <w:t>CSSCI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等</w:t>
            </w:r>
          </w:p>
        </w:tc>
      </w:tr>
      <w:tr w:rsidR="007B4E91">
        <w:trPr>
          <w:cantSplit/>
          <w:trHeight w:val="42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B4E91" w:rsidRDefault="007B4E91" w:rsidP="006D4F8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905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F0063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7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F0063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7E3695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1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70183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70183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7A2193" w:rsidRDefault="007B4E91" w:rsidP="0070183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70183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7A2193">
              <w:rPr>
                <w:rFonts w:ascii="宋体" w:hAnsi="宋体" w:cs="宋体" w:hint="eastAsia"/>
                <w:kern w:val="0"/>
                <w:sz w:val="18"/>
                <w:szCs w:val="18"/>
              </w:rPr>
              <w:t>收录</w:t>
            </w:r>
          </w:p>
          <w:p w:rsidR="007B4E91" w:rsidRDefault="007B4E91" w:rsidP="0070183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情况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7A2193" w:rsidRDefault="007B4E91" w:rsidP="0070183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7A2193">
              <w:rPr>
                <w:rFonts w:ascii="宋体" w:hAnsi="宋体" w:cs="宋体" w:hint="eastAsia"/>
                <w:kern w:val="0"/>
                <w:sz w:val="18"/>
                <w:szCs w:val="18"/>
              </w:rPr>
              <w:t>他引次数</w:t>
            </w:r>
          </w:p>
        </w:tc>
      </w:tr>
      <w:tr w:rsidR="007B4E91">
        <w:trPr>
          <w:cantSplit/>
          <w:trHeight w:val="42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B4E91" w:rsidRDefault="007B4E91" w:rsidP="006D4F8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905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F0063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F0063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99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7E3695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70183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70183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7A2193" w:rsidRDefault="007B4E91" w:rsidP="0070183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7A2193" w:rsidRDefault="007B4E91" w:rsidP="0070183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7A2193" w:rsidRDefault="007B4E91" w:rsidP="0070183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7B4E91">
        <w:trPr>
          <w:cantSplit/>
          <w:trHeight w:val="42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B4E91" w:rsidRDefault="007B4E91" w:rsidP="006D4F8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905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F0063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F0063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99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7E3695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70183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70183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7A2193" w:rsidRDefault="007B4E91" w:rsidP="0070183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7A2193" w:rsidRDefault="007B4E91" w:rsidP="0070183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7A2193" w:rsidRDefault="007B4E91" w:rsidP="0070183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7B4E91">
        <w:trPr>
          <w:cantSplit/>
          <w:trHeight w:val="42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B4E91" w:rsidRDefault="007B4E91" w:rsidP="006D4F8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905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F0063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F0063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99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7E3695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70183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70183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7A2193" w:rsidRDefault="007B4E91" w:rsidP="0070183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7A2193" w:rsidRDefault="007B4E91" w:rsidP="0070183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7A2193" w:rsidRDefault="007B4E91" w:rsidP="0070183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7B4E91">
        <w:trPr>
          <w:cantSplit/>
          <w:trHeight w:val="42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B4E91" w:rsidRDefault="007B4E91" w:rsidP="006D4F8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905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F0063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F0063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99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7E3695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70183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70183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7A2193" w:rsidRDefault="007B4E91" w:rsidP="0070183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7A2193" w:rsidRDefault="007B4E91" w:rsidP="0070183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7A2193" w:rsidRDefault="007B4E91" w:rsidP="0070183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7B4E91">
        <w:trPr>
          <w:cantSplit/>
          <w:trHeight w:val="42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B4E91" w:rsidRDefault="007B4E91" w:rsidP="006D4F8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905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F0063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F0063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99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7E3695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70183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70183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7A2193" w:rsidRDefault="007B4E91" w:rsidP="0070183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7A2193" w:rsidRDefault="007B4E91" w:rsidP="0070183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7A2193" w:rsidRDefault="007B4E91" w:rsidP="0070183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7B4E91">
        <w:trPr>
          <w:cantSplit/>
          <w:trHeight w:val="42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B4E91" w:rsidRDefault="007B4E91" w:rsidP="006D4F8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905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F0063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F0063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99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7E3695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70183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70183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7A2193" w:rsidRDefault="007B4E91" w:rsidP="0070183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7A2193" w:rsidRDefault="007B4E91" w:rsidP="0070183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7A2193" w:rsidRDefault="007B4E91" w:rsidP="0070183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7B4E91">
        <w:trPr>
          <w:cantSplit/>
          <w:trHeight w:val="42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B4E91" w:rsidRDefault="007B4E91" w:rsidP="006D4F8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905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F0063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F0063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99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7E3695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70183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70183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7A2193" w:rsidRDefault="007B4E91" w:rsidP="0070183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7A2193" w:rsidRDefault="007B4E91" w:rsidP="0070183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7A2193" w:rsidRDefault="007B4E91" w:rsidP="0070183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7B4E91">
        <w:trPr>
          <w:cantSplit/>
          <w:trHeight w:val="42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B4E91" w:rsidRDefault="007B4E91" w:rsidP="006D4F8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905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F0063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F0063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99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7E3695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70183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70183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7A2193" w:rsidRDefault="007B4E91" w:rsidP="0070183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7A2193" w:rsidRDefault="007B4E91" w:rsidP="0070183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7A2193" w:rsidRDefault="007B4E91" w:rsidP="0070183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7B4E91">
        <w:trPr>
          <w:cantSplit/>
          <w:trHeight w:val="42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B4E91" w:rsidRDefault="007B4E91" w:rsidP="006D4F8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905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F0063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F0063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99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7E3695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70183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70183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7A2193" w:rsidRDefault="007B4E91" w:rsidP="0070183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7A2193" w:rsidRDefault="007B4E91" w:rsidP="0070183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7A2193" w:rsidRDefault="007B4E91" w:rsidP="0070183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7B4E91">
        <w:trPr>
          <w:trHeight w:val="364"/>
        </w:trPr>
        <w:tc>
          <w:tcPr>
            <w:tcW w:w="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0039" w:type="dxa"/>
            <w:gridSpan w:val="5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3C236E" w:rsidRDefault="007B4E91">
            <w:pPr>
              <w:widowControl/>
              <w:jc w:val="left"/>
              <w:rPr>
                <w:rFonts w:ascii="宋体"/>
                <w:color w:val="FF6600"/>
                <w:kern w:val="0"/>
                <w:sz w:val="18"/>
                <w:szCs w:val="18"/>
              </w:rPr>
            </w:pPr>
            <w:r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注：</w:t>
            </w:r>
            <w:r w:rsidRPr="003C236E">
              <w:rPr>
                <w:rFonts w:ascii="宋体" w:hAnsi="宋体" w:cs="宋体"/>
                <w:color w:val="FF6600"/>
                <w:kern w:val="0"/>
                <w:sz w:val="18"/>
                <w:szCs w:val="18"/>
              </w:rPr>
              <w:t>1</w:t>
            </w:r>
            <w:r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、请填写主要的学术论文及著作；“</w:t>
            </w:r>
            <w:r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收录情况</w:t>
            </w:r>
            <w:r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”请注明</w:t>
            </w:r>
            <w:r w:rsidRPr="003C236E">
              <w:rPr>
                <w:rFonts w:ascii="宋体" w:hAnsi="宋体" w:cs="宋体"/>
                <w:color w:val="FF6600"/>
                <w:kern w:val="0"/>
                <w:sz w:val="18"/>
                <w:szCs w:val="18"/>
              </w:rPr>
              <w:t>EI</w:t>
            </w:r>
            <w:r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、</w:t>
            </w:r>
            <w:r w:rsidRPr="003C236E">
              <w:rPr>
                <w:rFonts w:ascii="宋体" w:hAnsi="宋体" w:cs="宋体"/>
                <w:color w:val="FF6600"/>
                <w:kern w:val="0"/>
                <w:sz w:val="18"/>
                <w:szCs w:val="18"/>
              </w:rPr>
              <w:t>SCI</w:t>
            </w:r>
            <w:r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（标明几区）或源核刊等信息。</w:t>
            </w:r>
          </w:p>
          <w:p w:rsidR="007B4E91" w:rsidRDefault="007B4E91" w:rsidP="007B4E91">
            <w:pPr>
              <w:widowControl/>
              <w:ind w:firstLineChars="200" w:firstLine="31680"/>
              <w:jc w:val="left"/>
              <w:rPr>
                <w:rFonts w:ascii="宋体"/>
                <w:kern w:val="0"/>
                <w:sz w:val="22"/>
                <w:szCs w:val="22"/>
              </w:rPr>
            </w:pPr>
            <w:r w:rsidRPr="003C236E">
              <w:rPr>
                <w:rFonts w:ascii="宋体" w:hAnsi="宋体" w:cs="宋体"/>
                <w:color w:val="FF6600"/>
                <w:kern w:val="0"/>
                <w:sz w:val="18"/>
                <w:szCs w:val="18"/>
              </w:rPr>
              <w:t>2</w:t>
            </w:r>
            <w:r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、“排名”请以如下格式填写：实际排名</w:t>
            </w:r>
            <w:r w:rsidRPr="003C236E">
              <w:rPr>
                <w:rFonts w:ascii="宋体" w:hAnsi="宋体" w:cs="宋体"/>
                <w:color w:val="FF6600"/>
                <w:kern w:val="0"/>
                <w:sz w:val="18"/>
                <w:szCs w:val="18"/>
              </w:rPr>
              <w:t>/</w:t>
            </w:r>
            <w:r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总人数（下同）。</w:t>
            </w:r>
          </w:p>
        </w:tc>
      </w:tr>
      <w:tr w:rsidR="007B4E91">
        <w:trPr>
          <w:cantSplit/>
          <w:trHeight w:val="459"/>
        </w:trPr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B4E91" w:rsidRPr="00137807" w:rsidRDefault="007B4E91" w:rsidP="00AC15B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近五年</w:t>
            </w:r>
            <w:r w:rsidRPr="00137807">
              <w:rPr>
                <w:rFonts w:ascii="宋体" w:hAnsi="宋体" w:cs="宋体" w:hint="eastAsia"/>
                <w:kern w:val="0"/>
                <w:sz w:val="22"/>
                <w:szCs w:val="22"/>
              </w:rPr>
              <w:t>主要科研成果（主持或主要参与）</w:t>
            </w:r>
          </w:p>
        </w:tc>
        <w:tc>
          <w:tcPr>
            <w:tcW w:w="377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791E37" w:rsidRDefault="007B4E91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791E37">
              <w:rPr>
                <w:rFonts w:ascii="宋体" w:hAnsi="宋体" w:cs="宋体" w:hint="eastAsia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791E37" w:rsidRDefault="007B4E91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排名</w:t>
            </w: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791E37" w:rsidRDefault="007B4E91" w:rsidP="00F0063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791E37">
              <w:rPr>
                <w:rFonts w:ascii="宋体" w:hAnsi="宋体" w:cs="宋体" w:hint="eastAsia"/>
                <w:kern w:val="0"/>
                <w:sz w:val="22"/>
                <w:szCs w:val="22"/>
              </w:rPr>
              <w:t>项目来源</w:t>
            </w:r>
          </w:p>
        </w:tc>
        <w:tc>
          <w:tcPr>
            <w:tcW w:w="12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907DBA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791E37">
              <w:rPr>
                <w:rFonts w:ascii="宋体" w:hAnsi="宋体" w:cs="宋体" w:hint="eastAsia"/>
                <w:kern w:val="0"/>
                <w:sz w:val="22"/>
                <w:szCs w:val="22"/>
              </w:rPr>
              <w:t>项目经费</w:t>
            </w:r>
            <w:r w:rsidRPr="00907DBA">
              <w:rPr>
                <w:rFonts w:ascii="宋体" w:hAnsi="宋体" w:cs="宋体" w:hint="eastAsia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1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791E37" w:rsidRDefault="007B4E91" w:rsidP="00907DBA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791E37" w:rsidRDefault="007B4E91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791E37">
              <w:rPr>
                <w:rFonts w:ascii="宋体" w:hAnsi="宋体" w:cs="宋体" w:hint="eastAsia"/>
                <w:kern w:val="0"/>
                <w:sz w:val="22"/>
                <w:szCs w:val="22"/>
              </w:rPr>
              <w:t>完成情况</w:t>
            </w:r>
          </w:p>
        </w:tc>
      </w:tr>
      <w:tr w:rsidR="007B4E91">
        <w:trPr>
          <w:cantSplit/>
          <w:trHeight w:val="459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B4E91" w:rsidRDefault="007B4E91" w:rsidP="00AC15B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377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791E37" w:rsidRDefault="007B4E91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791E37" w:rsidRDefault="007B4E91" w:rsidP="00F0063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791E37" w:rsidRDefault="007B4E91" w:rsidP="00907DBA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907DBA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791E37" w:rsidRDefault="007B4E91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7B4E91">
        <w:trPr>
          <w:cantSplit/>
          <w:trHeight w:val="459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B4E91" w:rsidRDefault="007B4E91" w:rsidP="00AC15B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377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791E37" w:rsidRDefault="007B4E91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791E37" w:rsidRDefault="007B4E91" w:rsidP="00F0063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791E37" w:rsidRDefault="007B4E91" w:rsidP="00907DBA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907DBA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791E37" w:rsidRDefault="007B4E91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7B4E91">
        <w:trPr>
          <w:cantSplit/>
          <w:trHeight w:val="459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B4E91" w:rsidRDefault="007B4E91" w:rsidP="00AC15B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377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791E37" w:rsidRDefault="007B4E91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791E37" w:rsidRDefault="007B4E91" w:rsidP="00F0063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791E37" w:rsidRDefault="007B4E91" w:rsidP="00907DBA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907DBA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791E37" w:rsidRDefault="007B4E91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7B4E91">
        <w:trPr>
          <w:cantSplit/>
          <w:trHeight w:val="459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B4E91" w:rsidRDefault="007B4E91" w:rsidP="00AC15B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377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791E37" w:rsidRDefault="007B4E91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791E37" w:rsidRDefault="007B4E91" w:rsidP="00F0063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791E37" w:rsidRDefault="007B4E91" w:rsidP="00907DBA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907DBA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791E37" w:rsidRDefault="007B4E91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7B4E91">
        <w:trPr>
          <w:cantSplit/>
          <w:trHeight w:val="459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B4E91" w:rsidRDefault="007B4E91" w:rsidP="00AC15B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377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791E37" w:rsidRDefault="007B4E91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791E37" w:rsidRDefault="007B4E91" w:rsidP="00F0063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791E37" w:rsidRDefault="007B4E91" w:rsidP="00907DBA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907DBA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791E37" w:rsidRDefault="007B4E91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7B4E91">
        <w:trPr>
          <w:cantSplit/>
          <w:trHeight w:val="459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B4E91" w:rsidRDefault="007B4E91" w:rsidP="00AC15B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377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791E37" w:rsidRDefault="007B4E91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791E37" w:rsidRDefault="007B4E91" w:rsidP="00F0063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791E37" w:rsidRDefault="007B4E91" w:rsidP="00907DBA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907DBA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791E37" w:rsidRDefault="007B4E91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7B4E91">
        <w:trPr>
          <w:cantSplit/>
          <w:trHeight w:val="459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B4E91" w:rsidRDefault="007B4E91" w:rsidP="00AC15B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377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791E37" w:rsidRDefault="007B4E91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791E37" w:rsidRDefault="007B4E91" w:rsidP="00F0063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791E37" w:rsidRDefault="007B4E91" w:rsidP="00907DBA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907DBA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791E37" w:rsidRDefault="007B4E91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7B4E91">
        <w:trPr>
          <w:cantSplit/>
          <w:trHeight w:val="459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B4E91" w:rsidRDefault="007B4E91" w:rsidP="00AC15B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377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791E37" w:rsidRDefault="007B4E91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791E37" w:rsidRDefault="007B4E91" w:rsidP="00F0063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791E37" w:rsidRDefault="007B4E91" w:rsidP="00907DBA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907DBA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791E37" w:rsidRDefault="007B4E91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7B4E91">
        <w:trPr>
          <w:cantSplit/>
          <w:trHeight w:val="459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B4E91" w:rsidRDefault="007B4E91" w:rsidP="00AC15B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377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791E37" w:rsidRDefault="007B4E91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791E37" w:rsidRDefault="007B4E91" w:rsidP="00F0063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791E37" w:rsidRDefault="007B4E91" w:rsidP="00907DBA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907DBA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791E37" w:rsidRDefault="007B4E91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7B4E91">
        <w:trPr>
          <w:cantSplit/>
          <w:trHeight w:val="459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B4E91" w:rsidRDefault="007B4E91" w:rsidP="00AC15B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377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791E37" w:rsidRDefault="007B4E91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791E37" w:rsidRDefault="007B4E91" w:rsidP="00F0063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791E37" w:rsidRDefault="007B4E91" w:rsidP="00907DBA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907DBA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791E37" w:rsidRDefault="007B4E91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7B4E91">
        <w:trPr>
          <w:cantSplit/>
          <w:trHeight w:val="459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B4E91" w:rsidRDefault="007B4E91" w:rsidP="00AC15B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377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791E37" w:rsidRDefault="007B4E91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791E37" w:rsidRDefault="007B4E91" w:rsidP="00F0063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791E37" w:rsidRDefault="007B4E91" w:rsidP="00907DBA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907DBA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791E37" w:rsidRDefault="007B4E91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7B4E91">
        <w:trPr>
          <w:cantSplit/>
          <w:trHeight w:val="409"/>
        </w:trPr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B4E91" w:rsidRPr="00137807" w:rsidRDefault="007B4E91" w:rsidP="00AC15B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近五年主要科研获奖情况</w:t>
            </w:r>
          </w:p>
        </w:tc>
        <w:tc>
          <w:tcPr>
            <w:tcW w:w="377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330D06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获奖项目</w:t>
            </w: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330D06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排名</w:t>
            </w: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330D06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奖励来源</w:t>
            </w:r>
          </w:p>
        </w:tc>
        <w:tc>
          <w:tcPr>
            <w:tcW w:w="241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330D06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获奖时间</w:t>
            </w:r>
          </w:p>
        </w:tc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330D06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B179C">
              <w:rPr>
                <w:rFonts w:ascii="宋体" w:hAnsi="宋体" w:cs="宋体" w:hint="eastAsia"/>
                <w:kern w:val="0"/>
                <w:sz w:val="22"/>
                <w:szCs w:val="22"/>
              </w:rPr>
              <w:t>等级</w:t>
            </w:r>
          </w:p>
        </w:tc>
      </w:tr>
      <w:tr w:rsidR="007B4E91">
        <w:trPr>
          <w:cantSplit/>
          <w:trHeight w:val="409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B4E91" w:rsidRPr="00137807" w:rsidRDefault="007B4E91" w:rsidP="00AC15B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377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41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FB179C" w:rsidRDefault="007B4E91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7B4E91">
        <w:trPr>
          <w:cantSplit/>
          <w:trHeight w:val="409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B4E91" w:rsidRPr="00137807" w:rsidRDefault="007B4E91" w:rsidP="00AC15B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377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41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FB179C" w:rsidRDefault="007B4E91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7B4E91">
        <w:trPr>
          <w:cantSplit/>
          <w:trHeight w:val="409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B4E91" w:rsidRPr="00137807" w:rsidRDefault="007B4E91" w:rsidP="00AC15B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377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41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FB179C" w:rsidRDefault="007B4E91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7B4E91">
        <w:trPr>
          <w:cantSplit/>
          <w:trHeight w:val="409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B4E91" w:rsidRPr="00137807" w:rsidRDefault="007B4E91" w:rsidP="00AC15B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377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41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FB179C" w:rsidRDefault="007B4E91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7B4E91">
        <w:trPr>
          <w:cantSplit/>
          <w:trHeight w:val="409"/>
        </w:trPr>
        <w:tc>
          <w:tcPr>
            <w:tcW w:w="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B4E91" w:rsidRPr="00137807" w:rsidRDefault="007B4E91" w:rsidP="00AC15B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377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41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FB179C" w:rsidRDefault="007B4E91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7B4E91">
        <w:trPr>
          <w:trHeight w:val="420"/>
        </w:trPr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B4E91" w:rsidRDefault="007B4E91" w:rsidP="00110F8C">
            <w:pPr>
              <w:widowControl/>
              <w:ind w:left="113" w:right="113"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近五年获授权专利或软件著作权等情况</w:t>
            </w:r>
          </w:p>
        </w:tc>
        <w:tc>
          <w:tcPr>
            <w:tcW w:w="377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791E3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专利名称</w:t>
            </w:r>
          </w:p>
        </w:tc>
        <w:tc>
          <w:tcPr>
            <w:tcW w:w="18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B6493A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专利号</w:t>
            </w:r>
          </w:p>
        </w:tc>
        <w:tc>
          <w:tcPr>
            <w:tcW w:w="11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4E91" w:rsidRPr="00505BD8" w:rsidRDefault="007B4E91" w:rsidP="00791E3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05BD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7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505BD8" w:rsidRDefault="007B4E91" w:rsidP="00791E3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05BD8">
              <w:rPr>
                <w:rFonts w:ascii="宋体" w:hAnsi="宋体" w:cs="宋体" w:hint="eastAsia"/>
                <w:kern w:val="0"/>
                <w:sz w:val="22"/>
                <w:szCs w:val="22"/>
              </w:rPr>
              <w:t>排名</w:t>
            </w:r>
          </w:p>
        </w:tc>
        <w:tc>
          <w:tcPr>
            <w:tcW w:w="13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B6493A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专利类别</w:t>
            </w:r>
          </w:p>
        </w:tc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4E91" w:rsidRPr="00DD3DD1" w:rsidRDefault="007B4E91" w:rsidP="00DD3DD1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DD3DD1">
              <w:rPr>
                <w:rFonts w:ascii="宋体" w:hAnsi="宋体" w:cs="宋体" w:hint="eastAsia"/>
                <w:kern w:val="0"/>
                <w:sz w:val="20"/>
                <w:szCs w:val="20"/>
              </w:rPr>
              <w:t>授权公告日</w:t>
            </w:r>
          </w:p>
        </w:tc>
      </w:tr>
      <w:tr w:rsidR="007B4E91">
        <w:trPr>
          <w:trHeight w:val="420"/>
        </w:trPr>
        <w:tc>
          <w:tcPr>
            <w:tcW w:w="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377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47191A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8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47191A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4E91" w:rsidRDefault="007B4E91" w:rsidP="007532F6">
            <w:pPr>
              <w:widowControl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A6042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3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47191A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B4E91">
        <w:trPr>
          <w:trHeight w:val="420"/>
        </w:trPr>
        <w:tc>
          <w:tcPr>
            <w:tcW w:w="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377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47191A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8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47191A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4E91" w:rsidRDefault="007B4E91" w:rsidP="007532F6">
            <w:pPr>
              <w:widowControl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A6042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47191A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B4E91">
        <w:trPr>
          <w:trHeight w:val="420"/>
        </w:trPr>
        <w:tc>
          <w:tcPr>
            <w:tcW w:w="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377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47191A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8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47191A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4E91" w:rsidRDefault="007B4E91" w:rsidP="007532F6">
            <w:pPr>
              <w:widowControl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A6042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3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47191A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B4E91">
        <w:trPr>
          <w:trHeight w:val="420"/>
        </w:trPr>
        <w:tc>
          <w:tcPr>
            <w:tcW w:w="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377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47191A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8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47191A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4E91" w:rsidRDefault="007B4E91" w:rsidP="007532F6">
            <w:pPr>
              <w:widowControl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A6042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3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47191A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B4E91">
        <w:trPr>
          <w:trHeight w:val="420"/>
        </w:trPr>
        <w:tc>
          <w:tcPr>
            <w:tcW w:w="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377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47191A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8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47191A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4E91" w:rsidRDefault="007B4E91" w:rsidP="007532F6">
            <w:pPr>
              <w:widowControl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A6042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3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47191A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B4E91">
        <w:trPr>
          <w:trHeight w:val="420"/>
        </w:trPr>
        <w:tc>
          <w:tcPr>
            <w:tcW w:w="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377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47191A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8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47191A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4E91" w:rsidRDefault="007B4E91" w:rsidP="007532F6">
            <w:pPr>
              <w:widowControl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A6042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3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47191A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B4E91">
        <w:trPr>
          <w:trHeight w:val="420"/>
        </w:trPr>
        <w:tc>
          <w:tcPr>
            <w:tcW w:w="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377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47191A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8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47191A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4E91" w:rsidRDefault="007B4E91" w:rsidP="007532F6">
            <w:pPr>
              <w:widowControl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A6042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3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47191A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B4E91">
        <w:trPr>
          <w:trHeight w:val="1222"/>
        </w:trPr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B4E91" w:rsidRDefault="007B4E91" w:rsidP="00837816">
            <w:pPr>
              <w:widowControl/>
              <w:ind w:left="113" w:right="113"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10039" w:type="dxa"/>
            <w:gridSpan w:val="5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837816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B4E91">
        <w:trPr>
          <w:trHeight w:val="420"/>
        </w:trPr>
        <w:tc>
          <w:tcPr>
            <w:tcW w:w="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0039" w:type="dxa"/>
            <w:gridSpan w:val="5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3C236E" w:rsidRDefault="007B4E91" w:rsidP="00A60422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注：须注明何时何处何原因受过何种表彰或处分，没有相关信息的填写“无”。</w:t>
            </w:r>
          </w:p>
        </w:tc>
      </w:tr>
      <w:tr w:rsidR="007B4E91">
        <w:trPr>
          <w:cantSplit/>
          <w:trHeight w:val="420"/>
        </w:trPr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B4E91" w:rsidRDefault="007B4E91" w:rsidP="00067A04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配偶情况</w:t>
            </w:r>
          </w:p>
        </w:tc>
        <w:tc>
          <w:tcPr>
            <w:tcW w:w="12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3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3911CD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8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政治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面貌</w:t>
            </w:r>
          </w:p>
        </w:tc>
        <w:tc>
          <w:tcPr>
            <w:tcW w:w="9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户籍</w:t>
            </w:r>
          </w:p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17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7B4E91">
        <w:trPr>
          <w:cantSplit/>
          <w:trHeight w:val="463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3911C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13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最高学位</w:t>
            </w:r>
          </w:p>
        </w:tc>
        <w:tc>
          <w:tcPr>
            <w:tcW w:w="11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7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专业</w:t>
            </w:r>
          </w:p>
        </w:tc>
        <w:tc>
          <w:tcPr>
            <w:tcW w:w="17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110F8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是否需落</w:t>
            </w:r>
            <w:r w:rsidRPr="00DD3DD1">
              <w:rPr>
                <w:rFonts w:ascii="宋体" w:hAnsi="宋体" w:cs="宋体" w:hint="eastAsia"/>
                <w:kern w:val="0"/>
                <w:sz w:val="22"/>
                <w:szCs w:val="22"/>
              </w:rPr>
              <w:t>沪籍</w:t>
            </w:r>
          </w:p>
        </w:tc>
        <w:tc>
          <w:tcPr>
            <w:tcW w:w="11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7B4E91">
        <w:trPr>
          <w:cantSplit/>
          <w:trHeight w:val="42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3911C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毕业单位</w:t>
            </w:r>
          </w:p>
        </w:tc>
        <w:tc>
          <w:tcPr>
            <w:tcW w:w="25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226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3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8F0380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专技职务</w:t>
            </w:r>
          </w:p>
        </w:tc>
        <w:tc>
          <w:tcPr>
            <w:tcW w:w="13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B4E91">
        <w:trPr>
          <w:cantSplit/>
          <w:trHeight w:val="42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5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证件类型</w:t>
            </w:r>
          </w:p>
        </w:tc>
        <w:tc>
          <w:tcPr>
            <w:tcW w:w="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514885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证件号码</w:t>
            </w:r>
          </w:p>
        </w:tc>
        <w:tc>
          <w:tcPr>
            <w:tcW w:w="272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B4E91">
        <w:trPr>
          <w:cantSplit/>
          <w:trHeight w:val="420"/>
        </w:trPr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B4E91" w:rsidRDefault="007B4E91" w:rsidP="003F0D0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主要家庭成员情况</w:t>
            </w:r>
          </w:p>
        </w:tc>
        <w:tc>
          <w:tcPr>
            <w:tcW w:w="12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9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称谓</w:t>
            </w: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40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工作（学习）单位</w:t>
            </w:r>
          </w:p>
        </w:tc>
        <w:tc>
          <w:tcPr>
            <w:tcW w:w="12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3F0D0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户籍</w:t>
            </w:r>
          </w:p>
          <w:p w:rsidR="007B4E91" w:rsidRDefault="007B4E91" w:rsidP="003F0D0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证件</w:t>
            </w:r>
          </w:p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类型</w:t>
            </w:r>
          </w:p>
        </w:tc>
        <w:tc>
          <w:tcPr>
            <w:tcW w:w="18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证件号码</w:t>
            </w:r>
          </w:p>
        </w:tc>
      </w:tr>
      <w:tr w:rsidR="007B4E91">
        <w:trPr>
          <w:cantSplit/>
          <w:trHeight w:val="42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B4E91" w:rsidRDefault="007B4E91" w:rsidP="003F0D0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3F0D0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8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7B4E91">
        <w:trPr>
          <w:cantSplit/>
          <w:trHeight w:val="42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B4E91" w:rsidRDefault="007B4E91" w:rsidP="003F0D0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3F0D0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8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7B4E91">
        <w:trPr>
          <w:cantSplit/>
          <w:trHeight w:val="42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B4E91" w:rsidRDefault="007B4E91" w:rsidP="003F0D0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3F0D0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8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7B4E91">
        <w:trPr>
          <w:cantSplit/>
          <w:trHeight w:val="42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B4E91" w:rsidRDefault="007B4E91" w:rsidP="003F0D0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 w:rsidP="003F0D0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8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7B4E91">
        <w:trPr>
          <w:cantSplit/>
          <w:trHeight w:val="420"/>
        </w:trPr>
        <w:tc>
          <w:tcPr>
            <w:tcW w:w="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Default="007B4E91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0039" w:type="dxa"/>
            <w:gridSpan w:val="5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E91" w:rsidRPr="003C236E" w:rsidRDefault="007B4E91" w:rsidP="003F0D07">
            <w:pPr>
              <w:widowControl/>
              <w:rPr>
                <w:rFonts w:ascii="宋体"/>
                <w:color w:val="FF6600"/>
                <w:kern w:val="0"/>
                <w:sz w:val="18"/>
                <w:szCs w:val="18"/>
              </w:rPr>
            </w:pPr>
            <w:r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注</w:t>
            </w:r>
            <w:r w:rsidRPr="003C236E">
              <w:rPr>
                <w:rFonts w:ascii="宋体" w:hAnsi="宋体" w:cs="宋体"/>
                <w:color w:val="FF6600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填写父母、子女等信息</w:t>
            </w:r>
            <w:r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。</w:t>
            </w:r>
          </w:p>
        </w:tc>
      </w:tr>
    </w:tbl>
    <w:p w:rsidR="007B4E91" w:rsidRDefault="007B4E91" w:rsidP="007B4E91">
      <w:pPr>
        <w:snapToGrid w:val="0"/>
        <w:spacing w:line="120" w:lineRule="exact"/>
        <w:ind w:leftChars="-428" w:left="31680" w:rightChars="-512" w:right="31680" w:firstLineChars="200" w:firstLine="31680"/>
        <w:rPr>
          <w:rFonts w:ascii="华文细黑" w:eastAsia="华文细黑" w:hAnsi="华文细黑"/>
          <w:kern w:val="0"/>
          <w:sz w:val="24"/>
          <w:szCs w:val="24"/>
        </w:rPr>
      </w:pPr>
    </w:p>
    <w:p w:rsidR="007B4E91" w:rsidRDefault="007B4E91" w:rsidP="000C2AB6">
      <w:pPr>
        <w:snapToGrid w:val="0"/>
        <w:ind w:leftChars="-428" w:left="31680" w:rightChars="-512" w:right="31680" w:firstLineChars="200" w:firstLine="31680"/>
        <w:jc w:val="center"/>
        <w:rPr>
          <w:rFonts w:ascii="华文细黑" w:eastAsia="华文细黑" w:hAnsi="华文细黑"/>
          <w:b/>
          <w:bCs/>
          <w:kern w:val="0"/>
          <w:sz w:val="28"/>
          <w:szCs w:val="28"/>
        </w:rPr>
      </w:pPr>
    </w:p>
    <w:p w:rsidR="007B4E91" w:rsidRPr="00CA0775" w:rsidRDefault="007B4E91" w:rsidP="000C2AB6">
      <w:pPr>
        <w:snapToGrid w:val="0"/>
        <w:ind w:leftChars="-428" w:left="31680" w:rightChars="-512" w:right="31680" w:firstLineChars="200" w:firstLine="31680"/>
        <w:jc w:val="center"/>
        <w:rPr>
          <w:rFonts w:ascii="华文细黑" w:eastAsia="华文细黑" w:hAnsi="华文细黑"/>
          <w:b/>
          <w:bCs/>
          <w:kern w:val="0"/>
          <w:sz w:val="28"/>
          <w:szCs w:val="28"/>
        </w:rPr>
      </w:pPr>
      <w:r w:rsidRPr="00CA0775">
        <w:rPr>
          <w:rFonts w:ascii="华文细黑" w:eastAsia="华文细黑" w:hAnsi="华文细黑" w:cs="华文细黑" w:hint="eastAsia"/>
          <w:b/>
          <w:bCs/>
          <w:kern w:val="0"/>
          <w:sz w:val="28"/>
          <w:szCs w:val="28"/>
        </w:rPr>
        <w:t>告</w:t>
      </w:r>
      <w:r>
        <w:rPr>
          <w:rFonts w:ascii="华文细黑" w:eastAsia="华文细黑" w:hAnsi="华文细黑" w:cs="华文细黑"/>
          <w:b/>
          <w:bCs/>
          <w:kern w:val="0"/>
          <w:sz w:val="28"/>
          <w:szCs w:val="28"/>
        </w:rPr>
        <w:t xml:space="preserve">  </w:t>
      </w:r>
      <w:r w:rsidRPr="00CA0775">
        <w:rPr>
          <w:rFonts w:ascii="华文细黑" w:eastAsia="华文细黑" w:hAnsi="华文细黑" w:cs="华文细黑" w:hint="eastAsia"/>
          <w:b/>
          <w:bCs/>
          <w:kern w:val="0"/>
          <w:sz w:val="28"/>
          <w:szCs w:val="28"/>
        </w:rPr>
        <w:t>知</w:t>
      </w:r>
    </w:p>
    <w:p w:rsidR="007B4E91" w:rsidRDefault="007B4E91" w:rsidP="000C2AB6">
      <w:pPr>
        <w:snapToGrid w:val="0"/>
        <w:ind w:leftChars="-428" w:left="31680" w:rightChars="-512" w:right="31680" w:firstLineChars="200" w:firstLine="31680"/>
        <w:rPr>
          <w:rFonts w:ascii="华文细黑" w:eastAsia="华文细黑" w:hAnsi="华文细黑"/>
          <w:kern w:val="0"/>
        </w:rPr>
      </w:pPr>
      <w:r w:rsidRPr="00A638D6">
        <w:rPr>
          <w:rFonts w:ascii="华文细黑" w:eastAsia="华文细黑" w:hAnsi="华文细黑" w:cs="华文细黑" w:hint="eastAsia"/>
          <w:kern w:val="0"/>
        </w:rPr>
        <w:t>此表将作为您应聘的重要材料予以保存，请完整、真实地填写各项信息，无内容部分请填写“无”，如有填写不完整，或提供不准确信息的，</w:t>
      </w:r>
      <w:r>
        <w:rPr>
          <w:rFonts w:ascii="华文细黑" w:eastAsia="华文细黑" w:hAnsi="华文细黑" w:cs="华文细黑" w:hint="eastAsia"/>
          <w:kern w:val="0"/>
        </w:rPr>
        <w:t>东华大学</w:t>
      </w:r>
      <w:r w:rsidRPr="00A638D6">
        <w:rPr>
          <w:rFonts w:ascii="华文细黑" w:eastAsia="华文细黑" w:hAnsi="华文细黑" w:cs="华文细黑" w:hint="eastAsia"/>
          <w:kern w:val="0"/>
        </w:rPr>
        <w:t>将不予录用。</w:t>
      </w:r>
    </w:p>
    <w:p w:rsidR="007B4E91" w:rsidRDefault="007B4E91" w:rsidP="000C2AB6">
      <w:pPr>
        <w:snapToGrid w:val="0"/>
        <w:ind w:leftChars="-428" w:left="31680" w:rightChars="-512" w:right="31680" w:firstLineChars="200" w:firstLine="31680"/>
        <w:jc w:val="center"/>
        <w:rPr>
          <w:rFonts w:ascii="华文细黑" w:eastAsia="华文细黑" w:hAnsi="华文细黑"/>
          <w:kern w:val="0"/>
          <w:sz w:val="24"/>
          <w:szCs w:val="24"/>
        </w:rPr>
      </w:pPr>
    </w:p>
    <w:p w:rsidR="007B4E91" w:rsidRPr="00881AE5" w:rsidRDefault="007B4E91" w:rsidP="000C2AB6">
      <w:pPr>
        <w:snapToGrid w:val="0"/>
        <w:ind w:leftChars="-428" w:left="31680" w:rightChars="-512" w:right="31680" w:firstLineChars="200" w:firstLine="31680"/>
        <w:jc w:val="center"/>
        <w:rPr>
          <w:rFonts w:ascii="华文细黑" w:eastAsia="华文细黑" w:hAnsi="华文细黑"/>
          <w:b/>
          <w:bCs/>
          <w:kern w:val="0"/>
          <w:sz w:val="28"/>
          <w:szCs w:val="28"/>
        </w:rPr>
      </w:pPr>
      <w:r w:rsidRPr="00881AE5">
        <w:rPr>
          <w:rFonts w:ascii="华文细黑" w:eastAsia="华文细黑" w:hAnsi="华文细黑" w:cs="华文细黑" w:hint="eastAsia"/>
          <w:b/>
          <w:bCs/>
          <w:kern w:val="0"/>
          <w:sz w:val="28"/>
          <w:szCs w:val="28"/>
        </w:rPr>
        <w:t>求职人员</w:t>
      </w:r>
      <w:r>
        <w:rPr>
          <w:rFonts w:ascii="华文细黑" w:eastAsia="华文细黑" w:hAnsi="华文细黑" w:cs="华文细黑" w:hint="eastAsia"/>
          <w:b/>
          <w:bCs/>
          <w:kern w:val="0"/>
          <w:sz w:val="28"/>
          <w:szCs w:val="28"/>
        </w:rPr>
        <w:t>承诺</w:t>
      </w:r>
    </w:p>
    <w:p w:rsidR="007B4E91" w:rsidRDefault="007B4E91" w:rsidP="000C2AB6">
      <w:pPr>
        <w:spacing w:line="320" w:lineRule="exact"/>
        <w:ind w:leftChars="-428" w:left="31680" w:rightChars="-351" w:right="31680" w:firstLineChars="200" w:firstLine="31680"/>
        <w:rPr>
          <w:rFonts w:ascii="华文细黑" w:eastAsia="华文细黑" w:hAnsi="华文细黑"/>
          <w:kern w:val="0"/>
        </w:rPr>
      </w:pPr>
      <w:r>
        <w:rPr>
          <w:rFonts w:ascii="华文细黑" w:eastAsia="华文细黑" w:hAnsi="华文细黑" w:cs="华文细黑" w:hint="eastAsia"/>
          <w:kern w:val="0"/>
        </w:rPr>
        <w:t>此</w:t>
      </w:r>
      <w:r w:rsidRPr="00A638D6">
        <w:rPr>
          <w:rFonts w:ascii="华文细黑" w:eastAsia="华文细黑" w:hAnsi="华文细黑" w:cs="华文细黑" w:hint="eastAsia"/>
          <w:kern w:val="0"/>
        </w:rPr>
        <w:t>表内容确系真实、完整，所提供的个人信息、证明材料和家庭成员情况等所有信息均没有遗漏、差错，并承诺本人及家庭成员没有参加过法轮功等邪教组织，</w:t>
      </w:r>
      <w:r>
        <w:rPr>
          <w:rFonts w:ascii="华文细黑" w:eastAsia="华文细黑" w:hAnsi="华文细黑" w:cs="华文细黑" w:hint="eastAsia"/>
          <w:kern w:val="0"/>
        </w:rPr>
        <w:t>本人</w:t>
      </w:r>
      <w:r w:rsidRPr="00B1152C">
        <w:rPr>
          <w:rFonts w:ascii="华文细黑" w:eastAsia="华文细黑" w:hAnsi="华文细黑" w:cs="华文细黑" w:hint="eastAsia"/>
          <w:kern w:val="0"/>
        </w:rPr>
        <w:t>没有</w:t>
      </w:r>
      <w:r>
        <w:rPr>
          <w:rFonts w:ascii="华文细黑" w:eastAsia="华文细黑" w:hAnsi="华文细黑" w:cs="华文细黑" w:hint="eastAsia"/>
          <w:kern w:val="0"/>
        </w:rPr>
        <w:t>有损于党和国家形象及利益的言行，</w:t>
      </w:r>
      <w:r w:rsidRPr="00A638D6">
        <w:rPr>
          <w:rFonts w:ascii="华文细黑" w:eastAsia="华文细黑" w:hAnsi="华文细黑" w:cs="华文细黑" w:hint="eastAsia"/>
          <w:kern w:val="0"/>
        </w:rPr>
        <w:t>如有隐瞒或不实将由本人承担一切责任。</w:t>
      </w:r>
    </w:p>
    <w:p w:rsidR="007B4E91" w:rsidRDefault="007B4E91" w:rsidP="000C2AB6">
      <w:pPr>
        <w:wordWrap w:val="0"/>
        <w:spacing w:line="320" w:lineRule="exact"/>
        <w:ind w:leftChars="-428" w:left="31680" w:rightChars="-512" w:right="31680" w:firstLineChars="3600" w:firstLine="31680"/>
        <w:rPr>
          <w:rFonts w:ascii="华文细黑" w:eastAsia="华文细黑" w:hAnsi="华文细黑"/>
          <w:kern w:val="0"/>
        </w:rPr>
      </w:pPr>
      <w:r w:rsidRPr="00A638D6">
        <w:rPr>
          <w:rFonts w:ascii="华文细黑" w:eastAsia="华文细黑" w:hAnsi="华文细黑" w:cs="华文细黑" w:hint="eastAsia"/>
          <w:kern w:val="0"/>
        </w:rPr>
        <w:t>本人签名：</w:t>
      </w:r>
    </w:p>
    <w:p w:rsidR="007B4E91" w:rsidRPr="00A638D6" w:rsidRDefault="007B4E91" w:rsidP="000C2AB6">
      <w:pPr>
        <w:wordWrap w:val="0"/>
        <w:spacing w:line="320" w:lineRule="exact"/>
        <w:ind w:leftChars="-428" w:left="31680" w:rightChars="-512" w:right="31680" w:firstLineChars="3600" w:firstLine="31680"/>
        <w:rPr>
          <w:rFonts w:ascii="华文细黑" w:eastAsia="华文细黑" w:hAnsi="华文细黑"/>
          <w:kern w:val="0"/>
        </w:rPr>
      </w:pPr>
    </w:p>
    <w:p w:rsidR="007B4E91" w:rsidRPr="00BE2E2E" w:rsidRDefault="007B4E91" w:rsidP="00D4076B">
      <w:pPr>
        <w:spacing w:line="320" w:lineRule="exact"/>
        <w:ind w:leftChars="-428" w:left="31680" w:rightChars="53" w:right="31680" w:firstLineChars="200" w:firstLine="31680"/>
        <w:jc w:val="right"/>
      </w:pPr>
      <w:r w:rsidRPr="00A638D6">
        <w:rPr>
          <w:rFonts w:ascii="华文细黑" w:eastAsia="华文细黑" w:hAnsi="华文细黑" w:cs="华文细黑" w:hint="eastAsia"/>
          <w:kern w:val="0"/>
        </w:rPr>
        <w:t>年</w:t>
      </w:r>
      <w:r w:rsidRPr="00A638D6">
        <w:rPr>
          <w:rFonts w:ascii="华文细黑" w:eastAsia="华文细黑" w:hAnsi="华文细黑" w:cs="华文细黑"/>
          <w:kern w:val="0"/>
        </w:rPr>
        <w:t xml:space="preserve">    </w:t>
      </w:r>
      <w:r w:rsidRPr="00A638D6">
        <w:rPr>
          <w:rFonts w:ascii="华文细黑" w:eastAsia="华文细黑" w:hAnsi="华文细黑" w:cs="华文细黑" w:hint="eastAsia"/>
          <w:kern w:val="0"/>
        </w:rPr>
        <w:t>月</w:t>
      </w:r>
      <w:r w:rsidRPr="00A638D6">
        <w:rPr>
          <w:rFonts w:ascii="华文细黑" w:eastAsia="华文细黑" w:hAnsi="华文细黑" w:cs="华文细黑"/>
          <w:kern w:val="0"/>
        </w:rPr>
        <w:t xml:space="preserve">    </w:t>
      </w:r>
      <w:r w:rsidRPr="00A638D6">
        <w:rPr>
          <w:rFonts w:ascii="华文细黑" w:eastAsia="华文细黑" w:hAnsi="华文细黑" w:cs="华文细黑" w:hint="eastAsia"/>
          <w:kern w:val="0"/>
        </w:rPr>
        <w:t>日</w:t>
      </w:r>
    </w:p>
    <w:sectPr w:rsidR="007B4E91" w:rsidRPr="00BE2E2E" w:rsidSect="00A26A74">
      <w:headerReference w:type="default" r:id="rId6"/>
      <w:footerReference w:type="default" r:id="rId7"/>
      <w:pgSz w:w="11906" w:h="16838" w:code="9"/>
      <w:pgMar w:top="1134" w:right="1361" w:bottom="907" w:left="1361" w:header="567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E91" w:rsidRDefault="007B4E91">
      <w:r>
        <w:separator/>
      </w:r>
    </w:p>
  </w:endnote>
  <w:endnote w:type="continuationSeparator" w:id="0">
    <w:p w:rsidR="007B4E91" w:rsidRDefault="007B4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E91" w:rsidRDefault="007B4E91" w:rsidP="00D4076B">
    <w:pPr>
      <w:pStyle w:val="Footer"/>
      <w:ind w:rightChars="-426" w:right="31680" w:firstLineChars="2550" w:firstLine="3168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-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E91" w:rsidRDefault="007B4E91">
      <w:r>
        <w:separator/>
      </w:r>
    </w:p>
  </w:footnote>
  <w:footnote w:type="continuationSeparator" w:id="0">
    <w:p w:rsidR="007B4E91" w:rsidRDefault="007B4E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E91" w:rsidRDefault="007B4E91" w:rsidP="000C2AB6">
    <w:pPr>
      <w:pStyle w:val="Header"/>
      <w:pBdr>
        <w:bottom w:val="none" w:sz="0" w:space="0" w:color="auto"/>
      </w:pBdr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F68"/>
    <w:rsid w:val="00011A13"/>
    <w:rsid w:val="00026AC7"/>
    <w:rsid w:val="00030EC8"/>
    <w:rsid w:val="000403D2"/>
    <w:rsid w:val="00040820"/>
    <w:rsid w:val="000545A0"/>
    <w:rsid w:val="00054A67"/>
    <w:rsid w:val="00055BE0"/>
    <w:rsid w:val="00060A61"/>
    <w:rsid w:val="00062993"/>
    <w:rsid w:val="00067191"/>
    <w:rsid w:val="00067A04"/>
    <w:rsid w:val="000716E8"/>
    <w:rsid w:val="00071909"/>
    <w:rsid w:val="00085DD3"/>
    <w:rsid w:val="00090890"/>
    <w:rsid w:val="00093409"/>
    <w:rsid w:val="00093525"/>
    <w:rsid w:val="00095DB0"/>
    <w:rsid w:val="00095F36"/>
    <w:rsid w:val="000C2AB6"/>
    <w:rsid w:val="000C61E5"/>
    <w:rsid w:val="000C6EBE"/>
    <w:rsid w:val="000C7190"/>
    <w:rsid w:val="000D61B6"/>
    <w:rsid w:val="0010044E"/>
    <w:rsid w:val="0010083E"/>
    <w:rsid w:val="00110F8C"/>
    <w:rsid w:val="001117AC"/>
    <w:rsid w:val="00117942"/>
    <w:rsid w:val="00131F1D"/>
    <w:rsid w:val="001377A9"/>
    <w:rsid w:val="00137807"/>
    <w:rsid w:val="001429FD"/>
    <w:rsid w:val="00170C10"/>
    <w:rsid w:val="00184771"/>
    <w:rsid w:val="001A0AAC"/>
    <w:rsid w:val="001A4FD6"/>
    <w:rsid w:val="001B619C"/>
    <w:rsid w:val="001B7C09"/>
    <w:rsid w:val="001C0EFF"/>
    <w:rsid w:val="001C34E9"/>
    <w:rsid w:val="001D1349"/>
    <w:rsid w:val="001D3B2D"/>
    <w:rsid w:val="001D5198"/>
    <w:rsid w:val="001E754D"/>
    <w:rsid w:val="001F4B14"/>
    <w:rsid w:val="00200C2D"/>
    <w:rsid w:val="00225575"/>
    <w:rsid w:val="00230221"/>
    <w:rsid w:val="00242773"/>
    <w:rsid w:val="00244F63"/>
    <w:rsid w:val="002459C2"/>
    <w:rsid w:val="00247E54"/>
    <w:rsid w:val="00250A4B"/>
    <w:rsid w:val="00252EFD"/>
    <w:rsid w:val="0028142D"/>
    <w:rsid w:val="00282723"/>
    <w:rsid w:val="002B336B"/>
    <w:rsid w:val="002B4051"/>
    <w:rsid w:val="002B7F6F"/>
    <w:rsid w:val="002D4CE0"/>
    <w:rsid w:val="002D5AEB"/>
    <w:rsid w:val="002E1E61"/>
    <w:rsid w:val="002E24C4"/>
    <w:rsid w:val="002F1910"/>
    <w:rsid w:val="002F4A20"/>
    <w:rsid w:val="00320EC6"/>
    <w:rsid w:val="00324680"/>
    <w:rsid w:val="003266EF"/>
    <w:rsid w:val="00330D06"/>
    <w:rsid w:val="003352B3"/>
    <w:rsid w:val="00353148"/>
    <w:rsid w:val="0035688D"/>
    <w:rsid w:val="00370B97"/>
    <w:rsid w:val="00370F68"/>
    <w:rsid w:val="003911CD"/>
    <w:rsid w:val="00394A7D"/>
    <w:rsid w:val="00396F30"/>
    <w:rsid w:val="003976AE"/>
    <w:rsid w:val="003B77B6"/>
    <w:rsid w:val="003C1EDE"/>
    <w:rsid w:val="003C236E"/>
    <w:rsid w:val="003C6A42"/>
    <w:rsid w:val="003D4C69"/>
    <w:rsid w:val="003D525D"/>
    <w:rsid w:val="003F0D07"/>
    <w:rsid w:val="003F2C95"/>
    <w:rsid w:val="003F7BD8"/>
    <w:rsid w:val="003F7C95"/>
    <w:rsid w:val="00407FE7"/>
    <w:rsid w:val="004233E2"/>
    <w:rsid w:val="00423EEF"/>
    <w:rsid w:val="00430CE8"/>
    <w:rsid w:val="0044467F"/>
    <w:rsid w:val="00450F4F"/>
    <w:rsid w:val="00452C66"/>
    <w:rsid w:val="004640CC"/>
    <w:rsid w:val="0047191A"/>
    <w:rsid w:val="00477BE3"/>
    <w:rsid w:val="00484075"/>
    <w:rsid w:val="00486253"/>
    <w:rsid w:val="00487956"/>
    <w:rsid w:val="004A288E"/>
    <w:rsid w:val="004A34D0"/>
    <w:rsid w:val="004D48BF"/>
    <w:rsid w:val="004F2D8A"/>
    <w:rsid w:val="00500380"/>
    <w:rsid w:val="00505BD8"/>
    <w:rsid w:val="00512512"/>
    <w:rsid w:val="00514885"/>
    <w:rsid w:val="0052673C"/>
    <w:rsid w:val="0053076E"/>
    <w:rsid w:val="0053316F"/>
    <w:rsid w:val="00550D54"/>
    <w:rsid w:val="00552E39"/>
    <w:rsid w:val="00565D32"/>
    <w:rsid w:val="005716B8"/>
    <w:rsid w:val="00571712"/>
    <w:rsid w:val="0058210C"/>
    <w:rsid w:val="00590687"/>
    <w:rsid w:val="00590E04"/>
    <w:rsid w:val="005A2203"/>
    <w:rsid w:val="005A56DA"/>
    <w:rsid w:val="005D0C18"/>
    <w:rsid w:val="005D5399"/>
    <w:rsid w:val="005E44F4"/>
    <w:rsid w:val="005F04D4"/>
    <w:rsid w:val="005F0EC3"/>
    <w:rsid w:val="005F1203"/>
    <w:rsid w:val="006065BE"/>
    <w:rsid w:val="00630C4A"/>
    <w:rsid w:val="00644CCB"/>
    <w:rsid w:val="006479CB"/>
    <w:rsid w:val="00663DAC"/>
    <w:rsid w:val="00682BE5"/>
    <w:rsid w:val="00685F6A"/>
    <w:rsid w:val="0069771E"/>
    <w:rsid w:val="006B0F3B"/>
    <w:rsid w:val="006C16A4"/>
    <w:rsid w:val="006C68C6"/>
    <w:rsid w:val="006D16A7"/>
    <w:rsid w:val="006D4CD7"/>
    <w:rsid w:val="006D4F87"/>
    <w:rsid w:val="006D6D0C"/>
    <w:rsid w:val="006E5B30"/>
    <w:rsid w:val="006F2499"/>
    <w:rsid w:val="006F5CA4"/>
    <w:rsid w:val="0070086C"/>
    <w:rsid w:val="00701833"/>
    <w:rsid w:val="00706FBA"/>
    <w:rsid w:val="00726FB4"/>
    <w:rsid w:val="00731280"/>
    <w:rsid w:val="0073217D"/>
    <w:rsid w:val="0073436A"/>
    <w:rsid w:val="0074690F"/>
    <w:rsid w:val="007532F6"/>
    <w:rsid w:val="00761046"/>
    <w:rsid w:val="00765F72"/>
    <w:rsid w:val="0077232E"/>
    <w:rsid w:val="007802D2"/>
    <w:rsid w:val="00791E37"/>
    <w:rsid w:val="007A0031"/>
    <w:rsid w:val="007A2193"/>
    <w:rsid w:val="007B4E91"/>
    <w:rsid w:val="007B5B9C"/>
    <w:rsid w:val="007E3695"/>
    <w:rsid w:val="007E384A"/>
    <w:rsid w:val="00805C9E"/>
    <w:rsid w:val="00811C27"/>
    <w:rsid w:val="00823B2F"/>
    <w:rsid w:val="00824A18"/>
    <w:rsid w:val="00837816"/>
    <w:rsid w:val="008415C1"/>
    <w:rsid w:val="00852426"/>
    <w:rsid w:val="00866AB4"/>
    <w:rsid w:val="0087333D"/>
    <w:rsid w:val="00876D8A"/>
    <w:rsid w:val="008808DC"/>
    <w:rsid w:val="00881AE5"/>
    <w:rsid w:val="008A5656"/>
    <w:rsid w:val="008B0B3D"/>
    <w:rsid w:val="008B3284"/>
    <w:rsid w:val="008C346D"/>
    <w:rsid w:val="008C53C9"/>
    <w:rsid w:val="008C56CC"/>
    <w:rsid w:val="008C7A1A"/>
    <w:rsid w:val="008E39DA"/>
    <w:rsid w:val="008F0380"/>
    <w:rsid w:val="008F0D6D"/>
    <w:rsid w:val="008F1FEC"/>
    <w:rsid w:val="008F73EE"/>
    <w:rsid w:val="00907DBA"/>
    <w:rsid w:val="00910BD9"/>
    <w:rsid w:val="00912826"/>
    <w:rsid w:val="009166A6"/>
    <w:rsid w:val="00920C04"/>
    <w:rsid w:val="00933FA6"/>
    <w:rsid w:val="0093676C"/>
    <w:rsid w:val="00956E4D"/>
    <w:rsid w:val="0096389D"/>
    <w:rsid w:val="00972582"/>
    <w:rsid w:val="00982B04"/>
    <w:rsid w:val="009B2F94"/>
    <w:rsid w:val="009B77FC"/>
    <w:rsid w:val="009C0042"/>
    <w:rsid w:val="009C197C"/>
    <w:rsid w:val="009D5A65"/>
    <w:rsid w:val="009E1D8F"/>
    <w:rsid w:val="009E207D"/>
    <w:rsid w:val="009E651E"/>
    <w:rsid w:val="00A14D7F"/>
    <w:rsid w:val="00A26A74"/>
    <w:rsid w:val="00A343B6"/>
    <w:rsid w:val="00A35CE0"/>
    <w:rsid w:val="00A60422"/>
    <w:rsid w:val="00A607FA"/>
    <w:rsid w:val="00A6264D"/>
    <w:rsid w:val="00A638D6"/>
    <w:rsid w:val="00A76990"/>
    <w:rsid w:val="00A802A2"/>
    <w:rsid w:val="00A87F27"/>
    <w:rsid w:val="00A93AA6"/>
    <w:rsid w:val="00AA127E"/>
    <w:rsid w:val="00AA399B"/>
    <w:rsid w:val="00AC15BD"/>
    <w:rsid w:val="00AD147C"/>
    <w:rsid w:val="00AD647E"/>
    <w:rsid w:val="00B046AF"/>
    <w:rsid w:val="00B10909"/>
    <w:rsid w:val="00B10D9B"/>
    <w:rsid w:val="00B1152C"/>
    <w:rsid w:val="00B119C2"/>
    <w:rsid w:val="00B26BEF"/>
    <w:rsid w:val="00B352E4"/>
    <w:rsid w:val="00B46414"/>
    <w:rsid w:val="00B472BD"/>
    <w:rsid w:val="00B51F16"/>
    <w:rsid w:val="00B52784"/>
    <w:rsid w:val="00B529C0"/>
    <w:rsid w:val="00B52B4D"/>
    <w:rsid w:val="00B55E07"/>
    <w:rsid w:val="00B575ED"/>
    <w:rsid w:val="00B57C1F"/>
    <w:rsid w:val="00B6493A"/>
    <w:rsid w:val="00B74E7E"/>
    <w:rsid w:val="00B83F53"/>
    <w:rsid w:val="00B9686E"/>
    <w:rsid w:val="00BB4F37"/>
    <w:rsid w:val="00BC0FD8"/>
    <w:rsid w:val="00BC4FAD"/>
    <w:rsid w:val="00BD2E16"/>
    <w:rsid w:val="00BD7DA1"/>
    <w:rsid w:val="00BE2E2E"/>
    <w:rsid w:val="00BE727D"/>
    <w:rsid w:val="00BF2178"/>
    <w:rsid w:val="00C07763"/>
    <w:rsid w:val="00C160CB"/>
    <w:rsid w:val="00C16BCD"/>
    <w:rsid w:val="00C33911"/>
    <w:rsid w:val="00C508A6"/>
    <w:rsid w:val="00C55D61"/>
    <w:rsid w:val="00C61551"/>
    <w:rsid w:val="00C711AC"/>
    <w:rsid w:val="00C71B9F"/>
    <w:rsid w:val="00C735AB"/>
    <w:rsid w:val="00C7372B"/>
    <w:rsid w:val="00C76E08"/>
    <w:rsid w:val="00C9389E"/>
    <w:rsid w:val="00C93F00"/>
    <w:rsid w:val="00CA0775"/>
    <w:rsid w:val="00CB396B"/>
    <w:rsid w:val="00CB66B2"/>
    <w:rsid w:val="00CB6995"/>
    <w:rsid w:val="00CC01B8"/>
    <w:rsid w:val="00CD1B5D"/>
    <w:rsid w:val="00CE13EC"/>
    <w:rsid w:val="00CF0A65"/>
    <w:rsid w:val="00CF0FB7"/>
    <w:rsid w:val="00D00FA5"/>
    <w:rsid w:val="00D017E1"/>
    <w:rsid w:val="00D3251B"/>
    <w:rsid w:val="00D4076B"/>
    <w:rsid w:val="00D85766"/>
    <w:rsid w:val="00D86DC5"/>
    <w:rsid w:val="00D9603A"/>
    <w:rsid w:val="00D97CF3"/>
    <w:rsid w:val="00DA5329"/>
    <w:rsid w:val="00DB4607"/>
    <w:rsid w:val="00DB6B95"/>
    <w:rsid w:val="00DC1846"/>
    <w:rsid w:val="00DC3F5D"/>
    <w:rsid w:val="00DC4B99"/>
    <w:rsid w:val="00DD039B"/>
    <w:rsid w:val="00DD2478"/>
    <w:rsid w:val="00DD3DD1"/>
    <w:rsid w:val="00DD5914"/>
    <w:rsid w:val="00DE1A31"/>
    <w:rsid w:val="00DE6E6C"/>
    <w:rsid w:val="00DE6EF9"/>
    <w:rsid w:val="00DF4E79"/>
    <w:rsid w:val="00E00841"/>
    <w:rsid w:val="00E062F8"/>
    <w:rsid w:val="00E07C3A"/>
    <w:rsid w:val="00E14C43"/>
    <w:rsid w:val="00E15282"/>
    <w:rsid w:val="00E35364"/>
    <w:rsid w:val="00E40452"/>
    <w:rsid w:val="00E469F8"/>
    <w:rsid w:val="00E55417"/>
    <w:rsid w:val="00E57F26"/>
    <w:rsid w:val="00E642FD"/>
    <w:rsid w:val="00E66890"/>
    <w:rsid w:val="00E76328"/>
    <w:rsid w:val="00E817DB"/>
    <w:rsid w:val="00E93955"/>
    <w:rsid w:val="00E94BC7"/>
    <w:rsid w:val="00EA584C"/>
    <w:rsid w:val="00EB32D4"/>
    <w:rsid w:val="00EB4619"/>
    <w:rsid w:val="00EC6A5C"/>
    <w:rsid w:val="00EF6FC5"/>
    <w:rsid w:val="00F0063D"/>
    <w:rsid w:val="00F06A59"/>
    <w:rsid w:val="00F173DB"/>
    <w:rsid w:val="00F23BEF"/>
    <w:rsid w:val="00F31E4C"/>
    <w:rsid w:val="00F33D45"/>
    <w:rsid w:val="00F5202C"/>
    <w:rsid w:val="00F971EF"/>
    <w:rsid w:val="00FB179C"/>
    <w:rsid w:val="00FC2D84"/>
    <w:rsid w:val="00FC6E4C"/>
    <w:rsid w:val="00FC7F08"/>
    <w:rsid w:val="00FD2EF3"/>
    <w:rsid w:val="00FE5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CD7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D4CD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5D7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6D4C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115D7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6D4C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115D7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6D4CD7"/>
  </w:style>
  <w:style w:type="character" w:styleId="Hyperlink">
    <w:name w:val="Hyperlink"/>
    <w:basedOn w:val="DefaultParagraphFont"/>
    <w:uiPriority w:val="99"/>
    <w:rsid w:val="006D4C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551</TotalTime>
  <Pages>3</Pages>
  <Words>260</Words>
  <Characters>1487</Characters>
  <Application>Microsoft Office Outlook</Application>
  <DocSecurity>0</DocSecurity>
  <Lines>0</Lines>
  <Paragraphs>0</Paragraphs>
  <ScaleCrop>false</ScaleCrop>
  <Company>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 息 登 记 表</dc:title>
  <dc:subject/>
  <dc:creator>cheng</dc:creator>
  <cp:keywords/>
  <dc:description/>
  <cp:lastModifiedBy>GT16E04</cp:lastModifiedBy>
  <cp:revision>41</cp:revision>
  <cp:lastPrinted>2018-01-26T08:41:00Z</cp:lastPrinted>
  <dcterms:created xsi:type="dcterms:W3CDTF">2017-09-15T06:47:00Z</dcterms:created>
  <dcterms:modified xsi:type="dcterms:W3CDTF">2019-05-27T06:54:00Z</dcterms:modified>
</cp:coreProperties>
</file>