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D6" w:rsidRDefault="004212D6" w:rsidP="00985EC3">
      <w:pPr>
        <w:snapToGrid w:val="0"/>
        <w:spacing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212D6" w:rsidRPr="00010CB8" w:rsidRDefault="004212D6" w:rsidP="00010CB8">
      <w:pPr>
        <w:snapToGrid w:val="0"/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10CB8">
        <w:rPr>
          <w:rFonts w:ascii="方正小标宋简体" w:eastAsia="方正小标宋简体" w:hAnsi="宋体" w:hint="eastAsia"/>
          <w:sz w:val="36"/>
          <w:szCs w:val="36"/>
        </w:rPr>
        <w:t>中共成都市委党校</w:t>
      </w:r>
    </w:p>
    <w:p w:rsidR="004212D6" w:rsidRDefault="004212D6" w:rsidP="00010CB8">
      <w:pPr>
        <w:snapToGrid w:val="0"/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10CB8">
        <w:rPr>
          <w:rFonts w:ascii="方正小标宋简体" w:eastAsia="方正小标宋简体" w:hAnsi="宋体"/>
          <w:sz w:val="36"/>
          <w:szCs w:val="36"/>
        </w:rPr>
        <w:t>2016</w:t>
      </w:r>
      <w:r w:rsidRPr="00010CB8">
        <w:rPr>
          <w:rFonts w:ascii="方正小标宋简体" w:eastAsia="方正小标宋简体" w:hAnsi="宋体" w:hint="eastAsia"/>
          <w:sz w:val="36"/>
          <w:szCs w:val="36"/>
        </w:rPr>
        <w:t>年下半年考核招聘教研人员报名登记表</w:t>
      </w:r>
    </w:p>
    <w:p w:rsidR="004212D6" w:rsidRPr="00010CB8" w:rsidRDefault="004212D6" w:rsidP="00010CB8">
      <w:pPr>
        <w:snapToGrid w:val="0"/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480" w:type="dxa"/>
        <w:jc w:val="center"/>
        <w:tblLayout w:type="fixed"/>
        <w:tblLook w:val="0000"/>
      </w:tblPr>
      <w:tblGrid>
        <w:gridCol w:w="1233"/>
        <w:gridCol w:w="990"/>
        <w:gridCol w:w="170"/>
        <w:gridCol w:w="563"/>
        <w:gridCol w:w="245"/>
        <w:gridCol w:w="324"/>
        <w:gridCol w:w="830"/>
        <w:gridCol w:w="308"/>
        <w:gridCol w:w="1122"/>
        <w:gridCol w:w="87"/>
        <w:gridCol w:w="602"/>
        <w:gridCol w:w="1164"/>
        <w:gridCol w:w="1842"/>
      </w:tblGrid>
      <w:tr w:rsidR="004212D6" w:rsidRPr="00575307" w:rsidTr="00985EC3">
        <w:trPr>
          <w:cantSplit/>
          <w:trHeight w:val="735"/>
          <w:jc w:val="center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姓</w:t>
            </w: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名</w:t>
            </w:r>
          </w:p>
        </w:tc>
        <w:tc>
          <w:tcPr>
            <w:tcW w:w="172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282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照</w:t>
            </w:r>
          </w:p>
          <w:p w:rsidR="004212D6" w:rsidRPr="00575307" w:rsidRDefault="004212D6" w:rsidP="00D770A6">
            <w:pPr>
              <w:snapToGrid w:val="0"/>
              <w:spacing w:before="120" w:after="120" w:line="28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片</w:t>
            </w:r>
          </w:p>
        </w:tc>
      </w:tr>
      <w:tr w:rsidR="004212D6" w:rsidRPr="00575307" w:rsidTr="00985EC3">
        <w:trPr>
          <w:cantSplit/>
          <w:trHeight w:val="767"/>
          <w:jc w:val="center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8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8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212D6" w:rsidRPr="00575307" w:rsidTr="00985EC3">
        <w:trPr>
          <w:cantSplit/>
          <w:trHeight w:val="885"/>
          <w:jc w:val="center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Default="004212D6" w:rsidP="00D770A6">
            <w:pPr>
              <w:tabs>
                <w:tab w:val="left" w:pos="1572"/>
              </w:tabs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户口所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在地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pacing w:val="-10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8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212D6" w:rsidRPr="00575307" w:rsidTr="00985EC3">
        <w:trPr>
          <w:cantSplit/>
          <w:trHeight w:val="871"/>
          <w:jc w:val="center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EF142D" w:rsidRDefault="004212D6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EF142D">
              <w:rPr>
                <w:rFonts w:ascii="仿宋_GB2312" w:eastAsia="仿宋_GB2312" w:hint="eastAsia"/>
                <w:b/>
                <w:sz w:val="18"/>
                <w:szCs w:val="18"/>
              </w:rPr>
              <w:t>所学专业</w:t>
            </w:r>
          </w:p>
          <w:p w:rsidR="004212D6" w:rsidRPr="00575307" w:rsidRDefault="004212D6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EF142D">
              <w:rPr>
                <w:rFonts w:ascii="仿宋_GB2312" w:eastAsia="仿宋_GB2312" w:hint="eastAsia"/>
                <w:b/>
                <w:sz w:val="18"/>
                <w:szCs w:val="18"/>
              </w:rPr>
              <w:t>及研究方向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/>
                <w:b/>
                <w:sz w:val="24"/>
              </w:rPr>
              <w:t xml:space="preserve"> </w:t>
            </w:r>
          </w:p>
        </w:tc>
      </w:tr>
      <w:tr w:rsidR="004212D6" w:rsidRPr="00575307" w:rsidTr="00985EC3">
        <w:trPr>
          <w:trHeight w:val="1068"/>
          <w:jc w:val="center"/>
        </w:trPr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外语语种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  <w:t>计算机等级水平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left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</w:tr>
      <w:tr w:rsidR="004212D6" w:rsidRPr="00575307" w:rsidTr="00985EC3">
        <w:trPr>
          <w:cantSplit/>
          <w:trHeight w:val="842"/>
          <w:jc w:val="center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6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工作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单位</w:t>
            </w:r>
          </w:p>
        </w:tc>
        <w:tc>
          <w:tcPr>
            <w:tcW w:w="8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</w:tr>
      <w:tr w:rsidR="004212D6" w:rsidRPr="00575307" w:rsidTr="00985EC3">
        <w:trPr>
          <w:cantSplit/>
          <w:trHeight w:val="674"/>
          <w:jc w:val="center"/>
        </w:trPr>
        <w:tc>
          <w:tcPr>
            <w:tcW w:w="123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Pr="00DD66A6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DD66A6">
              <w:rPr>
                <w:rFonts w:ascii="仿宋_GB2312" w:eastAsia="仿宋_GB2312" w:hint="eastAsia"/>
                <w:b/>
                <w:sz w:val="24"/>
              </w:rPr>
              <w:t>档案</w:t>
            </w:r>
          </w:p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DD66A6">
              <w:rPr>
                <w:rFonts w:ascii="仿宋_GB2312" w:eastAsia="仿宋_GB2312" w:hint="eastAsia"/>
                <w:b/>
                <w:sz w:val="24"/>
              </w:rPr>
              <w:t>所在地</w:t>
            </w:r>
          </w:p>
        </w:tc>
        <w:tc>
          <w:tcPr>
            <w:tcW w:w="4550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006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212D6" w:rsidRPr="00575307" w:rsidTr="00985EC3">
        <w:trPr>
          <w:trHeight w:val="761"/>
          <w:jc w:val="center"/>
        </w:trPr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报考单位</w:t>
            </w:r>
          </w:p>
        </w:tc>
        <w:tc>
          <w:tcPr>
            <w:tcW w:w="45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报考岗位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2D6" w:rsidRPr="00575307" w:rsidRDefault="004212D6" w:rsidP="00D770A6">
            <w:pPr>
              <w:snapToGrid w:val="0"/>
              <w:spacing w:before="120" w:after="120" w:line="240" w:lineRule="exact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4212D6" w:rsidRPr="00575307" w:rsidTr="00985EC3">
        <w:trPr>
          <w:trHeight w:val="4933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学</w:t>
            </w:r>
          </w:p>
          <w:p w:rsidR="004212D6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习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作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经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历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</w:rPr>
            </w:pPr>
          </w:p>
          <w:p w:rsidR="004212D6" w:rsidRDefault="004212D6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Default="004212D6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Default="004212D6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Default="004212D6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Default="004212D6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Default="004212D6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Default="004212D6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12D6" w:rsidRPr="00575307" w:rsidTr="00985EC3">
        <w:trPr>
          <w:trHeight w:val="9591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Pr="0073236E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科</w:t>
            </w:r>
            <w:r w:rsidRPr="0073236E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</w:t>
            </w: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研</w:t>
            </w:r>
          </w:p>
          <w:p w:rsidR="004212D6" w:rsidRPr="0073236E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成</w:t>
            </w:r>
            <w:r w:rsidRPr="0073236E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</w:t>
            </w: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果</w:t>
            </w:r>
          </w:p>
          <w:p w:rsidR="004212D6" w:rsidRPr="0073236E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及</w:t>
            </w:r>
            <w:r w:rsidRPr="0073236E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</w:t>
            </w: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获</w:t>
            </w:r>
          </w:p>
          <w:p w:rsidR="004212D6" w:rsidRPr="0073236E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奖</w:t>
            </w:r>
            <w:r w:rsidRPr="0073236E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</w:t>
            </w: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等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业</w:t>
            </w:r>
            <w:r w:rsidRPr="0073236E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</w:t>
            </w: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绩</w:t>
            </w:r>
          </w:p>
        </w:tc>
        <w:tc>
          <w:tcPr>
            <w:tcW w:w="82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4212D6" w:rsidRPr="00575307" w:rsidTr="00985EC3">
        <w:trPr>
          <w:trHeight w:val="3552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诚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信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承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诺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</w:tc>
        <w:tc>
          <w:tcPr>
            <w:tcW w:w="3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212D6" w:rsidRDefault="004212D6" w:rsidP="004212D6">
            <w:pPr>
              <w:tabs>
                <w:tab w:val="left" w:pos="1572"/>
              </w:tabs>
              <w:snapToGrid w:val="0"/>
              <w:ind w:leftChars="-43" w:left="31680" w:firstLineChars="147" w:firstLine="3168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212D6" w:rsidRPr="00575307" w:rsidRDefault="004212D6" w:rsidP="004212D6">
            <w:pPr>
              <w:tabs>
                <w:tab w:val="left" w:pos="1572"/>
              </w:tabs>
              <w:snapToGrid w:val="0"/>
              <w:ind w:leftChars="-43" w:left="31680" w:firstLineChars="147" w:firstLine="31680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本人保证以上填写的内容真实有效。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212D6" w:rsidRPr="00575307" w:rsidRDefault="004212D6" w:rsidP="004212D6">
            <w:pPr>
              <w:widowControl/>
              <w:snapToGrid w:val="0"/>
              <w:ind w:firstLineChars="98" w:firstLine="31680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本人签名：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           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   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年</w:t>
            </w: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月</w:t>
            </w: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日</w:t>
            </w:r>
          </w:p>
        </w:tc>
        <w:tc>
          <w:tcPr>
            <w:tcW w:w="15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资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格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查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意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见</w:t>
            </w:r>
          </w:p>
        </w:tc>
        <w:tc>
          <w:tcPr>
            <w:tcW w:w="3607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2D6" w:rsidRPr="00575307" w:rsidRDefault="004212D6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审查人：</w:t>
            </w: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审查部门</w:t>
            </w: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>(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盖章</w:t>
            </w: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>)</w:t>
            </w:r>
          </w:p>
          <w:p w:rsidR="004212D6" w:rsidRPr="00575307" w:rsidRDefault="004212D6" w:rsidP="00D770A6">
            <w:pPr>
              <w:tabs>
                <w:tab w:val="left" w:pos="1572"/>
              </w:tabs>
              <w:snapToGrid w:val="0"/>
              <w:ind w:left="61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212D6" w:rsidRPr="00575307" w:rsidRDefault="004212D6" w:rsidP="004212D6">
            <w:pPr>
              <w:widowControl/>
              <w:snapToGrid w:val="0"/>
              <w:ind w:firstLineChars="445" w:firstLine="31680"/>
              <w:jc w:val="left"/>
              <w:rPr>
                <w:rFonts w:ascii="仿宋_GB2312" w:eastAsia="仿宋_GB2312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年</w:t>
            </w: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月</w:t>
            </w:r>
            <w:r w:rsidRPr="00575307">
              <w:rPr>
                <w:rFonts w:ascii="仿宋_GB2312" w:eastAsia="仿宋_GB2312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日</w:t>
            </w:r>
          </w:p>
        </w:tc>
      </w:tr>
    </w:tbl>
    <w:p w:rsidR="004212D6" w:rsidRDefault="004212D6" w:rsidP="00985EC3">
      <w:pPr>
        <w:spacing w:line="600" w:lineRule="exact"/>
        <w:rPr>
          <w:rFonts w:eastAsia="方正仿宋简体"/>
          <w:sz w:val="28"/>
          <w:szCs w:val="28"/>
        </w:rPr>
      </w:pPr>
    </w:p>
    <w:sectPr w:rsidR="004212D6" w:rsidSect="00EC71A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D6" w:rsidRDefault="004212D6" w:rsidP="00985EC3">
      <w:r>
        <w:separator/>
      </w:r>
    </w:p>
  </w:endnote>
  <w:endnote w:type="continuationSeparator" w:id="0">
    <w:p w:rsidR="004212D6" w:rsidRDefault="004212D6" w:rsidP="0098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onyReader 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SonyReader 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SonyReader 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D6" w:rsidRDefault="004212D6" w:rsidP="00985EC3">
      <w:r>
        <w:separator/>
      </w:r>
    </w:p>
  </w:footnote>
  <w:footnote w:type="continuationSeparator" w:id="0">
    <w:p w:rsidR="004212D6" w:rsidRDefault="004212D6" w:rsidP="00985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D6" w:rsidRDefault="004212D6" w:rsidP="002C2607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EC3"/>
    <w:rsid w:val="00010CB8"/>
    <w:rsid w:val="002C2607"/>
    <w:rsid w:val="004212D6"/>
    <w:rsid w:val="00575307"/>
    <w:rsid w:val="005B7984"/>
    <w:rsid w:val="0073236E"/>
    <w:rsid w:val="007F7869"/>
    <w:rsid w:val="00985EC3"/>
    <w:rsid w:val="00CF07B6"/>
    <w:rsid w:val="00D37EEE"/>
    <w:rsid w:val="00D770A6"/>
    <w:rsid w:val="00DD66A6"/>
    <w:rsid w:val="00E02688"/>
    <w:rsid w:val="00EC71A3"/>
    <w:rsid w:val="00EF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C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5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5EC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5E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E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52</Words>
  <Characters>298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4</cp:revision>
  <dcterms:created xsi:type="dcterms:W3CDTF">2016-09-13T02:08:00Z</dcterms:created>
  <dcterms:modified xsi:type="dcterms:W3CDTF">2016-10-19T08:35:00Z</dcterms:modified>
</cp:coreProperties>
</file>