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59" w:rsidRPr="00114C2D" w:rsidRDefault="004E4D59" w:rsidP="00D057C3">
      <w:pPr>
        <w:spacing w:afterLines="50" w:line="460" w:lineRule="exact"/>
        <w:rPr>
          <w:rFonts w:ascii="仿宋" w:eastAsia="仿宋" w:hAnsi="仿宋" w:cs="Times New Roman"/>
          <w:sz w:val="24"/>
          <w:szCs w:val="24"/>
        </w:rPr>
      </w:pPr>
      <w:bookmarkStart w:id="0" w:name="_GoBack"/>
      <w:bookmarkEnd w:id="0"/>
      <w:r w:rsidRPr="0068781A">
        <w:rPr>
          <w:rFonts w:ascii="仿宋" w:eastAsia="仿宋" w:hAnsi="仿宋" w:cs="仿宋" w:hint="eastAsia"/>
          <w:sz w:val="28"/>
          <w:szCs w:val="28"/>
        </w:rPr>
        <w:t>附：</w:t>
      </w:r>
      <w:r w:rsidRPr="000E72FF">
        <w:rPr>
          <w:rFonts w:ascii="黑体" w:eastAsia="黑体" w:hAnsi="黑体" w:cs="黑体" w:hint="eastAsia"/>
          <w:b/>
          <w:bCs/>
          <w:sz w:val="28"/>
          <w:szCs w:val="28"/>
        </w:rPr>
        <w:t>劳务派遣岗位招聘报名表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7"/>
        <w:gridCol w:w="465"/>
        <w:gridCol w:w="688"/>
        <w:gridCol w:w="1123"/>
        <w:gridCol w:w="96"/>
        <w:gridCol w:w="896"/>
        <w:gridCol w:w="901"/>
        <w:gridCol w:w="375"/>
        <w:gridCol w:w="1900"/>
        <w:gridCol w:w="2055"/>
      </w:tblGrid>
      <w:tr w:rsidR="004E4D59" w:rsidRPr="00D057C3">
        <w:trPr>
          <w:trHeight w:val="454"/>
          <w:jc w:val="center"/>
        </w:trPr>
        <w:tc>
          <w:tcPr>
            <w:tcW w:w="1227" w:type="dxa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3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" w:name="UserName"/>
            <w:bookmarkEnd w:id="1"/>
          </w:p>
        </w:tc>
        <w:tc>
          <w:tcPr>
            <w:tcW w:w="1123" w:type="dxa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2" w:name="Sex"/>
            <w:bookmarkEnd w:id="2"/>
          </w:p>
        </w:tc>
        <w:tc>
          <w:tcPr>
            <w:tcW w:w="1276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00" w:type="dxa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3" w:name="Birthday"/>
            <w:bookmarkEnd w:id="3"/>
          </w:p>
        </w:tc>
        <w:tc>
          <w:tcPr>
            <w:tcW w:w="2055" w:type="dxa"/>
            <w:vMerge w:val="restart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057C3">
              <w:rPr>
                <w:rFonts w:ascii="Times New Roman" w:eastAsia="宋体" w:hAnsi="Times New Roman" w:cs="宋体" w:hint="eastAsia"/>
                <w:kern w:val="0"/>
                <w:sz w:val="20"/>
                <w:szCs w:val="20"/>
              </w:rPr>
              <w:t>（照片）</w:t>
            </w:r>
          </w:p>
        </w:tc>
      </w:tr>
      <w:tr w:rsidR="004E4D59" w:rsidRPr="00D057C3">
        <w:trPr>
          <w:trHeight w:val="454"/>
          <w:jc w:val="center"/>
        </w:trPr>
        <w:tc>
          <w:tcPr>
            <w:tcW w:w="1227" w:type="dxa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153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4" w:name="NativePlace"/>
            <w:bookmarkEnd w:id="4"/>
          </w:p>
        </w:tc>
        <w:tc>
          <w:tcPr>
            <w:tcW w:w="1123" w:type="dxa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5" w:name="Nation"/>
            <w:bookmarkEnd w:id="5"/>
          </w:p>
        </w:tc>
        <w:tc>
          <w:tcPr>
            <w:tcW w:w="1276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00" w:type="dxa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6" w:name="GovernmentFace"/>
            <w:bookmarkEnd w:id="6"/>
          </w:p>
        </w:tc>
        <w:tc>
          <w:tcPr>
            <w:tcW w:w="2055" w:type="dxa"/>
            <w:vMerge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E4D59" w:rsidRPr="00D057C3">
        <w:trPr>
          <w:trHeight w:val="454"/>
          <w:jc w:val="center"/>
        </w:trPr>
        <w:tc>
          <w:tcPr>
            <w:tcW w:w="1227" w:type="dxa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婚姻</w:t>
            </w:r>
          </w:p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1153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7" w:name="MarriageState"/>
            <w:bookmarkEnd w:id="7"/>
          </w:p>
        </w:tc>
        <w:tc>
          <w:tcPr>
            <w:tcW w:w="1123" w:type="dxa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身体</w:t>
            </w:r>
          </w:p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992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8" w:name="HealthState"/>
            <w:bookmarkEnd w:id="8"/>
          </w:p>
        </w:tc>
        <w:tc>
          <w:tcPr>
            <w:tcW w:w="1276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900" w:type="dxa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9" w:name="Speciality"/>
            <w:bookmarkEnd w:id="9"/>
          </w:p>
        </w:tc>
        <w:tc>
          <w:tcPr>
            <w:tcW w:w="2055" w:type="dxa"/>
            <w:vMerge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E4D59" w:rsidRPr="00D057C3">
        <w:trPr>
          <w:trHeight w:val="454"/>
          <w:jc w:val="center"/>
        </w:trPr>
        <w:tc>
          <w:tcPr>
            <w:tcW w:w="1227" w:type="dxa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毕业时间</w:t>
            </w:r>
          </w:p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及学校</w:t>
            </w:r>
          </w:p>
        </w:tc>
        <w:tc>
          <w:tcPr>
            <w:tcW w:w="3268" w:type="dxa"/>
            <w:gridSpan w:val="5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900" w:type="dxa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0" w:name="StudyLevel"/>
            <w:bookmarkEnd w:id="10"/>
          </w:p>
        </w:tc>
        <w:tc>
          <w:tcPr>
            <w:tcW w:w="2055" w:type="dxa"/>
            <w:vMerge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E4D59" w:rsidRPr="00D057C3">
        <w:trPr>
          <w:trHeight w:val="454"/>
          <w:jc w:val="center"/>
        </w:trPr>
        <w:tc>
          <w:tcPr>
            <w:tcW w:w="1227" w:type="dxa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3268" w:type="dxa"/>
            <w:gridSpan w:val="5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1" w:name="Email"/>
            <w:bookmarkEnd w:id="11"/>
          </w:p>
        </w:tc>
        <w:tc>
          <w:tcPr>
            <w:tcW w:w="1276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手机号</w:t>
            </w:r>
          </w:p>
        </w:tc>
        <w:tc>
          <w:tcPr>
            <w:tcW w:w="1900" w:type="dxa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12" w:name="TelNumber"/>
            <w:bookmarkEnd w:id="12"/>
          </w:p>
        </w:tc>
        <w:tc>
          <w:tcPr>
            <w:tcW w:w="2055" w:type="dxa"/>
            <w:vMerge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E4D59" w:rsidRPr="00D057C3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学习经历（从高中毕业后的第一学历填起）</w:t>
            </w:r>
          </w:p>
        </w:tc>
      </w:tr>
      <w:tr w:rsidR="004E4D59" w:rsidRPr="00D057C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1907" w:type="dxa"/>
            <w:gridSpan w:val="3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797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学院或系</w:t>
            </w:r>
          </w:p>
        </w:tc>
        <w:tc>
          <w:tcPr>
            <w:tcW w:w="2275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055" w:type="dxa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学历</w:t>
            </w:r>
            <w:r w:rsidRPr="00D057C3">
              <w:rPr>
                <w:rFonts w:ascii="黑体" w:eastAsia="黑体" w:hAnsi="黑体" w:cs="黑体"/>
                <w:kern w:val="0"/>
                <w:sz w:val="20"/>
                <w:szCs w:val="20"/>
              </w:rPr>
              <w:t>/</w:t>
            </w: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学位</w:t>
            </w:r>
          </w:p>
        </w:tc>
      </w:tr>
      <w:tr w:rsidR="004E4D59" w:rsidRPr="00D057C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E4D59" w:rsidRPr="00D057C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gridSpan w:val="3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E4D59" w:rsidRPr="00D057C3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工作经历（不含兼职）</w:t>
            </w:r>
          </w:p>
        </w:tc>
      </w:tr>
      <w:tr w:rsidR="004E4D59" w:rsidRPr="00D057C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704" w:type="dxa"/>
            <w:gridSpan w:val="5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4330" w:type="dxa"/>
            <w:gridSpan w:val="3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岗位</w:t>
            </w:r>
            <w:r w:rsidRPr="00D057C3">
              <w:rPr>
                <w:rFonts w:ascii="黑体" w:eastAsia="黑体" w:hAnsi="黑体" w:cs="黑体"/>
                <w:kern w:val="0"/>
                <w:sz w:val="20"/>
                <w:szCs w:val="20"/>
              </w:rPr>
              <w:t>/</w:t>
            </w: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专业技术职务</w:t>
            </w:r>
          </w:p>
        </w:tc>
      </w:tr>
      <w:tr w:rsidR="004E4D59" w:rsidRPr="00D057C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4" w:type="dxa"/>
            <w:gridSpan w:val="5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30" w:type="dxa"/>
            <w:gridSpan w:val="3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E4D59" w:rsidRPr="00D057C3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04" w:type="dxa"/>
            <w:gridSpan w:val="5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30" w:type="dxa"/>
            <w:gridSpan w:val="3"/>
            <w:vAlign w:val="center"/>
          </w:tcPr>
          <w:p w:rsidR="004E4D59" w:rsidRPr="00D057C3" w:rsidRDefault="004E4D59" w:rsidP="00D057C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E4D59" w:rsidRPr="00D057C3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对应聘岗位的认识</w:t>
            </w:r>
          </w:p>
        </w:tc>
      </w:tr>
      <w:tr w:rsidR="004E4D59" w:rsidRPr="00D057C3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4E4D59" w:rsidRPr="00D057C3" w:rsidRDefault="004E4D59" w:rsidP="00D057C3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  <w:p w:rsidR="004E4D59" w:rsidRPr="00D057C3" w:rsidRDefault="004E4D59" w:rsidP="00D057C3">
            <w:pPr>
              <w:jc w:val="left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</w:p>
        </w:tc>
      </w:tr>
      <w:tr w:rsidR="004E4D59" w:rsidRPr="00D057C3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科研经历（包括：一、参与科研课题；二、发表论文）</w:t>
            </w:r>
          </w:p>
        </w:tc>
      </w:tr>
      <w:tr w:rsidR="004E4D59" w:rsidRPr="00D057C3">
        <w:trPr>
          <w:trHeight w:val="454"/>
          <w:jc w:val="center"/>
        </w:trPr>
        <w:tc>
          <w:tcPr>
            <w:tcW w:w="9726" w:type="dxa"/>
            <w:gridSpan w:val="10"/>
          </w:tcPr>
          <w:p w:rsidR="004E4D59" w:rsidRPr="00D057C3" w:rsidRDefault="004E4D59" w:rsidP="00D057C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4E4D59" w:rsidRPr="00D057C3" w:rsidRDefault="004E4D59" w:rsidP="00D057C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E4D59" w:rsidRPr="00D057C3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社会工作及实践经历</w:t>
            </w:r>
          </w:p>
        </w:tc>
      </w:tr>
      <w:tr w:rsidR="004E4D59" w:rsidRPr="00D057C3">
        <w:trPr>
          <w:trHeight w:val="454"/>
          <w:jc w:val="center"/>
        </w:trPr>
        <w:tc>
          <w:tcPr>
            <w:tcW w:w="9726" w:type="dxa"/>
            <w:gridSpan w:val="10"/>
          </w:tcPr>
          <w:p w:rsidR="004E4D59" w:rsidRPr="00D057C3" w:rsidRDefault="004E4D59" w:rsidP="00D057C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4E4D59" w:rsidRPr="00D057C3" w:rsidRDefault="004E4D59" w:rsidP="00D057C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E4D59" w:rsidRPr="00D057C3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获奖情况</w:t>
            </w:r>
          </w:p>
        </w:tc>
      </w:tr>
      <w:tr w:rsidR="004E4D59" w:rsidRPr="00D057C3">
        <w:trPr>
          <w:trHeight w:val="454"/>
          <w:jc w:val="center"/>
        </w:trPr>
        <w:tc>
          <w:tcPr>
            <w:tcW w:w="9726" w:type="dxa"/>
            <w:gridSpan w:val="10"/>
          </w:tcPr>
          <w:p w:rsidR="004E4D59" w:rsidRPr="00D057C3" w:rsidRDefault="004E4D59" w:rsidP="00D057C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4E4D59" w:rsidRPr="00D057C3" w:rsidRDefault="004E4D59" w:rsidP="00D057C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E4D59" w:rsidRPr="00D057C3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技能、特长、所获证书</w:t>
            </w:r>
          </w:p>
        </w:tc>
      </w:tr>
      <w:tr w:rsidR="004E4D59" w:rsidRPr="00D057C3">
        <w:trPr>
          <w:trHeight w:val="454"/>
          <w:jc w:val="center"/>
        </w:trPr>
        <w:tc>
          <w:tcPr>
            <w:tcW w:w="9726" w:type="dxa"/>
            <w:gridSpan w:val="10"/>
          </w:tcPr>
          <w:p w:rsidR="004E4D59" w:rsidRPr="00D057C3" w:rsidRDefault="004E4D59" w:rsidP="00D057C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E4D59" w:rsidRPr="00D057C3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自我评价</w:t>
            </w:r>
          </w:p>
        </w:tc>
      </w:tr>
      <w:tr w:rsidR="004E4D59" w:rsidRPr="00D057C3">
        <w:trPr>
          <w:trHeight w:val="454"/>
          <w:jc w:val="center"/>
        </w:trPr>
        <w:tc>
          <w:tcPr>
            <w:tcW w:w="9726" w:type="dxa"/>
            <w:gridSpan w:val="10"/>
          </w:tcPr>
          <w:p w:rsidR="004E4D59" w:rsidRPr="00D057C3" w:rsidRDefault="004E4D59" w:rsidP="00D057C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4E4D59" w:rsidRPr="00D057C3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4E4D59" w:rsidRPr="00D057C3" w:rsidRDefault="004E4D59" w:rsidP="00D057C3">
            <w:pPr>
              <w:jc w:val="center"/>
              <w:rPr>
                <w:rFonts w:ascii="黑体" w:eastAsia="黑体" w:hAnsi="黑体" w:cs="Times New Roman"/>
                <w:kern w:val="0"/>
                <w:sz w:val="20"/>
                <w:szCs w:val="20"/>
              </w:rPr>
            </w:pPr>
            <w:r w:rsidRPr="00D057C3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配偶姓名及单位</w:t>
            </w:r>
          </w:p>
        </w:tc>
      </w:tr>
      <w:tr w:rsidR="004E4D59" w:rsidRPr="00D057C3">
        <w:trPr>
          <w:trHeight w:val="454"/>
          <w:jc w:val="center"/>
        </w:trPr>
        <w:tc>
          <w:tcPr>
            <w:tcW w:w="9726" w:type="dxa"/>
            <w:gridSpan w:val="10"/>
            <w:vAlign w:val="center"/>
          </w:tcPr>
          <w:p w:rsidR="004E4D59" w:rsidRPr="00D057C3" w:rsidRDefault="004E4D59" w:rsidP="00D057C3">
            <w:pPr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E4D59" w:rsidRPr="00921AFB" w:rsidRDefault="004E4D59" w:rsidP="00921AFB">
      <w:pPr>
        <w:rPr>
          <w:rFonts w:ascii="仿宋" w:eastAsia="仿宋" w:hAnsi="仿宋" w:cs="Times New Roman"/>
          <w:sz w:val="24"/>
          <w:szCs w:val="24"/>
        </w:rPr>
      </w:pPr>
    </w:p>
    <w:sectPr w:rsidR="004E4D59" w:rsidRPr="00921AFB" w:rsidSect="00114C2D">
      <w:headerReference w:type="default" r:id="rId6"/>
      <w:pgSz w:w="11906" w:h="16838" w:code="9"/>
      <w:pgMar w:top="107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D59" w:rsidRDefault="004E4D59" w:rsidP="00C87F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E4D59" w:rsidRDefault="004E4D59" w:rsidP="00C87F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D59" w:rsidRDefault="004E4D59" w:rsidP="00C87F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E4D59" w:rsidRDefault="004E4D59" w:rsidP="00C87F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D59" w:rsidRDefault="004E4D59" w:rsidP="00921AFB">
    <w:pPr>
      <w:pStyle w:val="Header"/>
      <w:pBdr>
        <w:bottom w:val="none" w:sz="0" w:space="0" w:color="auto"/>
      </w:pBdr>
      <w:jc w:val="right"/>
      <w:rPr>
        <w:rFonts w:cs="Times New Roman"/>
      </w:rPr>
    </w:pPr>
    <w:r w:rsidRPr="007F72FF">
      <w:rPr>
        <w:rFonts w:eastAsia="微软雅黑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E31"/>
    <w:rsid w:val="00004D27"/>
    <w:rsid w:val="0000674C"/>
    <w:rsid w:val="0001331E"/>
    <w:rsid w:val="00016D86"/>
    <w:rsid w:val="00017050"/>
    <w:rsid w:val="000323AB"/>
    <w:rsid w:val="00050E75"/>
    <w:rsid w:val="00070B56"/>
    <w:rsid w:val="00093B3B"/>
    <w:rsid w:val="000A6E27"/>
    <w:rsid w:val="000D1160"/>
    <w:rsid w:val="000D6EFD"/>
    <w:rsid w:val="000E2B46"/>
    <w:rsid w:val="000E72FF"/>
    <w:rsid w:val="000F28E3"/>
    <w:rsid w:val="00114C2D"/>
    <w:rsid w:val="00116262"/>
    <w:rsid w:val="00117BE6"/>
    <w:rsid w:val="00135F62"/>
    <w:rsid w:val="001621CA"/>
    <w:rsid w:val="00167E59"/>
    <w:rsid w:val="001A2B75"/>
    <w:rsid w:val="001A6E8A"/>
    <w:rsid w:val="001E705E"/>
    <w:rsid w:val="00213B25"/>
    <w:rsid w:val="00220AF3"/>
    <w:rsid w:val="00283952"/>
    <w:rsid w:val="002D72A5"/>
    <w:rsid w:val="002D7A26"/>
    <w:rsid w:val="002F680B"/>
    <w:rsid w:val="00303905"/>
    <w:rsid w:val="003363C7"/>
    <w:rsid w:val="00336E31"/>
    <w:rsid w:val="00344D2D"/>
    <w:rsid w:val="003645A7"/>
    <w:rsid w:val="003730FA"/>
    <w:rsid w:val="00381E13"/>
    <w:rsid w:val="003852F9"/>
    <w:rsid w:val="0038734A"/>
    <w:rsid w:val="003B7F39"/>
    <w:rsid w:val="00402214"/>
    <w:rsid w:val="00432069"/>
    <w:rsid w:val="004428B0"/>
    <w:rsid w:val="0045593F"/>
    <w:rsid w:val="004600E2"/>
    <w:rsid w:val="00470741"/>
    <w:rsid w:val="004965AE"/>
    <w:rsid w:val="004D0B0B"/>
    <w:rsid w:val="004D15E6"/>
    <w:rsid w:val="004D765A"/>
    <w:rsid w:val="004E3765"/>
    <w:rsid w:val="004E4D59"/>
    <w:rsid w:val="004F4844"/>
    <w:rsid w:val="0050705A"/>
    <w:rsid w:val="0054658F"/>
    <w:rsid w:val="00554020"/>
    <w:rsid w:val="00566F04"/>
    <w:rsid w:val="005810B0"/>
    <w:rsid w:val="005818AF"/>
    <w:rsid w:val="00581B4B"/>
    <w:rsid w:val="00581FFE"/>
    <w:rsid w:val="00590836"/>
    <w:rsid w:val="005A2BD8"/>
    <w:rsid w:val="005A6EEF"/>
    <w:rsid w:val="005C372C"/>
    <w:rsid w:val="005C686F"/>
    <w:rsid w:val="005C70C0"/>
    <w:rsid w:val="005D1469"/>
    <w:rsid w:val="005D6771"/>
    <w:rsid w:val="00626876"/>
    <w:rsid w:val="0063709B"/>
    <w:rsid w:val="0068781A"/>
    <w:rsid w:val="006A114B"/>
    <w:rsid w:val="006C106C"/>
    <w:rsid w:val="006C55BD"/>
    <w:rsid w:val="00700FB0"/>
    <w:rsid w:val="00705372"/>
    <w:rsid w:val="00705B08"/>
    <w:rsid w:val="007074C2"/>
    <w:rsid w:val="00707939"/>
    <w:rsid w:val="007706A6"/>
    <w:rsid w:val="00770770"/>
    <w:rsid w:val="00777003"/>
    <w:rsid w:val="007D1410"/>
    <w:rsid w:val="007D1E19"/>
    <w:rsid w:val="007F72FF"/>
    <w:rsid w:val="0082014F"/>
    <w:rsid w:val="0086228B"/>
    <w:rsid w:val="008639B2"/>
    <w:rsid w:val="0087104A"/>
    <w:rsid w:val="008968D2"/>
    <w:rsid w:val="008A1678"/>
    <w:rsid w:val="008C0F07"/>
    <w:rsid w:val="008C27FD"/>
    <w:rsid w:val="008D28D7"/>
    <w:rsid w:val="008D5B33"/>
    <w:rsid w:val="008D6A23"/>
    <w:rsid w:val="008F65E6"/>
    <w:rsid w:val="009044CF"/>
    <w:rsid w:val="00921AFB"/>
    <w:rsid w:val="00933548"/>
    <w:rsid w:val="009375A0"/>
    <w:rsid w:val="00944490"/>
    <w:rsid w:val="00950874"/>
    <w:rsid w:val="00973D12"/>
    <w:rsid w:val="00981A76"/>
    <w:rsid w:val="009B1F88"/>
    <w:rsid w:val="00A22C06"/>
    <w:rsid w:val="00A33C6C"/>
    <w:rsid w:val="00AA4DAE"/>
    <w:rsid w:val="00AA72C5"/>
    <w:rsid w:val="00AC2A54"/>
    <w:rsid w:val="00AE458D"/>
    <w:rsid w:val="00AF0F82"/>
    <w:rsid w:val="00AF718E"/>
    <w:rsid w:val="00B17A2F"/>
    <w:rsid w:val="00B24E81"/>
    <w:rsid w:val="00B44ACE"/>
    <w:rsid w:val="00B60B85"/>
    <w:rsid w:val="00BB233F"/>
    <w:rsid w:val="00BB27E4"/>
    <w:rsid w:val="00BB7CF0"/>
    <w:rsid w:val="00BC4B22"/>
    <w:rsid w:val="00BD38A9"/>
    <w:rsid w:val="00BF2347"/>
    <w:rsid w:val="00C15B11"/>
    <w:rsid w:val="00C20264"/>
    <w:rsid w:val="00C25088"/>
    <w:rsid w:val="00C86E19"/>
    <w:rsid w:val="00C87F3B"/>
    <w:rsid w:val="00CA0104"/>
    <w:rsid w:val="00CC0017"/>
    <w:rsid w:val="00CC68B5"/>
    <w:rsid w:val="00CF540F"/>
    <w:rsid w:val="00D026A0"/>
    <w:rsid w:val="00D057C3"/>
    <w:rsid w:val="00D07310"/>
    <w:rsid w:val="00D1351D"/>
    <w:rsid w:val="00D17F39"/>
    <w:rsid w:val="00D342D9"/>
    <w:rsid w:val="00D36543"/>
    <w:rsid w:val="00D41FBB"/>
    <w:rsid w:val="00D477D0"/>
    <w:rsid w:val="00D7338B"/>
    <w:rsid w:val="00D735FB"/>
    <w:rsid w:val="00D83B92"/>
    <w:rsid w:val="00DF45FA"/>
    <w:rsid w:val="00DF473A"/>
    <w:rsid w:val="00E0565C"/>
    <w:rsid w:val="00E06F16"/>
    <w:rsid w:val="00E660DB"/>
    <w:rsid w:val="00EA0A98"/>
    <w:rsid w:val="00EA57D7"/>
    <w:rsid w:val="00EB2E95"/>
    <w:rsid w:val="00EB7298"/>
    <w:rsid w:val="00EF602F"/>
    <w:rsid w:val="00F159BC"/>
    <w:rsid w:val="00F25A70"/>
    <w:rsid w:val="00F86437"/>
    <w:rsid w:val="00FA05FF"/>
    <w:rsid w:val="00FA795A"/>
    <w:rsid w:val="00FC238D"/>
    <w:rsid w:val="00FD67D4"/>
    <w:rsid w:val="00FE3CD2"/>
    <w:rsid w:val="00FF5561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2F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7F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7F3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87F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7F3B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117BE6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2D72A5"/>
    <w:rPr>
      <w:color w:val="auto"/>
      <w:u w:val="single"/>
    </w:rPr>
  </w:style>
  <w:style w:type="table" w:styleId="TableGrid">
    <w:name w:val="Table Grid"/>
    <w:basedOn w:val="TableNormal"/>
    <w:uiPriority w:val="99"/>
    <w:rsid w:val="001A6E8A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6E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6E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44</Words>
  <Characters>251</Characters>
  <Application>Microsoft Office Outlook</Application>
  <DocSecurity>0</DocSecurity>
  <Lines>0</Lines>
  <Paragraphs>0</Paragraphs>
  <ScaleCrop>false</ScaleCrop>
  <Company>zhanjiang customs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附：劳务派遣岗位招聘报名表</dc:title>
  <dc:subject/>
  <dc:creator>YC Hou</dc:creator>
  <cp:keywords/>
  <dc:description/>
  <cp:lastModifiedBy>abcd</cp:lastModifiedBy>
  <cp:revision>2</cp:revision>
  <dcterms:created xsi:type="dcterms:W3CDTF">2022-03-14T06:12:00Z</dcterms:created>
  <dcterms:modified xsi:type="dcterms:W3CDTF">2022-03-14T06:12:00Z</dcterms:modified>
</cp:coreProperties>
</file>