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D" w:rsidRDefault="00DB494D" w:rsidP="00550AA7">
      <w:pPr>
        <w:tabs>
          <w:tab w:val="left" w:pos="760"/>
        </w:tabs>
        <w:spacing w:line="54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中法航空大学学术岗位申请</w:t>
      </w:r>
      <w:r w:rsidRPr="00550AA7">
        <w:rPr>
          <w:rFonts w:ascii="黑体" w:eastAsia="黑体" w:cs="黑体" w:hint="eastAsia"/>
          <w:b/>
          <w:bCs/>
          <w:sz w:val="36"/>
          <w:szCs w:val="36"/>
        </w:rPr>
        <w:t>表</w:t>
      </w:r>
    </w:p>
    <w:p w:rsidR="00DB494D" w:rsidRPr="00FE1285" w:rsidRDefault="00DB494D" w:rsidP="00EA5046">
      <w:pPr>
        <w:tabs>
          <w:tab w:val="left" w:pos="760"/>
        </w:tabs>
        <w:spacing w:line="440" w:lineRule="exact"/>
        <w:jc w:val="center"/>
        <w:rPr>
          <w:rFonts w:ascii="黑体" w:eastAsia="黑体" w:hAnsi="黑体" w:cs="Times New Roman"/>
        </w:rPr>
      </w:pPr>
      <w:r w:rsidRPr="00EA5046">
        <w:rPr>
          <w:rFonts w:ascii="黑体" w:eastAsia="黑体" w:hAnsi="黑体" w:cs="黑体"/>
          <w:sz w:val="28"/>
          <w:szCs w:val="28"/>
        </w:rPr>
        <w:t>(</w:t>
      </w:r>
      <w:r w:rsidRPr="00EA5046">
        <w:rPr>
          <w:rFonts w:ascii="黑体" w:eastAsia="黑体" w:hAnsi="黑体" w:cs="黑体" w:hint="eastAsia"/>
          <w:sz w:val="28"/>
          <w:szCs w:val="28"/>
        </w:rPr>
        <w:t>请将表格发送至</w:t>
      </w:r>
      <w:r w:rsidRPr="009800F6">
        <w:rPr>
          <w:rFonts w:ascii="黑体" w:eastAsia="黑体" w:hAnsi="黑体" w:cs="黑体"/>
          <w:color w:val="FF0000"/>
          <w:sz w:val="28"/>
          <w:szCs w:val="28"/>
        </w:rPr>
        <w:t>talents@zfau.cn</w:t>
      </w:r>
      <w:bookmarkStart w:id="0" w:name="_GoBack"/>
      <w:bookmarkEnd w:id="0"/>
      <w:r w:rsidRPr="00EA5046">
        <w:rPr>
          <w:rFonts w:ascii="黑体" w:eastAsia="黑体" w:hAnsi="黑体" w:cs="黑体" w:hint="eastAsia"/>
          <w:sz w:val="28"/>
          <w:szCs w:val="28"/>
        </w:rPr>
        <w:t>）</w:t>
      </w:r>
    </w:p>
    <w:p w:rsidR="00DB494D" w:rsidRPr="00382CD2" w:rsidRDefault="00DB494D" w:rsidP="004B72A9">
      <w:pPr>
        <w:jc w:val="right"/>
        <w:rPr>
          <w:rFonts w:cs="Times New Roman"/>
          <w:b/>
          <w:bCs/>
        </w:rPr>
      </w:pPr>
      <w:r w:rsidRPr="00E8452B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875"/>
        <w:gridCol w:w="118"/>
        <w:gridCol w:w="845"/>
      </w:tblGrid>
      <w:tr w:rsidR="00DB494D" w:rsidRPr="00F467F5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</w:p>
        </w:tc>
        <w:tc>
          <w:tcPr>
            <w:tcW w:w="875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出生地</w:t>
            </w:r>
          </w:p>
        </w:tc>
        <w:tc>
          <w:tcPr>
            <w:tcW w:w="963" w:type="dxa"/>
            <w:gridSpan w:val="2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国籍</w:t>
            </w:r>
          </w:p>
        </w:tc>
        <w:tc>
          <w:tcPr>
            <w:tcW w:w="1555" w:type="dxa"/>
            <w:gridSpan w:val="3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联系电话</w:t>
            </w: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联系邮箱</w:t>
            </w: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现学习</w:t>
            </w:r>
            <w:r w:rsidRPr="00F467F5">
              <w:t>/</w:t>
            </w:r>
            <w:r w:rsidRPr="00F467F5">
              <w:rPr>
                <w:rFonts w:cs="宋体" w:hint="eastAsia"/>
              </w:rPr>
              <w:t>工作单位</w:t>
            </w:r>
          </w:p>
        </w:tc>
        <w:tc>
          <w:tcPr>
            <w:tcW w:w="2831" w:type="dxa"/>
            <w:gridSpan w:val="5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现专业技术职称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应聘学院</w:t>
            </w:r>
          </w:p>
        </w:tc>
        <w:tc>
          <w:tcPr>
            <w:tcW w:w="2831" w:type="dxa"/>
            <w:gridSpan w:val="5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应聘研究领域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宋体" w:hAnsi="宋体" w:cs="宋体" w:hint="eastAsia"/>
                <w:b/>
                <w:bCs/>
              </w:rPr>
              <w:t>请在表后①中选一项</w:t>
            </w:r>
          </w:p>
        </w:tc>
      </w:tr>
      <w:tr w:rsidR="00DB494D" w:rsidRPr="00F467F5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应聘岗位</w:t>
            </w:r>
          </w:p>
        </w:tc>
        <w:tc>
          <w:tcPr>
            <w:tcW w:w="2831" w:type="dxa"/>
            <w:gridSpan w:val="5"/>
            <w:vAlign w:val="center"/>
          </w:tcPr>
          <w:p w:rsidR="00DB494D" w:rsidRPr="00F467F5" w:rsidRDefault="00DB494D" w:rsidP="00EA5046">
            <w:pPr>
              <w:pStyle w:val="ListParagraph"/>
              <w:ind w:left="360" w:firstLineChars="0" w:firstLine="0"/>
              <w:rPr>
                <w:rFonts w:cs="Times New Roman"/>
                <w:b/>
                <w:bCs/>
              </w:rPr>
            </w:pPr>
            <w:r w:rsidRPr="00F467F5">
              <w:rPr>
                <w:rFonts w:ascii="宋体" w:hAnsi="宋体" w:cs="宋体" w:hint="eastAsia"/>
                <w:b/>
                <w:bCs/>
              </w:rPr>
              <w:t>请在表后②中选一项</w:t>
            </w: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已入选国家人才项目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559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0F19FE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学习经历</w:t>
            </w:r>
            <w:r w:rsidRPr="00F467F5">
              <w:rPr>
                <w:rFonts w:cs="宋体" w:hint="eastAsia"/>
                <w:b/>
                <w:bCs/>
              </w:rPr>
              <w:t>（从本科起）</w:t>
            </w:r>
          </w:p>
        </w:tc>
      </w:tr>
      <w:tr w:rsidR="00DB494D" w:rsidRPr="00F467F5">
        <w:trPr>
          <w:cantSplit/>
          <w:trHeight w:val="464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0F19FE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学习学校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D17991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学位、专业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973971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973971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例：清华大学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学士、数学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例：哈佛大学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硕士、物理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例：麻省理工学院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博士（生）、航空航天工程</w:t>
            </w:r>
          </w:p>
        </w:tc>
      </w:tr>
      <w:tr w:rsidR="00DB494D" w:rsidRPr="00F467F5">
        <w:trPr>
          <w:cantSplit/>
          <w:trHeight w:val="465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工作经历</w:t>
            </w:r>
            <w:r w:rsidRPr="00F467F5">
              <w:rPr>
                <w:rFonts w:cs="宋体" w:hint="eastAsia"/>
                <w:b/>
                <w:bCs/>
              </w:rPr>
              <w:t>（应连续）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工作单位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岗位、职务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C81072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例：北京大学数学学院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博士后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487E09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487E09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例：斯坦福大学物理学院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助理教授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  <w:r w:rsidRPr="00F467F5">
              <w:rPr>
                <w:b/>
                <w:bCs/>
              </w:rPr>
              <w:t>—xxxx</w:t>
            </w:r>
            <w:r w:rsidRPr="00F467F5">
              <w:rPr>
                <w:rFonts w:cs="宋体" w:hint="eastAsia"/>
                <w:b/>
                <w:bCs/>
              </w:rPr>
              <w:t>年</w:t>
            </w:r>
            <w:r w:rsidRPr="00F467F5">
              <w:rPr>
                <w:b/>
                <w:bCs/>
              </w:rPr>
              <w:t>xx</w:t>
            </w:r>
            <w:r w:rsidRPr="00F467F5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例：密西根大学航空航天系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教授、系主任</w:t>
            </w:r>
          </w:p>
        </w:tc>
      </w:tr>
      <w:tr w:rsidR="00DB494D" w:rsidRPr="00F467F5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402" w:type="dxa"/>
            <w:gridSpan w:val="8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397" w:type="dxa"/>
            <w:gridSpan w:val="6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ascii="宋体" w:cs="宋体" w:hint="eastAsia"/>
                <w:b/>
                <w:bCs/>
              </w:rPr>
              <w:t>……</w:t>
            </w:r>
          </w:p>
        </w:tc>
      </w:tr>
      <w:tr w:rsidR="00DB494D" w:rsidRPr="00F467F5">
        <w:trPr>
          <w:cantSplit/>
          <w:trHeight w:val="2615"/>
          <w:jc w:val="center"/>
        </w:trPr>
        <w:tc>
          <w:tcPr>
            <w:tcW w:w="210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研究工作概述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</w:rPr>
              <w:t>（</w:t>
            </w:r>
            <w:r w:rsidRPr="00F467F5">
              <w:t>300</w:t>
            </w:r>
            <w:r w:rsidRPr="00F467F5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B494D" w:rsidRPr="00F467F5" w:rsidRDefault="00DB494D" w:rsidP="00EA5046">
            <w:pPr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1553"/>
          <w:jc w:val="center"/>
        </w:trPr>
        <w:tc>
          <w:tcPr>
            <w:tcW w:w="210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学术成果概述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（</w:t>
            </w:r>
            <w:r w:rsidRPr="00F467F5">
              <w:t>200</w:t>
            </w:r>
            <w:r w:rsidRPr="00F467F5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B494D" w:rsidRPr="00F467F5" w:rsidRDefault="00DB494D" w:rsidP="00EA5046">
            <w:pPr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1702"/>
          <w:jc w:val="center"/>
        </w:trPr>
        <w:tc>
          <w:tcPr>
            <w:tcW w:w="210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应聘岗位工作设想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（</w:t>
            </w:r>
            <w:r w:rsidRPr="00F467F5">
              <w:t>200</w:t>
            </w:r>
            <w:r w:rsidRPr="00F467F5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DB494D" w:rsidRPr="00F467F5" w:rsidRDefault="00DB494D" w:rsidP="00BB39E4">
            <w:pPr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491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代表性学术论文情况</w:t>
            </w:r>
          </w:p>
        </w:tc>
      </w:tr>
      <w:tr w:rsidR="00DB494D" w:rsidRPr="00F467F5">
        <w:trPr>
          <w:cantSplit/>
          <w:trHeight w:val="674"/>
          <w:jc w:val="center"/>
        </w:trPr>
        <w:tc>
          <w:tcPr>
            <w:tcW w:w="2513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学术论文题目</w:t>
            </w:r>
          </w:p>
        </w:tc>
        <w:tc>
          <w:tcPr>
            <w:tcW w:w="1740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发表刊物或会议</w:t>
            </w:r>
          </w:p>
        </w:tc>
        <w:tc>
          <w:tcPr>
            <w:tcW w:w="1275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发表（出版）时间</w:t>
            </w:r>
          </w:p>
        </w:tc>
        <w:tc>
          <w:tcPr>
            <w:tcW w:w="1134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收录、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他引情况</w:t>
            </w:r>
          </w:p>
        </w:tc>
        <w:tc>
          <w:tcPr>
            <w:tcW w:w="1418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影响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因子</w:t>
            </w:r>
          </w:p>
        </w:tc>
        <w:tc>
          <w:tcPr>
            <w:tcW w:w="1276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期刊分区及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排名</w:t>
            </w:r>
            <w:r w:rsidRPr="00F467F5">
              <w:t>/</w:t>
            </w:r>
            <w:r w:rsidRPr="00F467F5">
              <w:rPr>
                <w:rFonts w:cs="宋体" w:hint="eastAsia"/>
              </w:rPr>
              <w:t>总数</w:t>
            </w:r>
          </w:p>
        </w:tc>
        <w:tc>
          <w:tcPr>
            <w:tcW w:w="845" w:type="dxa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本人排名</w:t>
            </w:r>
          </w:p>
        </w:tc>
      </w:tr>
      <w:tr w:rsidR="00DB494D" w:rsidRPr="00F467F5">
        <w:trPr>
          <w:cantSplit/>
          <w:trHeight w:val="799"/>
          <w:jc w:val="center"/>
        </w:trPr>
        <w:tc>
          <w:tcPr>
            <w:tcW w:w="2513" w:type="dxa"/>
            <w:gridSpan w:val="3"/>
          </w:tcPr>
          <w:p w:rsidR="00DB494D" w:rsidRPr="00F467F5" w:rsidRDefault="00DB494D" w:rsidP="00BB39E4">
            <w:pPr>
              <w:jc w:val="center"/>
              <w:rPr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例：</w:t>
            </w:r>
            <w:r w:rsidRPr="00F467F5">
              <w:rPr>
                <w:b/>
                <w:bCs/>
              </w:rPr>
              <w:t>XXXXXXX</w:t>
            </w:r>
          </w:p>
        </w:tc>
        <w:tc>
          <w:tcPr>
            <w:tcW w:w="1740" w:type="dxa"/>
            <w:gridSpan w:val="2"/>
          </w:tcPr>
          <w:p w:rsidR="00DB494D" w:rsidRPr="00F467F5" w:rsidRDefault="00DB494D" w:rsidP="00EA5046">
            <w:pPr>
              <w:rPr>
                <w:b/>
                <w:bCs/>
              </w:rPr>
            </w:pPr>
            <w:r w:rsidRPr="00F467F5">
              <w:rPr>
                <w:b/>
                <w:bCs/>
              </w:rPr>
              <w:t>Advanced Materials</w:t>
            </w:r>
          </w:p>
        </w:tc>
        <w:tc>
          <w:tcPr>
            <w:tcW w:w="1275" w:type="dxa"/>
            <w:gridSpan w:val="3"/>
          </w:tcPr>
          <w:p w:rsidR="00DB494D" w:rsidRPr="00F467F5" w:rsidRDefault="00DB494D" w:rsidP="00BB39E4">
            <w:pPr>
              <w:jc w:val="center"/>
              <w:rPr>
                <w:b/>
                <w:bCs/>
              </w:rPr>
            </w:pPr>
            <w:r w:rsidRPr="00F467F5">
              <w:rPr>
                <w:b/>
                <w:bCs/>
              </w:rPr>
              <w:t>2013.05</w:t>
            </w:r>
          </w:p>
        </w:tc>
        <w:tc>
          <w:tcPr>
            <w:tcW w:w="1134" w:type="dxa"/>
            <w:gridSpan w:val="2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b/>
                <w:bCs/>
              </w:rPr>
              <w:t>SCI</w:t>
            </w:r>
            <w:bookmarkStart w:id="1" w:name="OLE_LINK45"/>
            <w:bookmarkStart w:id="2" w:name="OLE_LINK46"/>
            <w:r w:rsidRPr="00F467F5">
              <w:rPr>
                <w:b/>
                <w:bCs/>
              </w:rPr>
              <w:t>/69</w:t>
            </w:r>
            <w:r w:rsidRPr="00F467F5">
              <w:rPr>
                <w:rFonts w:cs="宋体" w:hint="eastAsia"/>
                <w:b/>
                <w:bCs/>
              </w:rPr>
              <w:t>次</w:t>
            </w:r>
            <w:bookmarkEnd w:id="1"/>
            <w:bookmarkEnd w:id="2"/>
          </w:p>
        </w:tc>
        <w:tc>
          <w:tcPr>
            <w:tcW w:w="1418" w:type="dxa"/>
            <w:gridSpan w:val="4"/>
          </w:tcPr>
          <w:p w:rsidR="00DB494D" w:rsidRPr="00F467F5" w:rsidRDefault="00DB494D" w:rsidP="00EA5046">
            <w:pPr>
              <w:rPr>
                <w:b/>
                <w:bCs/>
              </w:rPr>
            </w:pPr>
            <w:r w:rsidRPr="00F467F5">
              <w:rPr>
                <w:b/>
                <w:bCs/>
              </w:rPr>
              <w:t>15.409</w:t>
            </w:r>
          </w:p>
          <w:p w:rsidR="00DB494D" w:rsidRPr="00F467F5" w:rsidRDefault="00DB494D" w:rsidP="00EA5046">
            <w:pPr>
              <w:spacing w:line="240" w:lineRule="exact"/>
              <w:jc w:val="center"/>
              <w:rPr>
                <w:b/>
                <w:bCs/>
              </w:rPr>
            </w:pPr>
            <w:r w:rsidRPr="00F467F5">
              <w:rPr>
                <w:b/>
                <w:bCs/>
              </w:rPr>
              <w:t>(</w:t>
            </w:r>
            <w:r w:rsidRPr="00F467F5">
              <w:rPr>
                <w:rFonts w:cs="宋体" w:hint="eastAsia"/>
                <w:b/>
                <w:bCs/>
              </w:rPr>
              <w:t>按</w:t>
            </w:r>
            <w:r w:rsidRPr="00F467F5">
              <w:rPr>
                <w:b/>
                <w:bCs/>
              </w:rPr>
              <w:t>JCR</w:t>
            </w:r>
            <w:r w:rsidRPr="00F467F5">
              <w:rPr>
                <w:rFonts w:cs="宋体" w:hint="eastAsia"/>
                <w:b/>
                <w:bCs/>
              </w:rPr>
              <w:t>最新数据填写</w:t>
            </w:r>
            <w:r w:rsidRPr="00F467F5">
              <w:rPr>
                <w:b/>
                <w:bCs/>
              </w:rPr>
              <w:t>)</w:t>
            </w:r>
          </w:p>
        </w:tc>
        <w:tc>
          <w:tcPr>
            <w:tcW w:w="1276" w:type="dxa"/>
            <w:gridSpan w:val="3"/>
          </w:tcPr>
          <w:p w:rsidR="00DB494D" w:rsidRPr="00F467F5" w:rsidRDefault="00DB494D" w:rsidP="00BB39E4">
            <w:pPr>
              <w:jc w:val="center"/>
              <w:rPr>
                <w:b/>
                <w:bCs/>
              </w:rPr>
            </w:pPr>
            <w:r w:rsidRPr="00F467F5">
              <w:rPr>
                <w:b/>
                <w:bCs/>
              </w:rPr>
              <w:t xml:space="preserve">Q1 , 6/251 </w:t>
            </w:r>
          </w:p>
          <w:p w:rsidR="00DB494D" w:rsidRPr="00F467F5" w:rsidRDefault="00DB494D">
            <w:pPr>
              <w:jc w:val="center"/>
              <w:rPr>
                <w:b/>
                <w:bCs/>
              </w:rPr>
            </w:pPr>
            <w:r w:rsidRPr="00F467F5">
              <w:rPr>
                <w:b/>
                <w:bCs/>
              </w:rPr>
              <w:t>(</w:t>
            </w:r>
            <w:r w:rsidRPr="00F467F5">
              <w:rPr>
                <w:rFonts w:cs="宋体" w:hint="eastAsia"/>
                <w:b/>
                <w:bCs/>
              </w:rPr>
              <w:t>材料科学</w:t>
            </w:r>
            <w:r w:rsidRPr="00F467F5">
              <w:rPr>
                <w:b/>
                <w:bCs/>
              </w:rPr>
              <w:t xml:space="preserve">) </w:t>
            </w:r>
          </w:p>
        </w:tc>
        <w:tc>
          <w:tcPr>
            <w:tcW w:w="845" w:type="dxa"/>
          </w:tcPr>
          <w:p w:rsidR="00DB494D" w:rsidRPr="00F467F5" w:rsidRDefault="00DB494D" w:rsidP="00BB39E4">
            <w:pPr>
              <w:jc w:val="center"/>
              <w:rPr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第</w:t>
            </w:r>
            <w:r w:rsidRPr="00F467F5">
              <w:rPr>
                <w:b/>
                <w:bCs/>
              </w:rPr>
              <w:t>X</w:t>
            </w:r>
            <w:r w:rsidRPr="00F467F5">
              <w:rPr>
                <w:rFonts w:cs="宋体" w:hint="eastAsia"/>
                <w:b/>
                <w:bCs/>
              </w:rPr>
              <w:t>作者</w:t>
            </w:r>
            <w:r w:rsidRPr="00F467F5">
              <w:rPr>
                <w:b/>
                <w:bCs/>
              </w:rPr>
              <w:t xml:space="preserve"> </w:t>
            </w:r>
          </w:p>
        </w:tc>
      </w:tr>
      <w:tr w:rsidR="00DB494D" w:rsidRPr="00F467F5">
        <w:trPr>
          <w:cantSplit/>
          <w:trHeight w:val="479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专著情况</w:t>
            </w:r>
          </w:p>
        </w:tc>
      </w:tr>
      <w:tr w:rsidR="00DB494D" w:rsidRPr="00F467F5">
        <w:trPr>
          <w:cantSplit/>
          <w:trHeight w:val="149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专著名称</w:t>
            </w:r>
          </w:p>
        </w:tc>
        <w:tc>
          <w:tcPr>
            <w:tcW w:w="2126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出版社</w:t>
            </w:r>
          </w:p>
        </w:tc>
        <w:tc>
          <w:tcPr>
            <w:tcW w:w="12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出版时间</w:t>
            </w:r>
          </w:p>
        </w:tc>
        <w:tc>
          <w:tcPr>
            <w:tcW w:w="1597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spacing w:val="-20"/>
              </w:rPr>
            </w:pPr>
            <w:r w:rsidRPr="00F467F5">
              <w:rPr>
                <w:rFonts w:cs="宋体" w:hint="eastAsia"/>
                <w:spacing w:val="-20"/>
              </w:rPr>
              <w:t>本人承担字数</w:t>
            </w:r>
            <w:r w:rsidRPr="00F467F5">
              <w:rPr>
                <w:spacing w:val="-20"/>
              </w:rPr>
              <w:t>/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  <w:spacing w:val="-20"/>
              </w:rPr>
              <w:t>总字数</w:t>
            </w: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本人排名</w:t>
            </w:r>
            <w:r w:rsidRPr="00F467F5">
              <w:t>/</w:t>
            </w:r>
            <w:r w:rsidRPr="00F467F5">
              <w:rPr>
                <w:rFonts w:cs="宋体" w:hint="eastAsia"/>
              </w:rPr>
              <w:t>总人数</w:t>
            </w:r>
          </w:p>
        </w:tc>
      </w:tr>
      <w:tr w:rsidR="00DB494D" w:rsidRPr="00F467F5">
        <w:trPr>
          <w:cantSplit/>
          <w:trHeight w:val="430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2126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473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科研奖励情况</w:t>
            </w:r>
          </w:p>
        </w:tc>
      </w:tr>
      <w:tr w:rsidR="00DB494D" w:rsidRPr="00F467F5">
        <w:trPr>
          <w:cantSplit/>
          <w:trHeight w:val="655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获奖项目名称</w:t>
            </w:r>
          </w:p>
        </w:tc>
        <w:tc>
          <w:tcPr>
            <w:tcW w:w="132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奖励名称</w:t>
            </w:r>
          </w:p>
        </w:tc>
        <w:tc>
          <w:tcPr>
            <w:tcW w:w="147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获奖时间</w:t>
            </w:r>
          </w:p>
        </w:tc>
        <w:tc>
          <w:tcPr>
            <w:tcW w:w="1475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颁奖部门</w:t>
            </w:r>
          </w:p>
        </w:tc>
        <w:tc>
          <w:tcPr>
            <w:tcW w:w="683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奖励级别</w:t>
            </w: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本人排名</w:t>
            </w:r>
            <w:r w:rsidRPr="00F467F5">
              <w:t>/</w:t>
            </w:r>
            <w:r w:rsidRPr="00F467F5">
              <w:rPr>
                <w:rFonts w:cs="宋体" w:hint="eastAsia"/>
              </w:rPr>
              <w:t>总人数</w:t>
            </w:r>
          </w:p>
        </w:tc>
      </w:tr>
      <w:tr w:rsidR="00DB494D" w:rsidRPr="00F467F5">
        <w:trPr>
          <w:cantSplit/>
          <w:trHeight w:val="423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32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284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专利情况</w:t>
            </w:r>
          </w:p>
        </w:tc>
      </w:tr>
      <w:tr w:rsidR="00DB494D" w:rsidRPr="00F467F5">
        <w:trPr>
          <w:cantSplit/>
          <w:trHeight w:val="527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专利名称</w:t>
            </w:r>
          </w:p>
        </w:tc>
        <w:tc>
          <w:tcPr>
            <w:tcW w:w="132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专利类型</w:t>
            </w:r>
          </w:p>
        </w:tc>
        <w:tc>
          <w:tcPr>
            <w:tcW w:w="147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批准时间</w:t>
            </w:r>
          </w:p>
        </w:tc>
        <w:tc>
          <w:tcPr>
            <w:tcW w:w="1475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批准机构</w:t>
            </w:r>
          </w:p>
        </w:tc>
        <w:tc>
          <w:tcPr>
            <w:tcW w:w="683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专利号</w:t>
            </w: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本人排名</w:t>
            </w:r>
            <w:r w:rsidRPr="00F467F5">
              <w:t>/</w:t>
            </w:r>
            <w:r w:rsidRPr="00F467F5">
              <w:rPr>
                <w:rFonts w:cs="宋体" w:hint="eastAsia"/>
              </w:rPr>
              <w:t>总人数</w:t>
            </w:r>
          </w:p>
        </w:tc>
      </w:tr>
      <w:tr w:rsidR="00DB494D" w:rsidRPr="00F467F5">
        <w:trPr>
          <w:cantSplit/>
          <w:trHeight w:val="443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（若无，不填）</w:t>
            </w:r>
          </w:p>
        </w:tc>
        <w:tc>
          <w:tcPr>
            <w:tcW w:w="132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472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467F5">
              <w:rPr>
                <w:rFonts w:ascii="黑体" w:eastAsia="黑体" w:hAnsi="黑体" w:cs="黑体" w:hint="eastAsia"/>
                <w:b/>
                <w:bCs/>
              </w:rPr>
              <w:t>科研项目情况</w:t>
            </w:r>
          </w:p>
        </w:tc>
      </w:tr>
      <w:tr w:rsidR="00DB494D" w:rsidRPr="00F467F5">
        <w:trPr>
          <w:cantSplit/>
          <w:trHeight w:val="452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</w:pPr>
            <w:r w:rsidRPr="00F467F5">
              <w:t xml:space="preserve"> </w:t>
            </w:r>
            <w:r w:rsidRPr="00F467F5">
              <w:rPr>
                <w:rFonts w:cs="宋体" w:hint="eastAsia"/>
              </w:rPr>
              <w:t>项目来源</w:t>
            </w:r>
            <w:r w:rsidRPr="00F467F5">
              <w:t xml:space="preserve"> </w:t>
            </w: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起止时间</w:t>
            </w:r>
          </w:p>
        </w:tc>
        <w:tc>
          <w:tcPr>
            <w:tcW w:w="1559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到款</w:t>
            </w:r>
            <w:r w:rsidRPr="00F467F5">
              <w:t>/</w:t>
            </w:r>
            <w:r w:rsidRPr="00F467F5">
              <w:rPr>
                <w:rFonts w:cs="宋体" w:hint="eastAsia"/>
              </w:rPr>
              <w:t>经费总额</w:t>
            </w: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>
            <w:pPr>
              <w:jc w:val="center"/>
              <w:rPr>
                <w:rFonts w:cs="Times New Roman"/>
              </w:rPr>
            </w:pPr>
            <w:r w:rsidRPr="00F467F5">
              <w:rPr>
                <w:rFonts w:cs="宋体" w:hint="eastAsia"/>
              </w:rPr>
              <w:t>项目负责人</w:t>
            </w:r>
            <w:r w:rsidRPr="00F467F5">
              <w:t>/</w:t>
            </w:r>
            <w:r w:rsidRPr="00F467F5">
              <w:rPr>
                <w:rFonts w:cs="宋体" w:hint="eastAsia"/>
              </w:rPr>
              <w:t>参与者</w:t>
            </w:r>
          </w:p>
        </w:tc>
      </w:tr>
      <w:tr w:rsidR="00DB494D" w:rsidRPr="00F467F5">
        <w:trPr>
          <w:cantSplit/>
          <w:trHeight w:val="415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276" w:type="dxa"/>
            <w:gridSpan w:val="2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B494D" w:rsidRPr="00F467F5">
        <w:trPr>
          <w:cantSplit/>
          <w:trHeight w:val="842"/>
          <w:jc w:val="center"/>
        </w:trPr>
        <w:tc>
          <w:tcPr>
            <w:tcW w:w="3402" w:type="dxa"/>
            <w:gridSpan w:val="4"/>
            <w:vAlign w:val="center"/>
          </w:tcPr>
          <w:p w:rsidR="00DB494D" w:rsidRPr="00F467F5" w:rsidRDefault="00DB494D" w:rsidP="00BB39E4">
            <w:pPr>
              <w:jc w:val="center"/>
              <w:rPr>
                <w:rFonts w:cs="Times New Roman"/>
              </w:rPr>
            </w:pPr>
            <w:bookmarkStart w:id="3" w:name="_Hlk387325083"/>
            <w:r w:rsidRPr="00F467F5">
              <w:rPr>
                <w:rFonts w:cs="宋体" w:hint="eastAsia"/>
              </w:rPr>
              <w:t>其他工作成果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rFonts w:cs="宋体" w:hint="eastAsia"/>
              </w:rPr>
              <w:t>（</w:t>
            </w:r>
            <w:r w:rsidRPr="00F467F5">
              <w:t>300</w:t>
            </w:r>
            <w:r w:rsidRPr="00F467F5">
              <w:rPr>
                <w:rFonts w:cs="宋体" w:hint="eastAsia"/>
              </w:rPr>
              <w:t>字以内）</w:t>
            </w:r>
          </w:p>
        </w:tc>
        <w:tc>
          <w:tcPr>
            <w:tcW w:w="6799" w:type="dxa"/>
            <w:gridSpan w:val="14"/>
          </w:tcPr>
          <w:p w:rsidR="00DB494D" w:rsidRPr="00F467F5" w:rsidRDefault="00DB494D" w:rsidP="00BB39E4">
            <w:pPr>
              <w:rPr>
                <w:rFonts w:cs="Times New Roman"/>
                <w:b/>
                <w:bCs/>
              </w:rPr>
            </w:pPr>
          </w:p>
        </w:tc>
      </w:tr>
      <w:bookmarkEnd w:id="3"/>
      <w:tr w:rsidR="00DB494D" w:rsidRPr="00F467F5">
        <w:trPr>
          <w:cantSplit/>
          <w:trHeight w:val="990"/>
          <w:jc w:val="center"/>
        </w:trPr>
        <w:tc>
          <w:tcPr>
            <w:tcW w:w="10201" w:type="dxa"/>
            <w:gridSpan w:val="18"/>
            <w:vAlign w:val="center"/>
          </w:tcPr>
          <w:p w:rsidR="00DB494D" w:rsidRPr="00F467F5" w:rsidRDefault="00DB494D" w:rsidP="00B23378">
            <w:pPr>
              <w:spacing w:afterLines="50"/>
              <w:jc w:val="left"/>
              <w:rPr>
                <w:b/>
                <w:bCs/>
              </w:rPr>
            </w:pPr>
            <w:r w:rsidRPr="00F467F5">
              <w:rPr>
                <w:rFonts w:cs="宋体" w:hint="eastAsia"/>
                <w:b/>
                <w:bCs/>
              </w:rPr>
              <w:t>本人确认表内所填内容属实，如与事实不符，本人愿承担一切责任。</w:t>
            </w:r>
            <w:r w:rsidRPr="00F467F5">
              <w:rPr>
                <w:b/>
                <w:bCs/>
              </w:rPr>
              <w:t xml:space="preserve">   </w:t>
            </w:r>
          </w:p>
          <w:p w:rsidR="00DB494D" w:rsidRPr="00F467F5" w:rsidRDefault="00DB494D" w:rsidP="00BB39E4">
            <w:pPr>
              <w:jc w:val="center"/>
              <w:rPr>
                <w:rFonts w:cs="Times New Roman"/>
                <w:b/>
                <w:bCs/>
              </w:rPr>
            </w:pPr>
            <w:r w:rsidRPr="00F467F5">
              <w:rPr>
                <w:b/>
                <w:bCs/>
              </w:rPr>
              <w:t xml:space="preserve">                                            </w:t>
            </w:r>
            <w:r w:rsidRPr="00F467F5">
              <w:rPr>
                <w:rFonts w:cs="宋体" w:hint="eastAsia"/>
                <w:b/>
                <w:bCs/>
              </w:rPr>
              <w:t>本人签字：</w:t>
            </w:r>
            <w:r w:rsidRPr="00F467F5">
              <w:rPr>
                <w:b/>
                <w:bCs/>
              </w:rPr>
              <w:t xml:space="preserve">             </w:t>
            </w:r>
            <w:r w:rsidRPr="00F467F5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DB494D" w:rsidRDefault="00DB494D">
      <w:pPr>
        <w:spacing w:line="2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B494D" w:rsidRPr="00EA5046" w:rsidRDefault="00DB494D" w:rsidP="00B23378">
      <w:pPr>
        <w:pStyle w:val="ListParagraph"/>
        <w:numPr>
          <w:ilvl w:val="0"/>
          <w:numId w:val="36"/>
        </w:numPr>
        <w:spacing w:afterLines="20"/>
        <w:ind w:firstLineChars="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民航学院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：空天地一体化网络与宽带通信、空中交通管理系统与运输规划、机载航电与卫星导航、通用航空与智慧运行、民航金融与法规</w:t>
      </w:r>
    </w:p>
    <w:p w:rsidR="00DB494D" w:rsidRPr="00EA5046" w:rsidRDefault="00DB494D" w:rsidP="00B23378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航空学院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：跨速域跨介质高超音速气动热力、超绿色飞行器与新能源动力、航空大数据智慧云与环境气候、无人通用航空及非常规航空</w:t>
      </w:r>
    </w:p>
    <w:p w:rsidR="00DB494D" w:rsidRPr="00EA5046" w:rsidRDefault="00DB494D" w:rsidP="00B23378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信息学院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</w:t>
      </w:r>
      <w:r w:rsidRPr="00DB51E2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量子精密测量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高性能量子计算、人工智能、集成电路材料与设备、集成电路自动化设计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(EDA)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、航空微电子、控制科学与工程</w:t>
      </w:r>
    </w:p>
    <w:p w:rsidR="00DB494D" w:rsidRPr="00EA5046" w:rsidRDefault="00DB494D" w:rsidP="00B23378">
      <w:pPr>
        <w:spacing w:afterLines="20"/>
        <w:ind w:left="720"/>
        <w:rPr>
          <w:rFonts w:ascii="仿宋_GB2312" w:eastAsia="仿宋_GB2312" w:hAnsi="Times New Roman" w:cs="Times New Roman"/>
          <w:b/>
          <w:bCs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工学院：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高温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/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超高温材料、高温功能涂层、高温腐蚀、先进轻量化材料、先进复合材料、新型能源材料、光电子材料、数字化设计制造一体化技术、碳纤维复合材料制造工艺、机器人设计与控制技术</w:t>
      </w:r>
    </w:p>
    <w:p w:rsidR="00DB494D" w:rsidRPr="00EA5046" w:rsidRDefault="00DB494D" w:rsidP="00B23378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理学院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：新型量子物态、极端条件物理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医学成像和诊断</w:t>
      </w:r>
    </w:p>
    <w:p w:rsidR="00DB494D" w:rsidRPr="00511807" w:rsidRDefault="00DB494D" w:rsidP="00511807">
      <w:pPr>
        <w:pStyle w:val="ListParagraph"/>
        <w:numPr>
          <w:ilvl w:val="0"/>
          <w:numId w:val="36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EA5046">
        <w:rPr>
          <w:rFonts w:ascii="仿宋_GB2312" w:eastAsia="仿宋_GB2312" w:cs="仿宋_GB2312" w:hint="eastAsia"/>
          <w:sz w:val="24"/>
          <w:szCs w:val="24"/>
        </w:rPr>
        <w:t>讲席教授、长聘教授、长聘副教授、短聘副教授、助理教授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511807">
        <w:rPr>
          <w:rFonts w:ascii="仿宋_GB2312" w:eastAsia="仿宋_GB2312" w:cs="仿宋_GB2312" w:hint="eastAsia"/>
          <w:sz w:val="24"/>
          <w:szCs w:val="24"/>
        </w:rPr>
        <w:t>博士后</w:t>
      </w:r>
    </w:p>
    <w:sectPr w:rsidR="00DB494D" w:rsidRPr="00511807" w:rsidSect="00EA5046">
      <w:headerReference w:type="default" r:id="rId7"/>
      <w:footerReference w:type="default" r:id="rId8"/>
      <w:pgSz w:w="11906" w:h="16838"/>
      <w:pgMar w:top="1134" w:right="1418" w:bottom="1134" w:left="1418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4D" w:rsidRDefault="00DB494D" w:rsidP="00BB75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94D" w:rsidRDefault="00DB494D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4D" w:rsidRDefault="00DB494D">
    <w:pPr>
      <w:pStyle w:val="Footer"/>
      <w:jc w:val="center"/>
      <w:rPr>
        <w:rFonts w:cs="Times New Roman"/>
      </w:rPr>
    </w:pPr>
    <w:r w:rsidRPr="00B64E7E">
      <w:rPr>
        <w:sz w:val="21"/>
        <w:szCs w:val="21"/>
        <w:lang w:val="zh-CN"/>
      </w:rPr>
      <w:t xml:space="preserve">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PAGE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B64E7E">
      <w:rPr>
        <w:b/>
        <w:bCs/>
        <w:sz w:val="21"/>
        <w:szCs w:val="21"/>
      </w:rPr>
      <w:fldChar w:fldCharType="end"/>
    </w:r>
    <w:r w:rsidRPr="00B64E7E">
      <w:rPr>
        <w:sz w:val="21"/>
        <w:szCs w:val="21"/>
        <w:lang w:val="zh-CN"/>
      </w:rPr>
      <w:t xml:space="preserve"> /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NUMPAGES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3</w:t>
    </w:r>
    <w:r w:rsidRPr="00B64E7E">
      <w:rPr>
        <w:b/>
        <w:bCs/>
        <w:sz w:val="21"/>
        <w:szCs w:val="21"/>
      </w:rPr>
      <w:fldChar w:fldCharType="end"/>
    </w:r>
  </w:p>
  <w:p w:rsidR="00DB494D" w:rsidRDefault="00DB494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4D" w:rsidRDefault="00DB494D" w:rsidP="00BB75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94D" w:rsidRDefault="00DB494D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4D" w:rsidRDefault="00DB494D" w:rsidP="00B23378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6C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F3466E"/>
    <w:multiLevelType w:val="hybridMultilevel"/>
    <w:tmpl w:val="AAF03B44"/>
    <w:lvl w:ilvl="0" w:tplc="B48E578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CE97205"/>
    <w:multiLevelType w:val="hybridMultilevel"/>
    <w:tmpl w:val="00146AB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11D9588B"/>
    <w:multiLevelType w:val="hybridMultilevel"/>
    <w:tmpl w:val="2B84B50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49841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CC4C55"/>
    <w:multiLevelType w:val="hybridMultilevel"/>
    <w:tmpl w:val="59964AD0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74A256A"/>
    <w:multiLevelType w:val="hybridMultilevel"/>
    <w:tmpl w:val="2D5698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18035D59"/>
    <w:multiLevelType w:val="hybridMultilevel"/>
    <w:tmpl w:val="D9E02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7235C7"/>
    <w:multiLevelType w:val="hybridMultilevel"/>
    <w:tmpl w:val="5D5640D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8686609"/>
    <w:multiLevelType w:val="hybridMultilevel"/>
    <w:tmpl w:val="37B0C1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B6B70AB"/>
    <w:multiLevelType w:val="hybridMultilevel"/>
    <w:tmpl w:val="646CF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0B2F54"/>
    <w:multiLevelType w:val="hybridMultilevel"/>
    <w:tmpl w:val="A9CEB20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12">
    <w:nsid w:val="3493343F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82B0E6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985529A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AA74C71"/>
    <w:multiLevelType w:val="hybridMultilevel"/>
    <w:tmpl w:val="88443D1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16">
    <w:nsid w:val="41AC27F7"/>
    <w:multiLevelType w:val="hybridMultilevel"/>
    <w:tmpl w:val="6EC63A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24B6673"/>
    <w:multiLevelType w:val="hybridMultilevel"/>
    <w:tmpl w:val="8ECCD05E"/>
    <w:lvl w:ilvl="0" w:tplc="2D92A326">
      <w:start w:val="1"/>
      <w:numFmt w:val="decimalEnclosedCircle"/>
      <w:lvlText w:val="注%1"/>
      <w:lvlJc w:val="left"/>
      <w:pPr>
        <w:ind w:left="720" w:hanging="720"/>
      </w:pPr>
      <w:rPr>
        <w:rFonts w:ascii="宋体" w:eastAsia="宋体" w:hAnsi="宋体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F5671D"/>
    <w:multiLevelType w:val="hybridMultilevel"/>
    <w:tmpl w:val="28A8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374A84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F7046A1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1463627"/>
    <w:multiLevelType w:val="hybridMultilevel"/>
    <w:tmpl w:val="397805A4"/>
    <w:lvl w:ilvl="0" w:tplc="E638AD2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63091A"/>
    <w:multiLevelType w:val="hybridMultilevel"/>
    <w:tmpl w:val="2E62D2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66C2C03"/>
    <w:multiLevelType w:val="hybridMultilevel"/>
    <w:tmpl w:val="5104688E"/>
    <w:lvl w:ilvl="0" w:tplc="D4B6D55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3E7234"/>
    <w:multiLevelType w:val="hybridMultilevel"/>
    <w:tmpl w:val="05A83A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5">
    <w:nsid w:val="60527F6E"/>
    <w:multiLevelType w:val="hybridMultilevel"/>
    <w:tmpl w:val="A6BC005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68315E"/>
    <w:multiLevelType w:val="hybridMultilevel"/>
    <w:tmpl w:val="8F94BD14"/>
    <w:lvl w:ilvl="0" w:tplc="6172EF7E">
      <w:start w:val="1"/>
      <w:numFmt w:val="decimal"/>
      <w:lvlText w:val="%1."/>
      <w:lvlJc w:val="left"/>
      <w:pPr>
        <w:ind w:left="840" w:hanging="420"/>
      </w:pPr>
      <w:rPr>
        <w:rFonts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3B2CFA"/>
    <w:multiLevelType w:val="hybridMultilevel"/>
    <w:tmpl w:val="8424F4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50707EB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5FF2A0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CC8CEA"/>
    <w:multiLevelType w:val="singleLevel"/>
    <w:tmpl w:val="66CC8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78827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91B7D0E"/>
    <w:multiLevelType w:val="hybridMultilevel"/>
    <w:tmpl w:val="C1B863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6C1B1C04"/>
    <w:multiLevelType w:val="hybridMultilevel"/>
    <w:tmpl w:val="BDC820FC"/>
    <w:lvl w:ilvl="0" w:tplc="C6DEA9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747D2E92"/>
    <w:multiLevelType w:val="hybridMultilevel"/>
    <w:tmpl w:val="86108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>
    <w:nsid w:val="7F232769"/>
    <w:multiLevelType w:val="hybridMultilevel"/>
    <w:tmpl w:val="ACE67902"/>
    <w:lvl w:ilvl="0" w:tplc="536A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7"/>
  </w:num>
  <w:num w:numId="5">
    <w:abstractNumId w:val="2"/>
  </w:num>
  <w:num w:numId="6">
    <w:abstractNumId w:val="24"/>
  </w:num>
  <w:num w:numId="7">
    <w:abstractNumId w:val="6"/>
  </w:num>
  <w:num w:numId="8">
    <w:abstractNumId w:val="3"/>
  </w:num>
  <w:num w:numId="9">
    <w:abstractNumId w:val="32"/>
  </w:num>
  <w:num w:numId="10">
    <w:abstractNumId w:val="22"/>
  </w:num>
  <w:num w:numId="11">
    <w:abstractNumId w:val="9"/>
  </w:num>
  <w:num w:numId="12">
    <w:abstractNumId w:val="12"/>
  </w:num>
  <w:num w:numId="13">
    <w:abstractNumId w:val="19"/>
  </w:num>
  <w:num w:numId="14">
    <w:abstractNumId w:val="29"/>
  </w:num>
  <w:num w:numId="15">
    <w:abstractNumId w:val="13"/>
  </w:num>
  <w:num w:numId="16">
    <w:abstractNumId w:val="8"/>
  </w:num>
  <w:num w:numId="17">
    <w:abstractNumId w:val="16"/>
  </w:num>
  <w:num w:numId="18">
    <w:abstractNumId w:val="14"/>
  </w:num>
  <w:num w:numId="19">
    <w:abstractNumId w:val="27"/>
  </w:num>
  <w:num w:numId="20">
    <w:abstractNumId w:val="21"/>
  </w:num>
  <w:num w:numId="21">
    <w:abstractNumId w:val="25"/>
  </w:num>
  <w:num w:numId="22">
    <w:abstractNumId w:val="10"/>
  </w:num>
  <w:num w:numId="23">
    <w:abstractNumId w:val="18"/>
  </w:num>
  <w:num w:numId="24">
    <w:abstractNumId w:val="26"/>
  </w:num>
  <w:num w:numId="25">
    <w:abstractNumId w:val="31"/>
  </w:num>
  <w:num w:numId="26">
    <w:abstractNumId w:val="5"/>
  </w:num>
  <w:num w:numId="27">
    <w:abstractNumId w:val="4"/>
  </w:num>
  <w:num w:numId="28">
    <w:abstractNumId w:val="0"/>
  </w:num>
  <w:num w:numId="29">
    <w:abstractNumId w:val="20"/>
  </w:num>
  <w:num w:numId="30">
    <w:abstractNumId w:val="28"/>
  </w:num>
  <w:num w:numId="31">
    <w:abstractNumId w:val="35"/>
  </w:num>
  <w:num w:numId="32">
    <w:abstractNumId w:val="1"/>
  </w:num>
  <w:num w:numId="33">
    <w:abstractNumId w:val="11"/>
  </w:num>
  <w:num w:numId="34">
    <w:abstractNumId w:val="30"/>
  </w:num>
  <w:num w:numId="35">
    <w:abstractNumId w:val="2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71B0"/>
    <w:rsid w:val="000E73F3"/>
    <w:rsid w:val="000E763C"/>
    <w:rsid w:val="000E7C66"/>
    <w:rsid w:val="000F001B"/>
    <w:rsid w:val="000F19FE"/>
    <w:rsid w:val="000F40C2"/>
    <w:rsid w:val="000F4F81"/>
    <w:rsid w:val="001031E4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2DA6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3844"/>
    <w:rsid w:val="001F5019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46"/>
    <w:rsid w:val="002718AA"/>
    <w:rsid w:val="00272639"/>
    <w:rsid w:val="002733DA"/>
    <w:rsid w:val="00274CB9"/>
    <w:rsid w:val="00275C58"/>
    <w:rsid w:val="00281222"/>
    <w:rsid w:val="00281D80"/>
    <w:rsid w:val="00282F5E"/>
    <w:rsid w:val="00284C52"/>
    <w:rsid w:val="002867E7"/>
    <w:rsid w:val="0029051F"/>
    <w:rsid w:val="00291A77"/>
    <w:rsid w:val="0029246E"/>
    <w:rsid w:val="002A145C"/>
    <w:rsid w:val="002A293A"/>
    <w:rsid w:val="002A3B62"/>
    <w:rsid w:val="002B1702"/>
    <w:rsid w:val="002B7FAD"/>
    <w:rsid w:val="002C3949"/>
    <w:rsid w:val="002C5EF6"/>
    <w:rsid w:val="002C6234"/>
    <w:rsid w:val="002C6EDA"/>
    <w:rsid w:val="002D0E1F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4F28"/>
    <w:rsid w:val="00346FDF"/>
    <w:rsid w:val="00352751"/>
    <w:rsid w:val="0035652F"/>
    <w:rsid w:val="00357A4E"/>
    <w:rsid w:val="00363002"/>
    <w:rsid w:val="00370895"/>
    <w:rsid w:val="003751FB"/>
    <w:rsid w:val="00380786"/>
    <w:rsid w:val="00382CD2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5354"/>
    <w:rsid w:val="003D72EA"/>
    <w:rsid w:val="003E3DF5"/>
    <w:rsid w:val="003F42E0"/>
    <w:rsid w:val="003F6B7C"/>
    <w:rsid w:val="00400757"/>
    <w:rsid w:val="0040275C"/>
    <w:rsid w:val="0040482B"/>
    <w:rsid w:val="00406A9E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64CBE"/>
    <w:rsid w:val="00465EFA"/>
    <w:rsid w:val="00466E9D"/>
    <w:rsid w:val="004670AD"/>
    <w:rsid w:val="00473199"/>
    <w:rsid w:val="00480A26"/>
    <w:rsid w:val="00487E09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F21F1"/>
    <w:rsid w:val="004F2ED8"/>
    <w:rsid w:val="004F3E3D"/>
    <w:rsid w:val="004F5982"/>
    <w:rsid w:val="004F5C2E"/>
    <w:rsid w:val="005000D3"/>
    <w:rsid w:val="005038FF"/>
    <w:rsid w:val="00503B9B"/>
    <w:rsid w:val="00506D02"/>
    <w:rsid w:val="00507D69"/>
    <w:rsid w:val="00511807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3A9D"/>
    <w:rsid w:val="00566281"/>
    <w:rsid w:val="00567210"/>
    <w:rsid w:val="00573473"/>
    <w:rsid w:val="005802F4"/>
    <w:rsid w:val="005833DE"/>
    <w:rsid w:val="0058434E"/>
    <w:rsid w:val="00585D04"/>
    <w:rsid w:val="00586995"/>
    <w:rsid w:val="00587F36"/>
    <w:rsid w:val="005B0CC3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793F"/>
    <w:rsid w:val="00671DE9"/>
    <w:rsid w:val="00683A68"/>
    <w:rsid w:val="00683E9D"/>
    <w:rsid w:val="00690A46"/>
    <w:rsid w:val="00697F40"/>
    <w:rsid w:val="006A268D"/>
    <w:rsid w:val="006C1145"/>
    <w:rsid w:val="006C3BF1"/>
    <w:rsid w:val="006C3C83"/>
    <w:rsid w:val="006C6363"/>
    <w:rsid w:val="006E2399"/>
    <w:rsid w:val="006E332B"/>
    <w:rsid w:val="006E663C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30B89"/>
    <w:rsid w:val="00732610"/>
    <w:rsid w:val="00736F8E"/>
    <w:rsid w:val="007412B2"/>
    <w:rsid w:val="00747788"/>
    <w:rsid w:val="007526C0"/>
    <w:rsid w:val="00752DFE"/>
    <w:rsid w:val="00756E02"/>
    <w:rsid w:val="00763544"/>
    <w:rsid w:val="00765A6E"/>
    <w:rsid w:val="00767648"/>
    <w:rsid w:val="00773A17"/>
    <w:rsid w:val="00777C76"/>
    <w:rsid w:val="007801F4"/>
    <w:rsid w:val="00781282"/>
    <w:rsid w:val="0078183B"/>
    <w:rsid w:val="00793D5F"/>
    <w:rsid w:val="007A286E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0952"/>
    <w:rsid w:val="007E1C65"/>
    <w:rsid w:val="007E416A"/>
    <w:rsid w:val="007E63A6"/>
    <w:rsid w:val="007F1690"/>
    <w:rsid w:val="00801DEA"/>
    <w:rsid w:val="008026C6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7718"/>
    <w:rsid w:val="00874DFB"/>
    <w:rsid w:val="00883231"/>
    <w:rsid w:val="008851C9"/>
    <w:rsid w:val="00890539"/>
    <w:rsid w:val="0089132A"/>
    <w:rsid w:val="00892A65"/>
    <w:rsid w:val="008932D6"/>
    <w:rsid w:val="00897D98"/>
    <w:rsid w:val="008A03C5"/>
    <w:rsid w:val="008A0F6B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05C86"/>
    <w:rsid w:val="009141CE"/>
    <w:rsid w:val="00914DE8"/>
    <w:rsid w:val="00914EED"/>
    <w:rsid w:val="009177BD"/>
    <w:rsid w:val="00920772"/>
    <w:rsid w:val="0092163A"/>
    <w:rsid w:val="00923CAD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00F6"/>
    <w:rsid w:val="00981492"/>
    <w:rsid w:val="00982027"/>
    <w:rsid w:val="00984813"/>
    <w:rsid w:val="00984822"/>
    <w:rsid w:val="009872C9"/>
    <w:rsid w:val="00991C7E"/>
    <w:rsid w:val="00993D13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41D1"/>
    <w:rsid w:val="009F1533"/>
    <w:rsid w:val="009F24B1"/>
    <w:rsid w:val="009F3072"/>
    <w:rsid w:val="00A01066"/>
    <w:rsid w:val="00A020A4"/>
    <w:rsid w:val="00A1298F"/>
    <w:rsid w:val="00A16E29"/>
    <w:rsid w:val="00A23C07"/>
    <w:rsid w:val="00A2415C"/>
    <w:rsid w:val="00A36344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70EB"/>
    <w:rsid w:val="00AD7738"/>
    <w:rsid w:val="00AD7C8E"/>
    <w:rsid w:val="00AE0D9E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378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77C2"/>
    <w:rsid w:val="00B815AA"/>
    <w:rsid w:val="00B81D2A"/>
    <w:rsid w:val="00B839FC"/>
    <w:rsid w:val="00B876D8"/>
    <w:rsid w:val="00B93230"/>
    <w:rsid w:val="00B9735F"/>
    <w:rsid w:val="00BA11B8"/>
    <w:rsid w:val="00BA49E2"/>
    <w:rsid w:val="00BB39E4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50875"/>
    <w:rsid w:val="00C52155"/>
    <w:rsid w:val="00C530FF"/>
    <w:rsid w:val="00C5530D"/>
    <w:rsid w:val="00C617D8"/>
    <w:rsid w:val="00C621A3"/>
    <w:rsid w:val="00C6490A"/>
    <w:rsid w:val="00C728D8"/>
    <w:rsid w:val="00C80008"/>
    <w:rsid w:val="00C805A6"/>
    <w:rsid w:val="00C81072"/>
    <w:rsid w:val="00C817E1"/>
    <w:rsid w:val="00C836EB"/>
    <w:rsid w:val="00C85999"/>
    <w:rsid w:val="00C864E8"/>
    <w:rsid w:val="00C92B1F"/>
    <w:rsid w:val="00C95FEC"/>
    <w:rsid w:val="00C96651"/>
    <w:rsid w:val="00CA1AC9"/>
    <w:rsid w:val="00CA3822"/>
    <w:rsid w:val="00CA6625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6E9B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3C26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81BE3"/>
    <w:rsid w:val="00D820EB"/>
    <w:rsid w:val="00D831FA"/>
    <w:rsid w:val="00D91907"/>
    <w:rsid w:val="00DA0BA8"/>
    <w:rsid w:val="00DA4E17"/>
    <w:rsid w:val="00DB494D"/>
    <w:rsid w:val="00DB51E2"/>
    <w:rsid w:val="00DB5EB3"/>
    <w:rsid w:val="00DB7F4F"/>
    <w:rsid w:val="00DC04E4"/>
    <w:rsid w:val="00DC222B"/>
    <w:rsid w:val="00DD3B85"/>
    <w:rsid w:val="00DE151B"/>
    <w:rsid w:val="00DE551A"/>
    <w:rsid w:val="00DE5E6D"/>
    <w:rsid w:val="00DE6ABE"/>
    <w:rsid w:val="00DF000B"/>
    <w:rsid w:val="00DF49B1"/>
    <w:rsid w:val="00DF5A70"/>
    <w:rsid w:val="00E0016C"/>
    <w:rsid w:val="00E06F56"/>
    <w:rsid w:val="00E102CF"/>
    <w:rsid w:val="00E12CA9"/>
    <w:rsid w:val="00E12DE5"/>
    <w:rsid w:val="00E13407"/>
    <w:rsid w:val="00E15296"/>
    <w:rsid w:val="00E20867"/>
    <w:rsid w:val="00E21841"/>
    <w:rsid w:val="00E21CAC"/>
    <w:rsid w:val="00E263D6"/>
    <w:rsid w:val="00E26636"/>
    <w:rsid w:val="00E308E8"/>
    <w:rsid w:val="00E332CB"/>
    <w:rsid w:val="00E33B83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452B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5046"/>
    <w:rsid w:val="00EA61D7"/>
    <w:rsid w:val="00EC205C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4902"/>
    <w:rsid w:val="00F058C9"/>
    <w:rsid w:val="00F11237"/>
    <w:rsid w:val="00F11B7E"/>
    <w:rsid w:val="00F154DF"/>
    <w:rsid w:val="00F16545"/>
    <w:rsid w:val="00F2086D"/>
    <w:rsid w:val="00F20E5F"/>
    <w:rsid w:val="00F2511E"/>
    <w:rsid w:val="00F30CCC"/>
    <w:rsid w:val="00F42518"/>
    <w:rsid w:val="00F467F5"/>
    <w:rsid w:val="00F475D3"/>
    <w:rsid w:val="00F50E33"/>
    <w:rsid w:val="00F53DA3"/>
    <w:rsid w:val="00F610C6"/>
    <w:rsid w:val="00F617E8"/>
    <w:rsid w:val="00F66543"/>
    <w:rsid w:val="00F666B3"/>
    <w:rsid w:val="00F728C1"/>
    <w:rsid w:val="00F73E74"/>
    <w:rsid w:val="00F762CE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1285"/>
    <w:rsid w:val="00FE33D7"/>
    <w:rsid w:val="00FE4D4B"/>
    <w:rsid w:val="00FE52A4"/>
    <w:rsid w:val="00FE579C"/>
    <w:rsid w:val="00FE5BB6"/>
    <w:rsid w:val="00FE71E1"/>
    <w:rsid w:val="00FF3B0E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5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B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75EF"/>
    <w:rPr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B75EF"/>
    <w:rPr>
      <w:rFonts w:ascii="Calibri Light" w:eastAsia="黑体" w:hAnsi="Calibri Light" w:cs="Calibri Light"/>
      <w:sz w:val="20"/>
      <w:szCs w:val="20"/>
    </w:rPr>
  </w:style>
  <w:style w:type="table" w:styleId="TableGrid">
    <w:name w:val="Table Grid"/>
    <w:basedOn w:val="TableNormal"/>
    <w:uiPriority w:val="99"/>
    <w:rsid w:val="00074D0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76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03D4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96D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D59"/>
    <w:rPr>
      <w:sz w:val="18"/>
      <w:szCs w:val="18"/>
    </w:rPr>
  </w:style>
  <w:style w:type="paragraph" w:styleId="Revision">
    <w:name w:val="Revision"/>
    <w:hidden/>
    <w:uiPriority w:val="99"/>
    <w:semiHidden/>
    <w:rsid w:val="00E824BE"/>
    <w:rPr>
      <w:rFonts w:cs="Calibri"/>
      <w:szCs w:val="21"/>
    </w:rPr>
  </w:style>
  <w:style w:type="character" w:styleId="Strong">
    <w:name w:val="Strong"/>
    <w:basedOn w:val="DefaultParagraphFont"/>
    <w:uiPriority w:val="99"/>
    <w:qFormat/>
    <w:rsid w:val="002F328A"/>
    <w:rPr>
      <w:b/>
      <w:bCs/>
    </w:rPr>
  </w:style>
  <w:style w:type="character" w:customStyle="1" w:styleId="vsb18">
    <w:name w:val="vsb_18"/>
    <w:basedOn w:val="DefaultParagraphFont"/>
    <w:uiPriority w:val="99"/>
    <w:rsid w:val="00BC207C"/>
    <w:rPr>
      <w:rFonts w:ascii="微软雅黑" w:eastAsia="微软雅黑" w:hAnsi="微软雅黑" w:cs="微软雅黑"/>
    </w:rPr>
  </w:style>
  <w:style w:type="character" w:styleId="CommentReference">
    <w:name w:val="annotation reference"/>
    <w:basedOn w:val="DefaultParagraphFont"/>
    <w:uiPriority w:val="99"/>
    <w:semiHidden/>
    <w:rsid w:val="00D30A5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D30A5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A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A5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C1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19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1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207</Words>
  <Characters>1183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中法航空大学学术岗位申请表</dc:title>
  <dc:subject/>
  <dc:creator>戴 彬</dc:creator>
  <cp:keywords/>
  <dc:description/>
  <cp:lastModifiedBy>abcd</cp:lastModifiedBy>
  <cp:revision>2</cp:revision>
  <cp:lastPrinted>2020-05-21T02:53:00Z</cp:lastPrinted>
  <dcterms:created xsi:type="dcterms:W3CDTF">2021-10-28T07:51:00Z</dcterms:created>
  <dcterms:modified xsi:type="dcterms:W3CDTF">2021-10-28T07:51:00Z</dcterms:modified>
</cp:coreProperties>
</file>