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60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1017"/>
        <w:gridCol w:w="259"/>
        <w:gridCol w:w="758"/>
        <w:gridCol w:w="1017"/>
        <w:gridCol w:w="766"/>
        <w:gridCol w:w="251"/>
        <w:gridCol w:w="407"/>
        <w:gridCol w:w="610"/>
        <w:gridCol w:w="1019"/>
        <w:gridCol w:w="674"/>
        <w:gridCol w:w="1645"/>
        <w:gridCol w:w="1237"/>
      </w:tblGrid>
      <w:tr w:rsidR="000431F1" w:rsidRPr="00A1592E">
        <w:trPr>
          <w:trHeight w:val="672"/>
        </w:trPr>
        <w:tc>
          <w:tcPr>
            <w:tcW w:w="966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31F1" w:rsidRPr="00A1592E" w:rsidRDefault="000431F1">
            <w:pPr>
              <w:widowControl/>
              <w:spacing w:line="160" w:lineRule="atLeast"/>
              <w:jc w:val="center"/>
              <w:rPr>
                <w:rFonts w:ascii="宋体" w:cs="Times New Roman"/>
                <w:b/>
                <w:bCs/>
                <w:kern w:val="0"/>
                <w:sz w:val="36"/>
                <w:szCs w:val="36"/>
              </w:rPr>
            </w:pPr>
            <w:r w:rsidRPr="00A1592E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丽水学院公开招聘工作人员报名表</w:t>
            </w:r>
          </w:p>
        </w:tc>
      </w:tr>
      <w:tr w:rsidR="000431F1" w:rsidRPr="00A1592E">
        <w:trPr>
          <w:trHeight w:val="417"/>
        </w:trPr>
        <w:tc>
          <w:tcPr>
            <w:tcW w:w="5085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0431F1" w:rsidRPr="00A1592E" w:rsidRDefault="000431F1">
            <w:pPr>
              <w:widowControl/>
              <w:spacing w:line="240" w:lineRule="atLeast"/>
              <w:jc w:val="left"/>
              <w:rPr>
                <w:rFonts w:ascii="宋体" w:cs="Times New Roman"/>
                <w:b/>
                <w:bCs/>
                <w:kern w:val="0"/>
                <w:sz w:val="22"/>
                <w:szCs w:val="22"/>
              </w:rPr>
            </w:pPr>
            <w:r w:rsidRPr="00A1592E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应聘二级学院</w:t>
            </w:r>
            <w:r w:rsidRPr="00A1592E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或部门</w:t>
            </w:r>
            <w:r w:rsidRPr="00A1592E">
              <w:rPr>
                <w:rFonts w:ascii="宋体" w:hAnsi="宋体" w:cs="宋体" w:hint="eastAsia"/>
                <w:kern w:val="0"/>
                <w:sz w:val="22"/>
                <w:szCs w:val="22"/>
              </w:rPr>
              <w:t>：</w:t>
            </w:r>
          </w:p>
        </w:tc>
        <w:tc>
          <w:tcPr>
            <w:tcW w:w="4575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0431F1" w:rsidRPr="00A1592E" w:rsidRDefault="000431F1" w:rsidP="000431F1">
            <w:pPr>
              <w:widowControl/>
              <w:spacing w:line="240" w:lineRule="atLeast"/>
              <w:ind w:firstLineChars="50" w:firstLine="31680"/>
              <w:jc w:val="left"/>
              <w:rPr>
                <w:rFonts w:ascii="宋体" w:cs="Times New Roman"/>
                <w:b/>
                <w:bCs/>
                <w:kern w:val="0"/>
                <w:sz w:val="22"/>
                <w:szCs w:val="22"/>
              </w:rPr>
            </w:pPr>
            <w:r w:rsidRPr="00A1592E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岗位</w:t>
            </w:r>
            <w:r w:rsidRPr="00A1592E">
              <w:rPr>
                <w:rFonts w:ascii="宋体" w:hAnsi="宋体" w:cs="宋体" w:hint="eastAsia"/>
                <w:kern w:val="0"/>
                <w:sz w:val="22"/>
                <w:szCs w:val="22"/>
              </w:rPr>
              <w:t>：</w:t>
            </w:r>
          </w:p>
        </w:tc>
      </w:tr>
      <w:tr w:rsidR="000431F1" w:rsidRPr="00A1592E">
        <w:trPr>
          <w:trHeight w:val="615"/>
        </w:trPr>
        <w:tc>
          <w:tcPr>
            <w:tcW w:w="1276" w:type="dxa"/>
            <w:gridSpan w:val="2"/>
            <w:vAlign w:val="center"/>
          </w:tcPr>
          <w:p w:rsidR="000431F1" w:rsidRPr="00A1592E" w:rsidRDefault="000431F1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2"/>
                <w:szCs w:val="22"/>
              </w:rPr>
            </w:pPr>
            <w:r w:rsidRPr="00A1592E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2541" w:type="dxa"/>
            <w:gridSpan w:val="3"/>
            <w:vAlign w:val="center"/>
          </w:tcPr>
          <w:p w:rsidR="000431F1" w:rsidRPr="00A1592E" w:rsidRDefault="000431F1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A1592E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8" w:type="dxa"/>
            <w:gridSpan w:val="2"/>
            <w:vAlign w:val="center"/>
          </w:tcPr>
          <w:p w:rsidR="000431F1" w:rsidRPr="00A1592E" w:rsidRDefault="000431F1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2"/>
                <w:szCs w:val="22"/>
              </w:rPr>
            </w:pPr>
            <w:r w:rsidRPr="00A1592E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性别</w:t>
            </w:r>
          </w:p>
        </w:tc>
        <w:tc>
          <w:tcPr>
            <w:tcW w:w="1629" w:type="dxa"/>
            <w:gridSpan w:val="2"/>
            <w:vAlign w:val="center"/>
          </w:tcPr>
          <w:p w:rsidR="000431F1" w:rsidRPr="00A1592E" w:rsidRDefault="000431F1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A1592E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74" w:type="dxa"/>
            <w:vAlign w:val="center"/>
          </w:tcPr>
          <w:p w:rsidR="000431F1" w:rsidRPr="00A1592E" w:rsidRDefault="000431F1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2"/>
                <w:szCs w:val="22"/>
              </w:rPr>
            </w:pPr>
            <w:r w:rsidRPr="00A1592E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645" w:type="dxa"/>
            <w:vAlign w:val="center"/>
          </w:tcPr>
          <w:p w:rsidR="000431F1" w:rsidRPr="00A1592E" w:rsidRDefault="000431F1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A1592E">
              <w:rPr>
                <w:rFonts w:ascii="宋体" w:hAnsi="宋体" w:cs="宋体" w:hint="eastAsia"/>
                <w:kern w:val="0"/>
                <w:sz w:val="22"/>
                <w:szCs w:val="22"/>
              </w:rPr>
              <w:t>年</w:t>
            </w:r>
            <w:r w:rsidRPr="00A1592E"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 w:rsidRPr="00A1592E">
              <w:rPr>
                <w:rFonts w:ascii="宋体" w:hAnsi="宋体" w:cs="宋体" w:hint="eastAsia"/>
                <w:kern w:val="0"/>
                <w:sz w:val="22"/>
                <w:szCs w:val="22"/>
              </w:rPr>
              <w:t>月</w:t>
            </w:r>
            <w:r w:rsidRPr="00A1592E"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 w:rsidRPr="00A1592E">
              <w:rPr>
                <w:rFonts w:ascii="宋体" w:hAnsi="宋体" w:cs="宋体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1237" w:type="dxa"/>
            <w:vMerge w:val="restart"/>
            <w:vAlign w:val="center"/>
          </w:tcPr>
          <w:p w:rsidR="000431F1" w:rsidRPr="00A1592E" w:rsidRDefault="000431F1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2"/>
                <w:szCs w:val="22"/>
              </w:rPr>
            </w:pPr>
            <w:r w:rsidRPr="00A1592E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近期正面</w:t>
            </w:r>
            <w:r w:rsidRPr="00A1592E">
              <w:rPr>
                <w:rFonts w:ascii="宋体" w:cs="Times New Roman"/>
                <w:b/>
                <w:bCs/>
                <w:kern w:val="0"/>
                <w:sz w:val="22"/>
                <w:szCs w:val="22"/>
              </w:rPr>
              <w:br/>
            </w:r>
            <w:r w:rsidRPr="00A1592E"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2</w:t>
            </w:r>
            <w:r w:rsidRPr="00A1592E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寸彩照</w:t>
            </w:r>
            <w:r w:rsidRPr="00A1592E">
              <w:rPr>
                <w:rFonts w:ascii="宋体" w:cs="Times New Roman"/>
                <w:kern w:val="0"/>
                <w:sz w:val="22"/>
                <w:szCs w:val="22"/>
              </w:rPr>
              <w:br/>
            </w:r>
          </w:p>
        </w:tc>
      </w:tr>
      <w:tr w:rsidR="000431F1" w:rsidRPr="00A1592E">
        <w:trPr>
          <w:trHeight w:val="540"/>
        </w:trPr>
        <w:tc>
          <w:tcPr>
            <w:tcW w:w="1276" w:type="dxa"/>
            <w:gridSpan w:val="2"/>
            <w:vAlign w:val="center"/>
          </w:tcPr>
          <w:p w:rsidR="000431F1" w:rsidRPr="00A1592E" w:rsidRDefault="000431F1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2"/>
                <w:szCs w:val="22"/>
              </w:rPr>
            </w:pPr>
            <w:r w:rsidRPr="00A1592E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籍贯</w:t>
            </w:r>
          </w:p>
        </w:tc>
        <w:tc>
          <w:tcPr>
            <w:tcW w:w="2541" w:type="dxa"/>
            <w:gridSpan w:val="3"/>
            <w:vAlign w:val="center"/>
          </w:tcPr>
          <w:p w:rsidR="000431F1" w:rsidRPr="00A1592E" w:rsidRDefault="000431F1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A1592E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06" w:type="dxa"/>
            <w:gridSpan w:val="6"/>
            <w:vAlign w:val="center"/>
          </w:tcPr>
          <w:p w:rsidR="000431F1" w:rsidRPr="00A1592E" w:rsidRDefault="000431F1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2"/>
                <w:szCs w:val="22"/>
              </w:rPr>
            </w:pPr>
            <w:r w:rsidRPr="00A1592E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身份证号码</w:t>
            </w:r>
            <w:r w:rsidRPr="00A1592E">
              <w:rPr>
                <w:rFonts w:ascii="宋体" w:hAnsi="宋体" w:cs="宋体" w:hint="eastAsia"/>
                <w:kern w:val="0"/>
                <w:sz w:val="22"/>
                <w:szCs w:val="22"/>
              </w:rPr>
              <w:t>：</w:t>
            </w:r>
          </w:p>
        </w:tc>
        <w:tc>
          <w:tcPr>
            <w:tcW w:w="1237" w:type="dxa"/>
            <w:vMerge/>
            <w:vAlign w:val="center"/>
          </w:tcPr>
          <w:p w:rsidR="000431F1" w:rsidRPr="00A1592E" w:rsidRDefault="000431F1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:rsidR="000431F1" w:rsidRPr="00A1592E">
        <w:trPr>
          <w:trHeight w:val="705"/>
        </w:trPr>
        <w:tc>
          <w:tcPr>
            <w:tcW w:w="1017" w:type="dxa"/>
            <w:vAlign w:val="center"/>
          </w:tcPr>
          <w:p w:rsidR="000431F1" w:rsidRPr="00A1592E" w:rsidRDefault="000431F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 w:rsidRPr="00A1592E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政治</w:t>
            </w:r>
          </w:p>
          <w:p w:rsidR="000431F1" w:rsidRPr="00A1592E" w:rsidRDefault="000431F1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A1592E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面貌</w:t>
            </w:r>
          </w:p>
        </w:tc>
        <w:tc>
          <w:tcPr>
            <w:tcW w:w="1017" w:type="dxa"/>
            <w:gridSpan w:val="2"/>
            <w:vAlign w:val="center"/>
          </w:tcPr>
          <w:p w:rsidR="000431F1" w:rsidRPr="00A1592E" w:rsidRDefault="000431F1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17" w:type="dxa"/>
            <w:vAlign w:val="center"/>
          </w:tcPr>
          <w:p w:rsidR="000431F1" w:rsidRPr="00A1592E" w:rsidRDefault="000431F1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2"/>
                <w:szCs w:val="22"/>
              </w:rPr>
            </w:pPr>
            <w:r w:rsidRPr="00A1592E">
              <w:rPr>
                <w:rFonts w:ascii="宋体" w:cs="宋体" w:hint="eastAsia"/>
                <w:b/>
                <w:bCs/>
                <w:kern w:val="0"/>
                <w:sz w:val="22"/>
                <w:szCs w:val="22"/>
              </w:rPr>
              <w:t>宗教</w:t>
            </w:r>
          </w:p>
          <w:p w:rsidR="000431F1" w:rsidRPr="00A1592E" w:rsidRDefault="000431F1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2"/>
                <w:szCs w:val="22"/>
              </w:rPr>
            </w:pPr>
            <w:r w:rsidRPr="00A1592E">
              <w:rPr>
                <w:rFonts w:ascii="宋体" w:cs="宋体" w:hint="eastAsia"/>
                <w:b/>
                <w:bCs/>
                <w:kern w:val="0"/>
                <w:sz w:val="22"/>
                <w:szCs w:val="22"/>
              </w:rPr>
              <w:t>信仰</w:t>
            </w:r>
          </w:p>
        </w:tc>
        <w:tc>
          <w:tcPr>
            <w:tcW w:w="1017" w:type="dxa"/>
            <w:gridSpan w:val="2"/>
            <w:vAlign w:val="center"/>
          </w:tcPr>
          <w:p w:rsidR="000431F1" w:rsidRPr="00A1592E" w:rsidRDefault="000431F1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0431F1" w:rsidRPr="00A1592E" w:rsidRDefault="000431F1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2"/>
                <w:szCs w:val="22"/>
              </w:rPr>
            </w:pPr>
            <w:r w:rsidRPr="00A1592E">
              <w:rPr>
                <w:rFonts w:ascii="宋体" w:cs="宋体" w:hint="eastAsia"/>
                <w:b/>
                <w:bCs/>
                <w:kern w:val="0"/>
                <w:sz w:val="22"/>
                <w:szCs w:val="22"/>
              </w:rPr>
              <w:t>民族</w:t>
            </w:r>
          </w:p>
        </w:tc>
        <w:tc>
          <w:tcPr>
            <w:tcW w:w="1019" w:type="dxa"/>
            <w:vAlign w:val="center"/>
          </w:tcPr>
          <w:p w:rsidR="000431F1" w:rsidRPr="00A1592E" w:rsidRDefault="000431F1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74" w:type="dxa"/>
            <w:vAlign w:val="center"/>
          </w:tcPr>
          <w:p w:rsidR="000431F1" w:rsidRPr="00A1592E" w:rsidRDefault="000431F1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2"/>
                <w:szCs w:val="22"/>
              </w:rPr>
            </w:pPr>
            <w:r w:rsidRPr="00A1592E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645" w:type="dxa"/>
            <w:vAlign w:val="center"/>
          </w:tcPr>
          <w:p w:rsidR="000431F1" w:rsidRPr="00A1592E" w:rsidRDefault="000431F1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A1592E">
              <w:rPr>
                <w:rFonts w:ascii="宋体" w:hAnsi="宋体" w:cs="宋体" w:hint="eastAsia"/>
                <w:kern w:val="0"/>
                <w:sz w:val="22"/>
                <w:szCs w:val="22"/>
              </w:rPr>
              <w:t>未婚</w:t>
            </w:r>
            <w:r w:rsidRPr="00A1592E">
              <w:rPr>
                <w:rFonts w:ascii="宋体" w:hAnsi="Wingdings" w:cs="Times New Roman" w:hint="eastAsia"/>
                <w:kern w:val="0"/>
                <w:sz w:val="22"/>
                <w:szCs w:val="22"/>
              </w:rPr>
              <w:sym w:font="Wingdings" w:char="F0A8"/>
            </w:r>
            <w:r w:rsidRPr="00A1592E">
              <w:rPr>
                <w:rFonts w:ascii="宋体" w:hAnsi="宋体" w:cs="宋体" w:hint="eastAsia"/>
                <w:kern w:val="0"/>
                <w:sz w:val="22"/>
                <w:szCs w:val="22"/>
              </w:rPr>
              <w:t>已婚</w:t>
            </w:r>
            <w:r w:rsidRPr="00A1592E">
              <w:rPr>
                <w:rFonts w:ascii="宋体" w:hAnsi="Wingdings" w:cs="Times New Roman" w:hint="eastAsia"/>
                <w:kern w:val="0"/>
                <w:sz w:val="22"/>
                <w:szCs w:val="22"/>
              </w:rPr>
              <w:sym w:font="Wingdings" w:char="F0A8"/>
            </w:r>
            <w:r w:rsidRPr="00A1592E">
              <w:rPr>
                <w:rFonts w:ascii="宋体" w:hAnsi="宋体" w:cs="宋体" w:hint="eastAsia"/>
                <w:kern w:val="0"/>
                <w:sz w:val="22"/>
                <w:szCs w:val="22"/>
              </w:rPr>
              <w:t>离异</w:t>
            </w:r>
            <w:r w:rsidRPr="00A1592E">
              <w:rPr>
                <w:rFonts w:ascii="宋体" w:hAnsi="Wingdings" w:cs="Times New Roman" w:hint="eastAsia"/>
                <w:kern w:val="0"/>
                <w:sz w:val="22"/>
                <w:szCs w:val="22"/>
              </w:rPr>
              <w:sym w:font="Wingdings" w:char="F0A8"/>
            </w:r>
            <w:r w:rsidRPr="00A1592E">
              <w:rPr>
                <w:rFonts w:ascii="宋体" w:hAnsi="宋体" w:cs="宋体" w:hint="eastAsia"/>
                <w:kern w:val="0"/>
                <w:sz w:val="22"/>
                <w:szCs w:val="22"/>
              </w:rPr>
              <w:t>丧偶</w:t>
            </w:r>
            <w:r w:rsidRPr="00A1592E">
              <w:rPr>
                <w:rFonts w:ascii="宋体" w:hAnsi="Wingdings" w:cs="Times New Roman" w:hint="eastAsia"/>
                <w:kern w:val="0"/>
                <w:sz w:val="22"/>
                <w:szCs w:val="22"/>
              </w:rPr>
              <w:sym w:font="Wingdings" w:char="F0A8"/>
            </w:r>
            <w:r w:rsidRPr="00A1592E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37" w:type="dxa"/>
            <w:vMerge/>
            <w:vAlign w:val="center"/>
          </w:tcPr>
          <w:p w:rsidR="000431F1" w:rsidRPr="00A1592E" w:rsidRDefault="000431F1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:rsidR="000431F1" w:rsidRPr="00A1592E">
        <w:trPr>
          <w:trHeight w:val="705"/>
        </w:trPr>
        <w:tc>
          <w:tcPr>
            <w:tcW w:w="1276" w:type="dxa"/>
            <w:gridSpan w:val="2"/>
            <w:vMerge w:val="restart"/>
            <w:vAlign w:val="center"/>
          </w:tcPr>
          <w:p w:rsidR="000431F1" w:rsidRPr="00A1592E" w:rsidRDefault="000431F1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2"/>
                <w:szCs w:val="22"/>
              </w:rPr>
            </w:pPr>
            <w:r w:rsidRPr="00A1592E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2541" w:type="dxa"/>
            <w:gridSpan w:val="3"/>
            <w:vAlign w:val="center"/>
          </w:tcPr>
          <w:p w:rsidR="000431F1" w:rsidRPr="00A1592E" w:rsidRDefault="000431F1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A1592E">
              <w:rPr>
                <w:rFonts w:ascii="宋体" w:cs="宋体" w:hint="eastAsia"/>
                <w:kern w:val="0"/>
                <w:sz w:val="22"/>
                <w:szCs w:val="22"/>
              </w:rPr>
              <w:t>（本科专业）</w:t>
            </w:r>
            <w:r w:rsidRPr="00A1592E">
              <w:rPr>
                <w:rFonts w:ascii="宋体" w:cs="宋体"/>
                <w:kern w:val="0"/>
                <w:sz w:val="22"/>
                <w:szCs w:val="22"/>
              </w:rPr>
              <w:t>xxx</w:t>
            </w:r>
          </w:p>
        </w:tc>
        <w:tc>
          <w:tcPr>
            <w:tcW w:w="1268" w:type="dxa"/>
            <w:gridSpan w:val="3"/>
            <w:vMerge w:val="restart"/>
            <w:vAlign w:val="center"/>
          </w:tcPr>
          <w:p w:rsidR="000431F1" w:rsidRPr="00A1592E" w:rsidRDefault="000431F1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2"/>
                <w:szCs w:val="22"/>
              </w:rPr>
            </w:pPr>
            <w:r w:rsidRPr="00A1592E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最高学历</w:t>
            </w:r>
            <w:r w:rsidRPr="00A1592E"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/</w:t>
            </w:r>
            <w:r w:rsidRPr="00A1592E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学位</w:t>
            </w:r>
          </w:p>
        </w:tc>
        <w:tc>
          <w:tcPr>
            <w:tcW w:w="1019" w:type="dxa"/>
            <w:vMerge w:val="restart"/>
            <w:vAlign w:val="center"/>
          </w:tcPr>
          <w:p w:rsidR="000431F1" w:rsidRPr="00A1592E" w:rsidRDefault="000431F1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2319" w:type="dxa"/>
            <w:gridSpan w:val="2"/>
            <w:vMerge w:val="restart"/>
            <w:vAlign w:val="center"/>
          </w:tcPr>
          <w:p w:rsidR="000431F1" w:rsidRPr="00A1592E" w:rsidRDefault="000431F1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A1592E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职称</w:t>
            </w:r>
            <w:r w:rsidRPr="00A1592E"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/</w:t>
            </w:r>
            <w:r w:rsidRPr="00A1592E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职务</w:t>
            </w:r>
          </w:p>
        </w:tc>
        <w:tc>
          <w:tcPr>
            <w:tcW w:w="1237" w:type="dxa"/>
            <w:vMerge w:val="restart"/>
            <w:vAlign w:val="center"/>
          </w:tcPr>
          <w:p w:rsidR="000431F1" w:rsidRPr="00A1592E" w:rsidRDefault="000431F1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:rsidR="000431F1" w:rsidRPr="00A1592E">
        <w:trPr>
          <w:trHeight w:val="525"/>
        </w:trPr>
        <w:tc>
          <w:tcPr>
            <w:tcW w:w="1276" w:type="dxa"/>
            <w:gridSpan w:val="2"/>
            <w:vMerge/>
            <w:vAlign w:val="center"/>
          </w:tcPr>
          <w:p w:rsidR="000431F1" w:rsidRPr="00A1592E" w:rsidRDefault="000431F1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41" w:type="dxa"/>
            <w:gridSpan w:val="3"/>
            <w:vAlign w:val="center"/>
          </w:tcPr>
          <w:p w:rsidR="000431F1" w:rsidRPr="00A1592E" w:rsidRDefault="000431F1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A1592E">
              <w:rPr>
                <w:rFonts w:ascii="宋体" w:cs="宋体" w:hint="eastAsia"/>
                <w:kern w:val="0"/>
                <w:sz w:val="22"/>
                <w:szCs w:val="22"/>
              </w:rPr>
              <w:t>（硕士专业）</w:t>
            </w:r>
            <w:r w:rsidRPr="00A1592E">
              <w:rPr>
                <w:rFonts w:ascii="宋体" w:cs="宋体"/>
                <w:kern w:val="0"/>
                <w:sz w:val="22"/>
                <w:szCs w:val="22"/>
              </w:rPr>
              <w:t>xxx</w:t>
            </w:r>
          </w:p>
        </w:tc>
        <w:tc>
          <w:tcPr>
            <w:tcW w:w="1268" w:type="dxa"/>
            <w:gridSpan w:val="3"/>
            <w:vMerge/>
            <w:vAlign w:val="center"/>
          </w:tcPr>
          <w:p w:rsidR="000431F1" w:rsidRPr="00A1592E" w:rsidRDefault="000431F1">
            <w:pPr>
              <w:widowControl/>
              <w:jc w:val="center"/>
              <w:rPr>
                <w:rFonts w:cs="Times New Roman"/>
              </w:rPr>
            </w:pPr>
          </w:p>
        </w:tc>
        <w:tc>
          <w:tcPr>
            <w:tcW w:w="1019" w:type="dxa"/>
            <w:vMerge/>
            <w:vAlign w:val="center"/>
          </w:tcPr>
          <w:p w:rsidR="000431F1" w:rsidRPr="00A1592E" w:rsidRDefault="000431F1">
            <w:pPr>
              <w:widowControl/>
              <w:jc w:val="center"/>
              <w:rPr>
                <w:rFonts w:cs="Times New Roman"/>
              </w:rPr>
            </w:pPr>
          </w:p>
        </w:tc>
        <w:tc>
          <w:tcPr>
            <w:tcW w:w="2319" w:type="dxa"/>
            <w:gridSpan w:val="2"/>
            <w:vMerge/>
            <w:vAlign w:val="center"/>
          </w:tcPr>
          <w:p w:rsidR="000431F1" w:rsidRPr="00A1592E" w:rsidRDefault="000431F1">
            <w:pPr>
              <w:widowControl/>
              <w:jc w:val="center"/>
              <w:rPr>
                <w:rFonts w:cs="Times New Roman"/>
              </w:rPr>
            </w:pPr>
          </w:p>
        </w:tc>
        <w:tc>
          <w:tcPr>
            <w:tcW w:w="1237" w:type="dxa"/>
            <w:vMerge/>
            <w:vAlign w:val="center"/>
          </w:tcPr>
          <w:p w:rsidR="000431F1" w:rsidRPr="00A1592E" w:rsidRDefault="000431F1">
            <w:pPr>
              <w:widowControl/>
              <w:jc w:val="center"/>
              <w:rPr>
                <w:rFonts w:cs="Times New Roman"/>
              </w:rPr>
            </w:pPr>
          </w:p>
        </w:tc>
      </w:tr>
      <w:tr w:rsidR="000431F1" w:rsidRPr="00A1592E">
        <w:trPr>
          <w:trHeight w:val="600"/>
        </w:trPr>
        <w:tc>
          <w:tcPr>
            <w:tcW w:w="1276" w:type="dxa"/>
            <w:gridSpan w:val="2"/>
            <w:vMerge/>
            <w:vAlign w:val="center"/>
          </w:tcPr>
          <w:p w:rsidR="000431F1" w:rsidRPr="00A1592E" w:rsidRDefault="000431F1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41" w:type="dxa"/>
            <w:gridSpan w:val="3"/>
            <w:vAlign w:val="center"/>
          </w:tcPr>
          <w:p w:rsidR="000431F1" w:rsidRPr="00A1592E" w:rsidRDefault="000431F1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A1592E">
              <w:rPr>
                <w:rFonts w:ascii="宋体" w:cs="宋体" w:hint="eastAsia"/>
                <w:kern w:val="0"/>
                <w:sz w:val="22"/>
                <w:szCs w:val="22"/>
              </w:rPr>
              <w:t>（博士专业）</w:t>
            </w:r>
            <w:r w:rsidRPr="00A1592E">
              <w:rPr>
                <w:rFonts w:ascii="宋体" w:cs="宋体"/>
                <w:kern w:val="0"/>
                <w:sz w:val="22"/>
                <w:szCs w:val="22"/>
              </w:rPr>
              <w:t>xxx</w:t>
            </w:r>
          </w:p>
        </w:tc>
        <w:tc>
          <w:tcPr>
            <w:tcW w:w="1268" w:type="dxa"/>
            <w:gridSpan w:val="3"/>
            <w:vMerge/>
            <w:vAlign w:val="center"/>
          </w:tcPr>
          <w:p w:rsidR="000431F1" w:rsidRPr="00A1592E" w:rsidRDefault="000431F1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19" w:type="dxa"/>
            <w:vMerge/>
            <w:vAlign w:val="center"/>
          </w:tcPr>
          <w:p w:rsidR="000431F1" w:rsidRPr="00A1592E" w:rsidRDefault="000431F1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2319" w:type="dxa"/>
            <w:gridSpan w:val="2"/>
            <w:vMerge/>
            <w:vAlign w:val="center"/>
          </w:tcPr>
          <w:p w:rsidR="000431F1" w:rsidRPr="00A1592E" w:rsidRDefault="000431F1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37" w:type="dxa"/>
            <w:vMerge/>
            <w:vAlign w:val="center"/>
          </w:tcPr>
          <w:p w:rsidR="000431F1" w:rsidRPr="00A1592E" w:rsidRDefault="000431F1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</w:tr>
      <w:tr w:rsidR="000431F1" w:rsidRPr="00A1592E">
        <w:trPr>
          <w:trHeight w:val="820"/>
        </w:trPr>
        <w:tc>
          <w:tcPr>
            <w:tcW w:w="1276" w:type="dxa"/>
            <w:gridSpan w:val="2"/>
            <w:vAlign w:val="center"/>
          </w:tcPr>
          <w:p w:rsidR="000431F1" w:rsidRPr="00A1592E" w:rsidRDefault="000431F1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2"/>
                <w:szCs w:val="22"/>
              </w:rPr>
            </w:pPr>
            <w:r w:rsidRPr="00A1592E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通信地址</w:t>
            </w:r>
          </w:p>
        </w:tc>
        <w:tc>
          <w:tcPr>
            <w:tcW w:w="8384" w:type="dxa"/>
            <w:gridSpan w:val="10"/>
            <w:vAlign w:val="center"/>
          </w:tcPr>
          <w:p w:rsidR="000431F1" w:rsidRPr="00A1592E" w:rsidRDefault="000431F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1592E">
              <w:rPr>
                <w:rFonts w:ascii="宋体" w:hAnsi="宋体" w:cs="宋体"/>
                <w:kern w:val="0"/>
                <w:sz w:val="22"/>
                <w:szCs w:val="22"/>
              </w:rPr>
              <w:t xml:space="preserve">                    </w:t>
            </w:r>
          </w:p>
          <w:p w:rsidR="000431F1" w:rsidRPr="00A1592E" w:rsidRDefault="000431F1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 w:rsidRPr="00A1592E"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 w:rsidRPr="00A1592E">
              <w:rPr>
                <w:rFonts w:ascii="宋体" w:hAnsi="宋体" w:cs="宋体" w:hint="eastAsia"/>
                <w:kern w:val="0"/>
                <w:sz w:val="22"/>
                <w:szCs w:val="22"/>
              </w:rPr>
              <w:t>邮政编码：</w:t>
            </w:r>
          </w:p>
        </w:tc>
      </w:tr>
      <w:tr w:rsidR="000431F1" w:rsidRPr="00A1592E">
        <w:trPr>
          <w:trHeight w:val="671"/>
        </w:trPr>
        <w:tc>
          <w:tcPr>
            <w:tcW w:w="1276" w:type="dxa"/>
            <w:gridSpan w:val="2"/>
            <w:vAlign w:val="center"/>
          </w:tcPr>
          <w:p w:rsidR="000431F1" w:rsidRPr="00A1592E" w:rsidRDefault="000431F1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2"/>
                <w:szCs w:val="22"/>
              </w:rPr>
            </w:pPr>
            <w:r w:rsidRPr="00A1592E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手机</w:t>
            </w:r>
          </w:p>
        </w:tc>
        <w:tc>
          <w:tcPr>
            <w:tcW w:w="2541" w:type="dxa"/>
            <w:gridSpan w:val="3"/>
            <w:vAlign w:val="center"/>
          </w:tcPr>
          <w:p w:rsidR="000431F1" w:rsidRPr="00A1592E" w:rsidRDefault="000431F1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A1592E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8" w:type="dxa"/>
            <w:gridSpan w:val="2"/>
            <w:vAlign w:val="center"/>
          </w:tcPr>
          <w:p w:rsidR="000431F1" w:rsidRPr="00A1592E" w:rsidRDefault="000431F1">
            <w:pPr>
              <w:widowControl/>
              <w:jc w:val="center"/>
              <w:rPr>
                <w:rFonts w:cs="Times New Roman"/>
              </w:rPr>
            </w:pPr>
            <w:r w:rsidRPr="00A1592E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座机</w:t>
            </w:r>
          </w:p>
        </w:tc>
        <w:tc>
          <w:tcPr>
            <w:tcW w:w="1629" w:type="dxa"/>
            <w:gridSpan w:val="2"/>
            <w:vAlign w:val="center"/>
          </w:tcPr>
          <w:p w:rsidR="000431F1" w:rsidRPr="00A1592E" w:rsidRDefault="000431F1">
            <w:pPr>
              <w:widowControl/>
              <w:jc w:val="center"/>
              <w:rPr>
                <w:rFonts w:cs="Times New Roman"/>
              </w:rPr>
            </w:pPr>
            <w:r w:rsidRPr="00A1592E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74" w:type="dxa"/>
            <w:vAlign w:val="center"/>
          </w:tcPr>
          <w:p w:rsidR="000431F1" w:rsidRPr="00A1592E" w:rsidRDefault="000431F1">
            <w:pPr>
              <w:widowControl/>
              <w:jc w:val="center"/>
              <w:rPr>
                <w:rFonts w:cs="Times New Roman"/>
              </w:rPr>
            </w:pPr>
            <w:r w:rsidRPr="00A1592E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电子邮件</w:t>
            </w:r>
          </w:p>
        </w:tc>
        <w:tc>
          <w:tcPr>
            <w:tcW w:w="2882" w:type="dxa"/>
            <w:gridSpan w:val="2"/>
            <w:vAlign w:val="center"/>
          </w:tcPr>
          <w:p w:rsidR="000431F1" w:rsidRPr="00A1592E" w:rsidRDefault="000431F1">
            <w:pPr>
              <w:widowControl/>
              <w:jc w:val="center"/>
              <w:rPr>
                <w:rFonts w:cs="Times New Roman"/>
              </w:rPr>
            </w:pPr>
            <w:r w:rsidRPr="00A1592E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431F1" w:rsidRPr="00A1592E">
        <w:trPr>
          <w:trHeight w:val="1245"/>
        </w:trPr>
        <w:tc>
          <w:tcPr>
            <w:tcW w:w="1276" w:type="dxa"/>
            <w:gridSpan w:val="2"/>
            <w:vAlign w:val="center"/>
          </w:tcPr>
          <w:p w:rsidR="000431F1" w:rsidRPr="00A1592E" w:rsidRDefault="000431F1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2"/>
                <w:szCs w:val="22"/>
              </w:rPr>
            </w:pPr>
            <w:r w:rsidRPr="00A1592E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学习经历</w:t>
            </w:r>
          </w:p>
        </w:tc>
        <w:tc>
          <w:tcPr>
            <w:tcW w:w="8384" w:type="dxa"/>
            <w:gridSpan w:val="10"/>
            <w:vAlign w:val="center"/>
          </w:tcPr>
          <w:p w:rsidR="000431F1" w:rsidRPr="00A1592E" w:rsidRDefault="000431F1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 w:rsidRPr="00A1592E">
              <w:rPr>
                <w:rFonts w:ascii="宋体" w:hAnsi="宋体" w:cs="宋体" w:hint="eastAsia"/>
                <w:kern w:val="0"/>
                <w:sz w:val="22"/>
                <w:szCs w:val="22"/>
              </w:rPr>
              <w:t>（含</w:t>
            </w:r>
            <w:r w:rsidRPr="00A1592E">
              <w:rPr>
                <w:rFonts w:cs="宋体" w:hint="eastAsia"/>
                <w:kern w:val="0"/>
                <w:sz w:val="22"/>
                <w:szCs w:val="22"/>
              </w:rPr>
              <w:t>本科</w:t>
            </w:r>
            <w:r w:rsidRPr="00A1592E">
              <w:rPr>
                <w:rFonts w:ascii="宋体" w:hAnsi="宋体" w:cs="宋体" w:hint="eastAsia"/>
                <w:kern w:val="0"/>
                <w:sz w:val="22"/>
                <w:szCs w:val="22"/>
              </w:rPr>
              <w:t>及以上学历毕业学校、专业、学历学位、学习方式等内容）</w:t>
            </w:r>
          </w:p>
          <w:p w:rsidR="000431F1" w:rsidRPr="00A1592E" w:rsidRDefault="000431F1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  <w:p w:rsidR="000431F1" w:rsidRPr="00A1592E" w:rsidRDefault="000431F1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  <w:p w:rsidR="000431F1" w:rsidRPr="00A1592E" w:rsidRDefault="000431F1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  <w:p w:rsidR="000431F1" w:rsidRPr="00A1592E" w:rsidRDefault="000431F1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 w:rsidR="000431F1" w:rsidRPr="00A1592E">
        <w:trPr>
          <w:trHeight w:val="1245"/>
        </w:trPr>
        <w:tc>
          <w:tcPr>
            <w:tcW w:w="1276" w:type="dxa"/>
            <w:gridSpan w:val="2"/>
            <w:vAlign w:val="center"/>
          </w:tcPr>
          <w:p w:rsidR="000431F1" w:rsidRPr="00A1592E" w:rsidRDefault="000431F1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2"/>
                <w:szCs w:val="22"/>
              </w:rPr>
            </w:pPr>
            <w:r w:rsidRPr="00A1592E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工作经历</w:t>
            </w:r>
          </w:p>
        </w:tc>
        <w:tc>
          <w:tcPr>
            <w:tcW w:w="8384" w:type="dxa"/>
            <w:gridSpan w:val="10"/>
            <w:vAlign w:val="center"/>
          </w:tcPr>
          <w:p w:rsidR="000431F1" w:rsidRPr="00A1592E" w:rsidRDefault="000431F1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 w:rsidRPr="00A1592E">
              <w:rPr>
                <w:rFonts w:ascii="宋体" w:hAnsi="宋体" w:cs="宋体" w:hint="eastAsia"/>
                <w:kern w:val="0"/>
                <w:sz w:val="22"/>
                <w:szCs w:val="22"/>
              </w:rPr>
              <w:t>（含工作单位、岗位、担任职务）</w:t>
            </w:r>
          </w:p>
          <w:p w:rsidR="000431F1" w:rsidRPr="00A1592E" w:rsidRDefault="000431F1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  <w:p w:rsidR="000431F1" w:rsidRPr="00A1592E" w:rsidRDefault="000431F1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  <w:p w:rsidR="000431F1" w:rsidRPr="00A1592E" w:rsidRDefault="000431F1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 w:rsidR="000431F1" w:rsidRPr="00A1592E">
        <w:trPr>
          <w:trHeight w:val="762"/>
        </w:trPr>
        <w:tc>
          <w:tcPr>
            <w:tcW w:w="1276" w:type="dxa"/>
            <w:gridSpan w:val="2"/>
            <w:vAlign w:val="center"/>
          </w:tcPr>
          <w:p w:rsidR="000431F1" w:rsidRPr="00A1592E" w:rsidRDefault="000431F1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2"/>
                <w:szCs w:val="22"/>
              </w:rPr>
            </w:pPr>
            <w:r w:rsidRPr="00A1592E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职称或</w:t>
            </w:r>
            <w:r w:rsidRPr="00A1592E">
              <w:rPr>
                <w:rFonts w:ascii="宋体" w:cs="Times New Roman"/>
                <w:b/>
                <w:bCs/>
                <w:kern w:val="0"/>
                <w:sz w:val="22"/>
                <w:szCs w:val="22"/>
              </w:rPr>
              <w:br/>
            </w:r>
            <w:r w:rsidRPr="00A1592E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职业资格</w:t>
            </w:r>
          </w:p>
        </w:tc>
        <w:tc>
          <w:tcPr>
            <w:tcW w:w="8384" w:type="dxa"/>
            <w:gridSpan w:val="10"/>
            <w:vAlign w:val="center"/>
          </w:tcPr>
          <w:p w:rsidR="000431F1" w:rsidRPr="00A1592E" w:rsidRDefault="000431F1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 w:rsidRPr="00A1592E">
              <w:rPr>
                <w:rFonts w:ascii="宋体" w:hAnsi="宋体" w:cs="宋体" w:hint="eastAsia"/>
                <w:kern w:val="0"/>
                <w:sz w:val="22"/>
                <w:szCs w:val="22"/>
              </w:rPr>
              <w:t>（专业技术资格、职业能力资格和技术等级证书，以及发证单位和取得时间）</w:t>
            </w:r>
          </w:p>
          <w:p w:rsidR="000431F1" w:rsidRPr="00A1592E" w:rsidRDefault="000431F1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  <w:p w:rsidR="000431F1" w:rsidRPr="00A1592E" w:rsidRDefault="000431F1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  <w:p w:rsidR="000431F1" w:rsidRPr="00A1592E" w:rsidRDefault="000431F1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 w:rsidR="000431F1" w:rsidRPr="00A1592E">
        <w:trPr>
          <w:trHeight w:val="1293"/>
        </w:trPr>
        <w:tc>
          <w:tcPr>
            <w:tcW w:w="1276" w:type="dxa"/>
            <w:gridSpan w:val="2"/>
            <w:vAlign w:val="center"/>
          </w:tcPr>
          <w:p w:rsidR="000431F1" w:rsidRPr="00A1592E" w:rsidRDefault="000431F1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A1592E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突出业绩</w:t>
            </w:r>
          </w:p>
        </w:tc>
        <w:tc>
          <w:tcPr>
            <w:tcW w:w="8384" w:type="dxa"/>
            <w:gridSpan w:val="10"/>
            <w:vAlign w:val="center"/>
          </w:tcPr>
          <w:p w:rsidR="000431F1" w:rsidRPr="00A1592E" w:rsidRDefault="000431F1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 w:rsidRPr="00A1592E">
              <w:rPr>
                <w:rFonts w:ascii="宋体" w:hAnsi="宋体" w:cs="宋体" w:hint="eastAsia"/>
                <w:kern w:val="0"/>
                <w:sz w:val="22"/>
                <w:szCs w:val="22"/>
              </w:rPr>
              <w:t>（与招聘岗位相关的近</w:t>
            </w:r>
            <w:r w:rsidRPr="00A1592E">
              <w:rPr>
                <w:rFonts w:ascii="宋体" w:hAnsi="宋体" w:cs="宋体"/>
                <w:kern w:val="0"/>
                <w:sz w:val="22"/>
                <w:szCs w:val="22"/>
              </w:rPr>
              <w:t>5</w:t>
            </w:r>
            <w:r w:rsidRPr="00A1592E">
              <w:rPr>
                <w:rFonts w:ascii="宋体" w:hAnsi="宋体" w:cs="宋体" w:hint="eastAsia"/>
                <w:kern w:val="0"/>
                <w:sz w:val="22"/>
                <w:szCs w:val="22"/>
              </w:rPr>
              <w:t>年内</w:t>
            </w:r>
            <w:r w:rsidRPr="00A1592E">
              <w:rPr>
                <w:rFonts w:cs="宋体" w:hint="eastAsia"/>
                <w:kern w:val="0"/>
                <w:sz w:val="22"/>
                <w:szCs w:val="22"/>
              </w:rPr>
              <w:t>突出</w:t>
            </w:r>
            <w:r w:rsidRPr="00A1592E">
              <w:rPr>
                <w:rFonts w:ascii="宋体" w:hAnsi="宋体" w:cs="宋体" w:hint="eastAsia"/>
                <w:kern w:val="0"/>
                <w:sz w:val="22"/>
                <w:szCs w:val="22"/>
              </w:rPr>
              <w:t>课题、论文及其他科研成果业绩）</w:t>
            </w:r>
          </w:p>
          <w:p w:rsidR="000431F1" w:rsidRPr="00A1592E" w:rsidRDefault="000431F1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  <w:p w:rsidR="000431F1" w:rsidRPr="00A1592E" w:rsidRDefault="000431F1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  <w:p w:rsidR="000431F1" w:rsidRPr="00A1592E" w:rsidRDefault="000431F1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  <w:p w:rsidR="000431F1" w:rsidRPr="00A1592E" w:rsidRDefault="000431F1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  <w:p w:rsidR="000431F1" w:rsidRPr="00A1592E" w:rsidRDefault="000431F1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</w:tbl>
    <w:p w:rsidR="000431F1" w:rsidRDefault="000431F1">
      <w:pPr>
        <w:spacing w:before="100" w:beforeAutospacing="1" w:after="100" w:afterAutospacing="1" w:line="480" w:lineRule="atLeast"/>
        <w:rPr>
          <w:rFonts w:ascii="宋体" w:cs="Times New Roman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2"/>
          <w:szCs w:val="22"/>
        </w:rPr>
        <w:t>填表说明：</w:t>
      </w:r>
      <w:r>
        <w:rPr>
          <w:rFonts w:ascii="宋体" w:hAnsi="宋体" w:cs="宋体"/>
          <w:kern w:val="0"/>
          <w:sz w:val="20"/>
          <w:szCs w:val="20"/>
        </w:rPr>
        <w:t>1.</w:t>
      </w:r>
      <w:r>
        <w:rPr>
          <w:rFonts w:ascii="宋体" w:hAnsi="宋体" w:cs="宋体" w:hint="eastAsia"/>
          <w:kern w:val="0"/>
          <w:sz w:val="20"/>
          <w:szCs w:val="20"/>
        </w:rPr>
        <w:t>请择要如实填写表格内容，也可另附表格或其他材料补充说明个人重要信息。提供虚假信息者，一经查实，自动丧失应聘资格；</w:t>
      </w:r>
      <w:r>
        <w:rPr>
          <w:rFonts w:ascii="宋体" w:hAnsi="宋体" w:cs="宋体"/>
          <w:kern w:val="0"/>
          <w:sz w:val="20"/>
          <w:szCs w:val="20"/>
        </w:rPr>
        <w:t>2.</w:t>
      </w:r>
      <w:r>
        <w:rPr>
          <w:rFonts w:ascii="宋体" w:hAnsi="宋体" w:cs="宋体" w:hint="eastAsia"/>
          <w:kern w:val="0"/>
          <w:sz w:val="20"/>
          <w:szCs w:val="20"/>
        </w:rPr>
        <w:t>此表请在现场报名或资格复审时由本人签名确认。</w:t>
      </w:r>
    </w:p>
    <w:sectPr w:rsidR="000431F1" w:rsidSect="005C207B">
      <w:headerReference w:type="default" r:id="rId7"/>
      <w:footerReference w:type="default" r:id="rId8"/>
      <w:pgSz w:w="11906" w:h="16838"/>
      <w:pgMar w:top="1440" w:right="1179" w:bottom="1440" w:left="1179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1F1" w:rsidRDefault="000431F1" w:rsidP="005C207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431F1" w:rsidRDefault="000431F1" w:rsidP="005C207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1F1" w:rsidRDefault="000431F1">
    <w:pPr>
      <w:pStyle w:val="Footer"/>
      <w:jc w:val="right"/>
      <w:rPr>
        <w:rFonts w:cs="Times New Roman"/>
      </w:rPr>
    </w:pPr>
    <w:fldSimple w:instr=" PAGE   \* MERGEFORMAT ">
      <w:r w:rsidRPr="00392F8F">
        <w:rPr>
          <w:noProof/>
          <w:lang w:val="zh-CN"/>
        </w:rPr>
        <w:t>1</w:t>
      </w:r>
    </w:fldSimple>
  </w:p>
  <w:p w:rsidR="000431F1" w:rsidRDefault="000431F1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1F1" w:rsidRDefault="000431F1" w:rsidP="005C207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431F1" w:rsidRDefault="000431F1" w:rsidP="005C207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1F1" w:rsidRDefault="000431F1" w:rsidP="00392F8F">
    <w:pPr>
      <w:pStyle w:val="Header"/>
      <w:pBdr>
        <w:bottom w:val="none" w:sz="0" w:space="0" w:color="auto"/>
      </w:pBdr>
      <w:jc w:val="right"/>
      <w:rPr>
        <w:rFonts w:cs="Times New Roman"/>
      </w:rPr>
    </w:pPr>
    <w:r>
      <w:rPr>
        <w:rFonts w:cs="Times New Roma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0.5pt;height:21pt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067C32C"/>
    <w:multiLevelType w:val="singleLevel"/>
    <w:tmpl w:val="B067C32C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GY4ZjFkZmI5ZTUwNzFkN2FiNmI4M2Q2N2Q3ZmYyNjIifQ=="/>
  </w:docVars>
  <w:rsids>
    <w:rsidRoot w:val="0035614E"/>
    <w:rsid w:val="00000826"/>
    <w:rsid w:val="0000168F"/>
    <w:rsid w:val="00001913"/>
    <w:rsid w:val="00001D56"/>
    <w:rsid w:val="000049BE"/>
    <w:rsid w:val="00004BA5"/>
    <w:rsid w:val="0000548E"/>
    <w:rsid w:val="000071CC"/>
    <w:rsid w:val="00007761"/>
    <w:rsid w:val="00010754"/>
    <w:rsid w:val="0001148A"/>
    <w:rsid w:val="00012403"/>
    <w:rsid w:val="00012D6F"/>
    <w:rsid w:val="0001326C"/>
    <w:rsid w:val="00013634"/>
    <w:rsid w:val="00013F27"/>
    <w:rsid w:val="0001524F"/>
    <w:rsid w:val="00015755"/>
    <w:rsid w:val="000174F1"/>
    <w:rsid w:val="00020976"/>
    <w:rsid w:val="00021CE4"/>
    <w:rsid w:val="00022223"/>
    <w:rsid w:val="00022B13"/>
    <w:rsid w:val="0002305F"/>
    <w:rsid w:val="00025382"/>
    <w:rsid w:val="00030BDE"/>
    <w:rsid w:val="00030E38"/>
    <w:rsid w:val="000330EF"/>
    <w:rsid w:val="00035062"/>
    <w:rsid w:val="0003514D"/>
    <w:rsid w:val="00035293"/>
    <w:rsid w:val="00037408"/>
    <w:rsid w:val="000378F2"/>
    <w:rsid w:val="00037927"/>
    <w:rsid w:val="00040ABC"/>
    <w:rsid w:val="0004123B"/>
    <w:rsid w:val="000427D8"/>
    <w:rsid w:val="00042BCB"/>
    <w:rsid w:val="000431C0"/>
    <w:rsid w:val="000431F1"/>
    <w:rsid w:val="0004342E"/>
    <w:rsid w:val="00043CD4"/>
    <w:rsid w:val="00044C07"/>
    <w:rsid w:val="0004591B"/>
    <w:rsid w:val="00046A41"/>
    <w:rsid w:val="00046BC3"/>
    <w:rsid w:val="00047026"/>
    <w:rsid w:val="000472A2"/>
    <w:rsid w:val="00047B50"/>
    <w:rsid w:val="000506FA"/>
    <w:rsid w:val="00050C67"/>
    <w:rsid w:val="00050C8F"/>
    <w:rsid w:val="00050E0A"/>
    <w:rsid w:val="0005198C"/>
    <w:rsid w:val="00051D30"/>
    <w:rsid w:val="00051EA7"/>
    <w:rsid w:val="00052054"/>
    <w:rsid w:val="000531FB"/>
    <w:rsid w:val="00053D12"/>
    <w:rsid w:val="0005556E"/>
    <w:rsid w:val="00055DD1"/>
    <w:rsid w:val="00055E8D"/>
    <w:rsid w:val="00055F4C"/>
    <w:rsid w:val="00056FF4"/>
    <w:rsid w:val="0005702D"/>
    <w:rsid w:val="00057ED6"/>
    <w:rsid w:val="00061596"/>
    <w:rsid w:val="000618F1"/>
    <w:rsid w:val="00062103"/>
    <w:rsid w:val="000627ED"/>
    <w:rsid w:val="000632D5"/>
    <w:rsid w:val="000641B1"/>
    <w:rsid w:val="00064B89"/>
    <w:rsid w:val="00065417"/>
    <w:rsid w:val="00066C41"/>
    <w:rsid w:val="000673FC"/>
    <w:rsid w:val="00070F40"/>
    <w:rsid w:val="00072C01"/>
    <w:rsid w:val="000735A1"/>
    <w:rsid w:val="00073CAD"/>
    <w:rsid w:val="00073E19"/>
    <w:rsid w:val="00074719"/>
    <w:rsid w:val="000760FD"/>
    <w:rsid w:val="00080138"/>
    <w:rsid w:val="00080456"/>
    <w:rsid w:val="00081C8A"/>
    <w:rsid w:val="0008267E"/>
    <w:rsid w:val="0008288B"/>
    <w:rsid w:val="00082EA3"/>
    <w:rsid w:val="000830AE"/>
    <w:rsid w:val="00085FE6"/>
    <w:rsid w:val="00086057"/>
    <w:rsid w:val="00086071"/>
    <w:rsid w:val="0008611C"/>
    <w:rsid w:val="00087108"/>
    <w:rsid w:val="00091EED"/>
    <w:rsid w:val="00091FA6"/>
    <w:rsid w:val="000928D2"/>
    <w:rsid w:val="00092E04"/>
    <w:rsid w:val="00093077"/>
    <w:rsid w:val="000937B2"/>
    <w:rsid w:val="00093CF6"/>
    <w:rsid w:val="00093F95"/>
    <w:rsid w:val="000946A7"/>
    <w:rsid w:val="00095B96"/>
    <w:rsid w:val="00095F8E"/>
    <w:rsid w:val="00096E2B"/>
    <w:rsid w:val="0009786C"/>
    <w:rsid w:val="0009786D"/>
    <w:rsid w:val="000A0160"/>
    <w:rsid w:val="000A02DF"/>
    <w:rsid w:val="000A1425"/>
    <w:rsid w:val="000A16D8"/>
    <w:rsid w:val="000A1F9D"/>
    <w:rsid w:val="000A2F4D"/>
    <w:rsid w:val="000A3122"/>
    <w:rsid w:val="000A3373"/>
    <w:rsid w:val="000A35B8"/>
    <w:rsid w:val="000A3683"/>
    <w:rsid w:val="000A3DD6"/>
    <w:rsid w:val="000A4289"/>
    <w:rsid w:val="000A43BE"/>
    <w:rsid w:val="000A4ED4"/>
    <w:rsid w:val="000A53CF"/>
    <w:rsid w:val="000A6987"/>
    <w:rsid w:val="000A6C3B"/>
    <w:rsid w:val="000B0180"/>
    <w:rsid w:val="000B01F5"/>
    <w:rsid w:val="000B0D2C"/>
    <w:rsid w:val="000B1446"/>
    <w:rsid w:val="000B1700"/>
    <w:rsid w:val="000B226B"/>
    <w:rsid w:val="000B2672"/>
    <w:rsid w:val="000B28B6"/>
    <w:rsid w:val="000B2A2A"/>
    <w:rsid w:val="000B37DA"/>
    <w:rsid w:val="000B42CD"/>
    <w:rsid w:val="000B43ED"/>
    <w:rsid w:val="000B4429"/>
    <w:rsid w:val="000B47DD"/>
    <w:rsid w:val="000B4988"/>
    <w:rsid w:val="000B4DC7"/>
    <w:rsid w:val="000B4EC8"/>
    <w:rsid w:val="000B4F0C"/>
    <w:rsid w:val="000B5077"/>
    <w:rsid w:val="000B51C9"/>
    <w:rsid w:val="000B56D4"/>
    <w:rsid w:val="000B6330"/>
    <w:rsid w:val="000B6DD5"/>
    <w:rsid w:val="000B6F54"/>
    <w:rsid w:val="000C013D"/>
    <w:rsid w:val="000C0B18"/>
    <w:rsid w:val="000C1A42"/>
    <w:rsid w:val="000C217B"/>
    <w:rsid w:val="000C4130"/>
    <w:rsid w:val="000C4748"/>
    <w:rsid w:val="000C4CC3"/>
    <w:rsid w:val="000C5ACB"/>
    <w:rsid w:val="000C5EAB"/>
    <w:rsid w:val="000C67BE"/>
    <w:rsid w:val="000C6E23"/>
    <w:rsid w:val="000C7024"/>
    <w:rsid w:val="000D0C83"/>
    <w:rsid w:val="000D205A"/>
    <w:rsid w:val="000D2A38"/>
    <w:rsid w:val="000D3EA8"/>
    <w:rsid w:val="000D3F72"/>
    <w:rsid w:val="000D4EC6"/>
    <w:rsid w:val="000D613B"/>
    <w:rsid w:val="000D6343"/>
    <w:rsid w:val="000D7007"/>
    <w:rsid w:val="000D77C5"/>
    <w:rsid w:val="000E02F6"/>
    <w:rsid w:val="000E070C"/>
    <w:rsid w:val="000E1904"/>
    <w:rsid w:val="000E38C4"/>
    <w:rsid w:val="000E3A6B"/>
    <w:rsid w:val="000E41BB"/>
    <w:rsid w:val="000E45C1"/>
    <w:rsid w:val="000E4B78"/>
    <w:rsid w:val="000E5485"/>
    <w:rsid w:val="000E586A"/>
    <w:rsid w:val="000E5AB4"/>
    <w:rsid w:val="000E6015"/>
    <w:rsid w:val="000E61BF"/>
    <w:rsid w:val="000E6870"/>
    <w:rsid w:val="000E7DF2"/>
    <w:rsid w:val="000F1030"/>
    <w:rsid w:val="000F1148"/>
    <w:rsid w:val="000F12D3"/>
    <w:rsid w:val="000F1C0B"/>
    <w:rsid w:val="000F1ED0"/>
    <w:rsid w:val="000F2497"/>
    <w:rsid w:val="000F2547"/>
    <w:rsid w:val="000F2A64"/>
    <w:rsid w:val="000F2CCE"/>
    <w:rsid w:val="000F4016"/>
    <w:rsid w:val="000F4639"/>
    <w:rsid w:val="000F4865"/>
    <w:rsid w:val="000F5037"/>
    <w:rsid w:val="000F5201"/>
    <w:rsid w:val="000F56DD"/>
    <w:rsid w:val="000F6022"/>
    <w:rsid w:val="000F6087"/>
    <w:rsid w:val="000F70F2"/>
    <w:rsid w:val="000F75A7"/>
    <w:rsid w:val="00100064"/>
    <w:rsid w:val="0010014D"/>
    <w:rsid w:val="00100A75"/>
    <w:rsid w:val="00100DEB"/>
    <w:rsid w:val="001010E6"/>
    <w:rsid w:val="001014D6"/>
    <w:rsid w:val="00101585"/>
    <w:rsid w:val="0010229A"/>
    <w:rsid w:val="00102850"/>
    <w:rsid w:val="00102D36"/>
    <w:rsid w:val="00103512"/>
    <w:rsid w:val="00105034"/>
    <w:rsid w:val="001052D1"/>
    <w:rsid w:val="001061C9"/>
    <w:rsid w:val="00107E41"/>
    <w:rsid w:val="00110158"/>
    <w:rsid w:val="00110686"/>
    <w:rsid w:val="00112352"/>
    <w:rsid w:val="0011523E"/>
    <w:rsid w:val="00115353"/>
    <w:rsid w:val="0011581A"/>
    <w:rsid w:val="00116562"/>
    <w:rsid w:val="00117FFE"/>
    <w:rsid w:val="00120B4A"/>
    <w:rsid w:val="00121287"/>
    <w:rsid w:val="001217A9"/>
    <w:rsid w:val="00121D2A"/>
    <w:rsid w:val="00122470"/>
    <w:rsid w:val="001225BA"/>
    <w:rsid w:val="001229B8"/>
    <w:rsid w:val="00122B58"/>
    <w:rsid w:val="00122F86"/>
    <w:rsid w:val="001242B0"/>
    <w:rsid w:val="00124303"/>
    <w:rsid w:val="0012484D"/>
    <w:rsid w:val="001252C6"/>
    <w:rsid w:val="00126A5F"/>
    <w:rsid w:val="00126D77"/>
    <w:rsid w:val="00130917"/>
    <w:rsid w:val="001316B8"/>
    <w:rsid w:val="00131F9C"/>
    <w:rsid w:val="00132139"/>
    <w:rsid w:val="001324B8"/>
    <w:rsid w:val="00132806"/>
    <w:rsid w:val="00132B2F"/>
    <w:rsid w:val="00132C0C"/>
    <w:rsid w:val="00133990"/>
    <w:rsid w:val="00133DC7"/>
    <w:rsid w:val="001348E4"/>
    <w:rsid w:val="00135760"/>
    <w:rsid w:val="00135B1A"/>
    <w:rsid w:val="001408BD"/>
    <w:rsid w:val="00142270"/>
    <w:rsid w:val="00142328"/>
    <w:rsid w:val="00142532"/>
    <w:rsid w:val="00142B98"/>
    <w:rsid w:val="00142C5C"/>
    <w:rsid w:val="0014304C"/>
    <w:rsid w:val="00143DD1"/>
    <w:rsid w:val="001461F5"/>
    <w:rsid w:val="001464E6"/>
    <w:rsid w:val="001466C1"/>
    <w:rsid w:val="001470C8"/>
    <w:rsid w:val="00150695"/>
    <w:rsid w:val="00150AF2"/>
    <w:rsid w:val="00151015"/>
    <w:rsid w:val="00151201"/>
    <w:rsid w:val="0015123E"/>
    <w:rsid w:val="00151AB5"/>
    <w:rsid w:val="00151C15"/>
    <w:rsid w:val="00152314"/>
    <w:rsid w:val="0015245F"/>
    <w:rsid w:val="00152B0C"/>
    <w:rsid w:val="00152B17"/>
    <w:rsid w:val="00155D8E"/>
    <w:rsid w:val="0015660A"/>
    <w:rsid w:val="001571AB"/>
    <w:rsid w:val="00157BDB"/>
    <w:rsid w:val="00157FD8"/>
    <w:rsid w:val="001619A8"/>
    <w:rsid w:val="001621A3"/>
    <w:rsid w:val="00162E49"/>
    <w:rsid w:val="001643BC"/>
    <w:rsid w:val="001648BF"/>
    <w:rsid w:val="001677B5"/>
    <w:rsid w:val="0017152A"/>
    <w:rsid w:val="00172087"/>
    <w:rsid w:val="0017227F"/>
    <w:rsid w:val="00173DD3"/>
    <w:rsid w:val="00174560"/>
    <w:rsid w:val="00175231"/>
    <w:rsid w:val="00175A5E"/>
    <w:rsid w:val="0017657B"/>
    <w:rsid w:val="001775F9"/>
    <w:rsid w:val="00177E81"/>
    <w:rsid w:val="00180909"/>
    <w:rsid w:val="00180AB2"/>
    <w:rsid w:val="00181282"/>
    <w:rsid w:val="00181433"/>
    <w:rsid w:val="00182073"/>
    <w:rsid w:val="001824B8"/>
    <w:rsid w:val="00182A35"/>
    <w:rsid w:val="00183B89"/>
    <w:rsid w:val="00183BFA"/>
    <w:rsid w:val="0018497F"/>
    <w:rsid w:val="00184E62"/>
    <w:rsid w:val="0018621A"/>
    <w:rsid w:val="00186680"/>
    <w:rsid w:val="001867DC"/>
    <w:rsid w:val="00187114"/>
    <w:rsid w:val="00187893"/>
    <w:rsid w:val="001919B1"/>
    <w:rsid w:val="001922D7"/>
    <w:rsid w:val="00193AF6"/>
    <w:rsid w:val="00193D48"/>
    <w:rsid w:val="00196C2B"/>
    <w:rsid w:val="00197494"/>
    <w:rsid w:val="0019785D"/>
    <w:rsid w:val="00197918"/>
    <w:rsid w:val="00197BDE"/>
    <w:rsid w:val="001A00C8"/>
    <w:rsid w:val="001A036F"/>
    <w:rsid w:val="001A0F95"/>
    <w:rsid w:val="001A24BA"/>
    <w:rsid w:val="001A26B2"/>
    <w:rsid w:val="001A35E7"/>
    <w:rsid w:val="001A35F6"/>
    <w:rsid w:val="001A4A4A"/>
    <w:rsid w:val="001A5663"/>
    <w:rsid w:val="001A70BE"/>
    <w:rsid w:val="001A7CA0"/>
    <w:rsid w:val="001B1859"/>
    <w:rsid w:val="001B1A8D"/>
    <w:rsid w:val="001B21EE"/>
    <w:rsid w:val="001B23AD"/>
    <w:rsid w:val="001B29A2"/>
    <w:rsid w:val="001B2B93"/>
    <w:rsid w:val="001B321E"/>
    <w:rsid w:val="001B3D4B"/>
    <w:rsid w:val="001B4174"/>
    <w:rsid w:val="001B41FE"/>
    <w:rsid w:val="001B4ADA"/>
    <w:rsid w:val="001B551A"/>
    <w:rsid w:val="001B5FF8"/>
    <w:rsid w:val="001B6872"/>
    <w:rsid w:val="001B6999"/>
    <w:rsid w:val="001B700A"/>
    <w:rsid w:val="001B78F0"/>
    <w:rsid w:val="001C0ABE"/>
    <w:rsid w:val="001C18FE"/>
    <w:rsid w:val="001C26BE"/>
    <w:rsid w:val="001C5016"/>
    <w:rsid w:val="001C5AEC"/>
    <w:rsid w:val="001C5E2B"/>
    <w:rsid w:val="001C7A85"/>
    <w:rsid w:val="001D0CC8"/>
    <w:rsid w:val="001D1142"/>
    <w:rsid w:val="001D11AF"/>
    <w:rsid w:val="001D247E"/>
    <w:rsid w:val="001D3640"/>
    <w:rsid w:val="001D3F1B"/>
    <w:rsid w:val="001D4B30"/>
    <w:rsid w:val="001D4EB0"/>
    <w:rsid w:val="001D5675"/>
    <w:rsid w:val="001D63CC"/>
    <w:rsid w:val="001D6CB4"/>
    <w:rsid w:val="001D726A"/>
    <w:rsid w:val="001E0205"/>
    <w:rsid w:val="001E0594"/>
    <w:rsid w:val="001E07BA"/>
    <w:rsid w:val="001E1553"/>
    <w:rsid w:val="001E2346"/>
    <w:rsid w:val="001E2380"/>
    <w:rsid w:val="001E2C52"/>
    <w:rsid w:val="001E3048"/>
    <w:rsid w:val="001E3422"/>
    <w:rsid w:val="001E34F4"/>
    <w:rsid w:val="001E41B8"/>
    <w:rsid w:val="001E4AA7"/>
    <w:rsid w:val="001E685A"/>
    <w:rsid w:val="001E79B5"/>
    <w:rsid w:val="001F15A2"/>
    <w:rsid w:val="001F1975"/>
    <w:rsid w:val="001F1D10"/>
    <w:rsid w:val="001F1DA0"/>
    <w:rsid w:val="001F2013"/>
    <w:rsid w:val="001F30A9"/>
    <w:rsid w:val="001F328D"/>
    <w:rsid w:val="001F3938"/>
    <w:rsid w:val="001F3BCE"/>
    <w:rsid w:val="001F3F9E"/>
    <w:rsid w:val="001F4E0B"/>
    <w:rsid w:val="001F54A6"/>
    <w:rsid w:val="001F676D"/>
    <w:rsid w:val="001F7233"/>
    <w:rsid w:val="001F73C6"/>
    <w:rsid w:val="001F766C"/>
    <w:rsid w:val="00200EFD"/>
    <w:rsid w:val="00202611"/>
    <w:rsid w:val="0020293B"/>
    <w:rsid w:val="00202AEA"/>
    <w:rsid w:val="00202C05"/>
    <w:rsid w:val="00203EA8"/>
    <w:rsid w:val="00204DBC"/>
    <w:rsid w:val="00206ECC"/>
    <w:rsid w:val="00207F87"/>
    <w:rsid w:val="002101D5"/>
    <w:rsid w:val="00210B4B"/>
    <w:rsid w:val="00210F52"/>
    <w:rsid w:val="002125B4"/>
    <w:rsid w:val="002133DF"/>
    <w:rsid w:val="00214484"/>
    <w:rsid w:val="00214852"/>
    <w:rsid w:val="0021551B"/>
    <w:rsid w:val="0021577F"/>
    <w:rsid w:val="00216048"/>
    <w:rsid w:val="00217169"/>
    <w:rsid w:val="00217460"/>
    <w:rsid w:val="0021785C"/>
    <w:rsid w:val="00217C51"/>
    <w:rsid w:val="0022076A"/>
    <w:rsid w:val="00221031"/>
    <w:rsid w:val="00221A8F"/>
    <w:rsid w:val="002223D7"/>
    <w:rsid w:val="00223455"/>
    <w:rsid w:val="00223C66"/>
    <w:rsid w:val="00224282"/>
    <w:rsid w:val="00224823"/>
    <w:rsid w:val="002305C8"/>
    <w:rsid w:val="00230BEC"/>
    <w:rsid w:val="0023161C"/>
    <w:rsid w:val="00231F29"/>
    <w:rsid w:val="002329A8"/>
    <w:rsid w:val="0023382A"/>
    <w:rsid w:val="00233C90"/>
    <w:rsid w:val="00234BD8"/>
    <w:rsid w:val="00235570"/>
    <w:rsid w:val="002357E7"/>
    <w:rsid w:val="0023617D"/>
    <w:rsid w:val="002362FF"/>
    <w:rsid w:val="00236779"/>
    <w:rsid w:val="00237618"/>
    <w:rsid w:val="00240A8D"/>
    <w:rsid w:val="00242B85"/>
    <w:rsid w:val="002432A4"/>
    <w:rsid w:val="002434BD"/>
    <w:rsid w:val="00243F76"/>
    <w:rsid w:val="00244823"/>
    <w:rsid w:val="00246BA4"/>
    <w:rsid w:val="00246DEE"/>
    <w:rsid w:val="002500C4"/>
    <w:rsid w:val="00251CCB"/>
    <w:rsid w:val="00252683"/>
    <w:rsid w:val="00252E85"/>
    <w:rsid w:val="00253035"/>
    <w:rsid w:val="00253037"/>
    <w:rsid w:val="0025308C"/>
    <w:rsid w:val="002552F1"/>
    <w:rsid w:val="002555C5"/>
    <w:rsid w:val="0025717F"/>
    <w:rsid w:val="002573A0"/>
    <w:rsid w:val="0025762F"/>
    <w:rsid w:val="0026005A"/>
    <w:rsid w:val="0026039C"/>
    <w:rsid w:val="002624D1"/>
    <w:rsid w:val="00262984"/>
    <w:rsid w:val="00264206"/>
    <w:rsid w:val="002652A8"/>
    <w:rsid w:val="0026684F"/>
    <w:rsid w:val="0026721A"/>
    <w:rsid w:val="0026743B"/>
    <w:rsid w:val="002712A0"/>
    <w:rsid w:val="00271326"/>
    <w:rsid w:val="002716B7"/>
    <w:rsid w:val="002726A6"/>
    <w:rsid w:val="00272C80"/>
    <w:rsid w:val="0027318E"/>
    <w:rsid w:val="00275CA9"/>
    <w:rsid w:val="0027608D"/>
    <w:rsid w:val="002765AF"/>
    <w:rsid w:val="00277D0F"/>
    <w:rsid w:val="002818F0"/>
    <w:rsid w:val="0028215C"/>
    <w:rsid w:val="00283B87"/>
    <w:rsid w:val="00284DB2"/>
    <w:rsid w:val="00285683"/>
    <w:rsid w:val="00285DC4"/>
    <w:rsid w:val="00286275"/>
    <w:rsid w:val="0028649D"/>
    <w:rsid w:val="00287B55"/>
    <w:rsid w:val="002903C0"/>
    <w:rsid w:val="00290483"/>
    <w:rsid w:val="00290FC7"/>
    <w:rsid w:val="00291E90"/>
    <w:rsid w:val="002931FB"/>
    <w:rsid w:val="0029351A"/>
    <w:rsid w:val="00294D78"/>
    <w:rsid w:val="002958FB"/>
    <w:rsid w:val="00296E65"/>
    <w:rsid w:val="002975F6"/>
    <w:rsid w:val="00297D00"/>
    <w:rsid w:val="00297D30"/>
    <w:rsid w:val="002A064A"/>
    <w:rsid w:val="002A0BD0"/>
    <w:rsid w:val="002A0E0F"/>
    <w:rsid w:val="002A13BB"/>
    <w:rsid w:val="002A2348"/>
    <w:rsid w:val="002A26D0"/>
    <w:rsid w:val="002A2815"/>
    <w:rsid w:val="002A2E22"/>
    <w:rsid w:val="002A2E8B"/>
    <w:rsid w:val="002A493F"/>
    <w:rsid w:val="002A5286"/>
    <w:rsid w:val="002A57A9"/>
    <w:rsid w:val="002A5FBF"/>
    <w:rsid w:val="002A60A6"/>
    <w:rsid w:val="002A7CE6"/>
    <w:rsid w:val="002B2C22"/>
    <w:rsid w:val="002B2E9A"/>
    <w:rsid w:val="002B3788"/>
    <w:rsid w:val="002B3E2A"/>
    <w:rsid w:val="002B3ECA"/>
    <w:rsid w:val="002B474E"/>
    <w:rsid w:val="002B5277"/>
    <w:rsid w:val="002B544B"/>
    <w:rsid w:val="002B5D76"/>
    <w:rsid w:val="002B5D82"/>
    <w:rsid w:val="002B655D"/>
    <w:rsid w:val="002B6BBF"/>
    <w:rsid w:val="002B74E5"/>
    <w:rsid w:val="002B7D74"/>
    <w:rsid w:val="002C1520"/>
    <w:rsid w:val="002C28D2"/>
    <w:rsid w:val="002C2D88"/>
    <w:rsid w:val="002C3A5F"/>
    <w:rsid w:val="002C409D"/>
    <w:rsid w:val="002C5051"/>
    <w:rsid w:val="002C5907"/>
    <w:rsid w:val="002C6B08"/>
    <w:rsid w:val="002C7B5C"/>
    <w:rsid w:val="002C7DBE"/>
    <w:rsid w:val="002D0714"/>
    <w:rsid w:val="002D2000"/>
    <w:rsid w:val="002D28AB"/>
    <w:rsid w:val="002D3141"/>
    <w:rsid w:val="002D3464"/>
    <w:rsid w:val="002D37EB"/>
    <w:rsid w:val="002D3898"/>
    <w:rsid w:val="002D449B"/>
    <w:rsid w:val="002D4F70"/>
    <w:rsid w:val="002D552D"/>
    <w:rsid w:val="002D654F"/>
    <w:rsid w:val="002D6F5C"/>
    <w:rsid w:val="002D704F"/>
    <w:rsid w:val="002D7A98"/>
    <w:rsid w:val="002D7BEC"/>
    <w:rsid w:val="002E0359"/>
    <w:rsid w:val="002E0E12"/>
    <w:rsid w:val="002E1555"/>
    <w:rsid w:val="002E1715"/>
    <w:rsid w:val="002E1962"/>
    <w:rsid w:val="002E1A14"/>
    <w:rsid w:val="002E22B3"/>
    <w:rsid w:val="002E24D4"/>
    <w:rsid w:val="002E3068"/>
    <w:rsid w:val="002E48D7"/>
    <w:rsid w:val="002E5035"/>
    <w:rsid w:val="002E6EFA"/>
    <w:rsid w:val="002E6FDA"/>
    <w:rsid w:val="002F0088"/>
    <w:rsid w:val="002F016F"/>
    <w:rsid w:val="002F02E7"/>
    <w:rsid w:val="002F03AA"/>
    <w:rsid w:val="002F0B20"/>
    <w:rsid w:val="002F2EF2"/>
    <w:rsid w:val="002F4D0C"/>
    <w:rsid w:val="002F4EC6"/>
    <w:rsid w:val="002F5431"/>
    <w:rsid w:val="002F5A51"/>
    <w:rsid w:val="002F5CE9"/>
    <w:rsid w:val="002F5F7A"/>
    <w:rsid w:val="002F7CBC"/>
    <w:rsid w:val="0030056C"/>
    <w:rsid w:val="00300FFD"/>
    <w:rsid w:val="0030258B"/>
    <w:rsid w:val="003027D8"/>
    <w:rsid w:val="00302848"/>
    <w:rsid w:val="00303045"/>
    <w:rsid w:val="00303643"/>
    <w:rsid w:val="00304E3A"/>
    <w:rsid w:val="0030592B"/>
    <w:rsid w:val="00305971"/>
    <w:rsid w:val="00305AF2"/>
    <w:rsid w:val="00306E56"/>
    <w:rsid w:val="003071D2"/>
    <w:rsid w:val="0030785C"/>
    <w:rsid w:val="00307D28"/>
    <w:rsid w:val="00307FD0"/>
    <w:rsid w:val="0031015C"/>
    <w:rsid w:val="00310333"/>
    <w:rsid w:val="00310632"/>
    <w:rsid w:val="00314018"/>
    <w:rsid w:val="00314AFD"/>
    <w:rsid w:val="00314D60"/>
    <w:rsid w:val="00315057"/>
    <w:rsid w:val="003159C8"/>
    <w:rsid w:val="003166A7"/>
    <w:rsid w:val="0031674C"/>
    <w:rsid w:val="00316F90"/>
    <w:rsid w:val="003173B9"/>
    <w:rsid w:val="003202FB"/>
    <w:rsid w:val="00321E8C"/>
    <w:rsid w:val="00322E04"/>
    <w:rsid w:val="003234D3"/>
    <w:rsid w:val="00323970"/>
    <w:rsid w:val="00325006"/>
    <w:rsid w:val="00325280"/>
    <w:rsid w:val="0033127B"/>
    <w:rsid w:val="00331B2C"/>
    <w:rsid w:val="003326C5"/>
    <w:rsid w:val="00332A2D"/>
    <w:rsid w:val="003333E9"/>
    <w:rsid w:val="003333FD"/>
    <w:rsid w:val="00333E2F"/>
    <w:rsid w:val="003343A4"/>
    <w:rsid w:val="00334435"/>
    <w:rsid w:val="003347FD"/>
    <w:rsid w:val="00334A50"/>
    <w:rsid w:val="003355FD"/>
    <w:rsid w:val="0033599C"/>
    <w:rsid w:val="00337DE0"/>
    <w:rsid w:val="00337EAB"/>
    <w:rsid w:val="0034073E"/>
    <w:rsid w:val="0034151C"/>
    <w:rsid w:val="00341541"/>
    <w:rsid w:val="0034164A"/>
    <w:rsid w:val="00342216"/>
    <w:rsid w:val="00342CBF"/>
    <w:rsid w:val="00344109"/>
    <w:rsid w:val="00344AED"/>
    <w:rsid w:val="00344D79"/>
    <w:rsid w:val="0034512F"/>
    <w:rsid w:val="00346D66"/>
    <w:rsid w:val="00347367"/>
    <w:rsid w:val="003478B6"/>
    <w:rsid w:val="00350407"/>
    <w:rsid w:val="0035090E"/>
    <w:rsid w:val="003519CB"/>
    <w:rsid w:val="00353F5E"/>
    <w:rsid w:val="00354BEA"/>
    <w:rsid w:val="0035614E"/>
    <w:rsid w:val="00356200"/>
    <w:rsid w:val="00357155"/>
    <w:rsid w:val="00357797"/>
    <w:rsid w:val="00357D14"/>
    <w:rsid w:val="00360295"/>
    <w:rsid w:val="00360D4A"/>
    <w:rsid w:val="00360DE6"/>
    <w:rsid w:val="00361560"/>
    <w:rsid w:val="00361665"/>
    <w:rsid w:val="00361940"/>
    <w:rsid w:val="00361C9B"/>
    <w:rsid w:val="0036441E"/>
    <w:rsid w:val="00364EF6"/>
    <w:rsid w:val="00365433"/>
    <w:rsid w:val="003656E8"/>
    <w:rsid w:val="00365C55"/>
    <w:rsid w:val="00367737"/>
    <w:rsid w:val="003678F7"/>
    <w:rsid w:val="003679EC"/>
    <w:rsid w:val="00370959"/>
    <w:rsid w:val="00370E08"/>
    <w:rsid w:val="00371833"/>
    <w:rsid w:val="00372589"/>
    <w:rsid w:val="00373A94"/>
    <w:rsid w:val="00373D5A"/>
    <w:rsid w:val="0037461D"/>
    <w:rsid w:val="003749C9"/>
    <w:rsid w:val="00375F4D"/>
    <w:rsid w:val="0037697D"/>
    <w:rsid w:val="00376C87"/>
    <w:rsid w:val="00376D00"/>
    <w:rsid w:val="003808F4"/>
    <w:rsid w:val="003843F8"/>
    <w:rsid w:val="003851B0"/>
    <w:rsid w:val="0038626F"/>
    <w:rsid w:val="00386986"/>
    <w:rsid w:val="00387411"/>
    <w:rsid w:val="003911F8"/>
    <w:rsid w:val="003918E7"/>
    <w:rsid w:val="00391D50"/>
    <w:rsid w:val="003925A2"/>
    <w:rsid w:val="00392F8F"/>
    <w:rsid w:val="00393672"/>
    <w:rsid w:val="003939D1"/>
    <w:rsid w:val="003959D5"/>
    <w:rsid w:val="003A0C5B"/>
    <w:rsid w:val="003A15DF"/>
    <w:rsid w:val="003A234A"/>
    <w:rsid w:val="003A2AB7"/>
    <w:rsid w:val="003A2B27"/>
    <w:rsid w:val="003A31F2"/>
    <w:rsid w:val="003A4BC9"/>
    <w:rsid w:val="003A55F5"/>
    <w:rsid w:val="003A591F"/>
    <w:rsid w:val="003A6AF9"/>
    <w:rsid w:val="003A6F87"/>
    <w:rsid w:val="003A7761"/>
    <w:rsid w:val="003B0973"/>
    <w:rsid w:val="003B1A67"/>
    <w:rsid w:val="003B21BA"/>
    <w:rsid w:val="003B4F35"/>
    <w:rsid w:val="003B55E9"/>
    <w:rsid w:val="003B567E"/>
    <w:rsid w:val="003B5709"/>
    <w:rsid w:val="003B5A92"/>
    <w:rsid w:val="003B6307"/>
    <w:rsid w:val="003B63B9"/>
    <w:rsid w:val="003B6898"/>
    <w:rsid w:val="003B69EB"/>
    <w:rsid w:val="003B7E32"/>
    <w:rsid w:val="003C0858"/>
    <w:rsid w:val="003C0C8E"/>
    <w:rsid w:val="003C14E8"/>
    <w:rsid w:val="003C240A"/>
    <w:rsid w:val="003C2516"/>
    <w:rsid w:val="003C2A9A"/>
    <w:rsid w:val="003C3017"/>
    <w:rsid w:val="003C3052"/>
    <w:rsid w:val="003C4663"/>
    <w:rsid w:val="003C5686"/>
    <w:rsid w:val="003C5862"/>
    <w:rsid w:val="003C65A3"/>
    <w:rsid w:val="003C6742"/>
    <w:rsid w:val="003C6FB8"/>
    <w:rsid w:val="003C7312"/>
    <w:rsid w:val="003D071A"/>
    <w:rsid w:val="003D1C1A"/>
    <w:rsid w:val="003D1FFF"/>
    <w:rsid w:val="003D2126"/>
    <w:rsid w:val="003D2C14"/>
    <w:rsid w:val="003D33B9"/>
    <w:rsid w:val="003D40DF"/>
    <w:rsid w:val="003D427E"/>
    <w:rsid w:val="003D4869"/>
    <w:rsid w:val="003D4AD4"/>
    <w:rsid w:val="003D533B"/>
    <w:rsid w:val="003D66C6"/>
    <w:rsid w:val="003D68FD"/>
    <w:rsid w:val="003E17EE"/>
    <w:rsid w:val="003E1AD4"/>
    <w:rsid w:val="003E1E4F"/>
    <w:rsid w:val="003E27CF"/>
    <w:rsid w:val="003E2D54"/>
    <w:rsid w:val="003E376C"/>
    <w:rsid w:val="003E4AF6"/>
    <w:rsid w:val="003F06B8"/>
    <w:rsid w:val="003F06FE"/>
    <w:rsid w:val="003F07FE"/>
    <w:rsid w:val="003F0BF0"/>
    <w:rsid w:val="003F0D45"/>
    <w:rsid w:val="003F1AAE"/>
    <w:rsid w:val="003F1BEA"/>
    <w:rsid w:val="003F21A6"/>
    <w:rsid w:val="003F22AF"/>
    <w:rsid w:val="003F32C8"/>
    <w:rsid w:val="003F4DC0"/>
    <w:rsid w:val="003F5284"/>
    <w:rsid w:val="003F6A99"/>
    <w:rsid w:val="003F709F"/>
    <w:rsid w:val="004000E4"/>
    <w:rsid w:val="00400B0E"/>
    <w:rsid w:val="004014EC"/>
    <w:rsid w:val="004024B9"/>
    <w:rsid w:val="00403A19"/>
    <w:rsid w:val="00404149"/>
    <w:rsid w:val="0041007C"/>
    <w:rsid w:val="00410733"/>
    <w:rsid w:val="00410AC5"/>
    <w:rsid w:val="0041105F"/>
    <w:rsid w:val="004134BD"/>
    <w:rsid w:val="004139B1"/>
    <w:rsid w:val="004147B2"/>
    <w:rsid w:val="00415BBF"/>
    <w:rsid w:val="00415E4B"/>
    <w:rsid w:val="004161D4"/>
    <w:rsid w:val="00417924"/>
    <w:rsid w:val="00417976"/>
    <w:rsid w:val="00417B1B"/>
    <w:rsid w:val="004207FF"/>
    <w:rsid w:val="00421E24"/>
    <w:rsid w:val="00421F48"/>
    <w:rsid w:val="0042215E"/>
    <w:rsid w:val="00422D7D"/>
    <w:rsid w:val="00423A3F"/>
    <w:rsid w:val="00424372"/>
    <w:rsid w:val="0042519F"/>
    <w:rsid w:val="0042630B"/>
    <w:rsid w:val="00426380"/>
    <w:rsid w:val="00426F47"/>
    <w:rsid w:val="00427BD0"/>
    <w:rsid w:val="0043005D"/>
    <w:rsid w:val="00430C77"/>
    <w:rsid w:val="00431213"/>
    <w:rsid w:val="004326FB"/>
    <w:rsid w:val="004329B3"/>
    <w:rsid w:val="00434106"/>
    <w:rsid w:val="004343EF"/>
    <w:rsid w:val="00434F44"/>
    <w:rsid w:val="00435C36"/>
    <w:rsid w:val="00436A9F"/>
    <w:rsid w:val="004409F8"/>
    <w:rsid w:val="0044136A"/>
    <w:rsid w:val="00441F56"/>
    <w:rsid w:val="004440B7"/>
    <w:rsid w:val="00444934"/>
    <w:rsid w:val="00444BC1"/>
    <w:rsid w:val="0044518C"/>
    <w:rsid w:val="00445C50"/>
    <w:rsid w:val="00445D9E"/>
    <w:rsid w:val="00446201"/>
    <w:rsid w:val="00446375"/>
    <w:rsid w:val="004472ED"/>
    <w:rsid w:val="00447E05"/>
    <w:rsid w:val="00450194"/>
    <w:rsid w:val="00450CBD"/>
    <w:rsid w:val="0045107E"/>
    <w:rsid w:val="00451155"/>
    <w:rsid w:val="00451917"/>
    <w:rsid w:val="00453A6E"/>
    <w:rsid w:val="00454184"/>
    <w:rsid w:val="00454D24"/>
    <w:rsid w:val="00455A4D"/>
    <w:rsid w:val="00456078"/>
    <w:rsid w:val="00456551"/>
    <w:rsid w:val="00456D26"/>
    <w:rsid w:val="00457173"/>
    <w:rsid w:val="0045797C"/>
    <w:rsid w:val="0046129B"/>
    <w:rsid w:val="00461976"/>
    <w:rsid w:val="004626F1"/>
    <w:rsid w:val="00462B85"/>
    <w:rsid w:val="004639F5"/>
    <w:rsid w:val="00463F2F"/>
    <w:rsid w:val="0046472C"/>
    <w:rsid w:val="0046474F"/>
    <w:rsid w:val="004648FE"/>
    <w:rsid w:val="00464E9D"/>
    <w:rsid w:val="00465711"/>
    <w:rsid w:val="004660B7"/>
    <w:rsid w:val="00466473"/>
    <w:rsid w:val="0046656F"/>
    <w:rsid w:val="004665EC"/>
    <w:rsid w:val="004674B4"/>
    <w:rsid w:val="0047201B"/>
    <w:rsid w:val="004722D0"/>
    <w:rsid w:val="004726A8"/>
    <w:rsid w:val="004737B4"/>
    <w:rsid w:val="00474761"/>
    <w:rsid w:val="00476047"/>
    <w:rsid w:val="0047608E"/>
    <w:rsid w:val="00476189"/>
    <w:rsid w:val="00476E02"/>
    <w:rsid w:val="0047788A"/>
    <w:rsid w:val="004802C7"/>
    <w:rsid w:val="00480332"/>
    <w:rsid w:val="00480783"/>
    <w:rsid w:val="00480E56"/>
    <w:rsid w:val="00481283"/>
    <w:rsid w:val="00482B32"/>
    <w:rsid w:val="00484440"/>
    <w:rsid w:val="00485454"/>
    <w:rsid w:val="0048578A"/>
    <w:rsid w:val="004858B2"/>
    <w:rsid w:val="00486408"/>
    <w:rsid w:val="00486942"/>
    <w:rsid w:val="00486FD9"/>
    <w:rsid w:val="004900A9"/>
    <w:rsid w:val="004901C4"/>
    <w:rsid w:val="004904DF"/>
    <w:rsid w:val="00490DA5"/>
    <w:rsid w:val="0049107E"/>
    <w:rsid w:val="00491A90"/>
    <w:rsid w:val="0049269C"/>
    <w:rsid w:val="00492F77"/>
    <w:rsid w:val="0049347A"/>
    <w:rsid w:val="00493F1B"/>
    <w:rsid w:val="004964AC"/>
    <w:rsid w:val="004967E1"/>
    <w:rsid w:val="004970D2"/>
    <w:rsid w:val="004976B7"/>
    <w:rsid w:val="004978E6"/>
    <w:rsid w:val="004A220A"/>
    <w:rsid w:val="004A4CDA"/>
    <w:rsid w:val="004A4E51"/>
    <w:rsid w:val="004A4F3C"/>
    <w:rsid w:val="004A5E0D"/>
    <w:rsid w:val="004B0B72"/>
    <w:rsid w:val="004B1C5E"/>
    <w:rsid w:val="004B499A"/>
    <w:rsid w:val="004B53B7"/>
    <w:rsid w:val="004B56D7"/>
    <w:rsid w:val="004B6336"/>
    <w:rsid w:val="004C0842"/>
    <w:rsid w:val="004C11A4"/>
    <w:rsid w:val="004C15A8"/>
    <w:rsid w:val="004C1640"/>
    <w:rsid w:val="004C1FFC"/>
    <w:rsid w:val="004C28DB"/>
    <w:rsid w:val="004C45D6"/>
    <w:rsid w:val="004D0888"/>
    <w:rsid w:val="004D16E5"/>
    <w:rsid w:val="004D1B80"/>
    <w:rsid w:val="004D1D94"/>
    <w:rsid w:val="004D2B6A"/>
    <w:rsid w:val="004D3050"/>
    <w:rsid w:val="004D350B"/>
    <w:rsid w:val="004D3CD9"/>
    <w:rsid w:val="004D49EB"/>
    <w:rsid w:val="004D5736"/>
    <w:rsid w:val="004D599A"/>
    <w:rsid w:val="004D661B"/>
    <w:rsid w:val="004D7060"/>
    <w:rsid w:val="004D7153"/>
    <w:rsid w:val="004E0E7B"/>
    <w:rsid w:val="004E2550"/>
    <w:rsid w:val="004E2AEA"/>
    <w:rsid w:val="004E308A"/>
    <w:rsid w:val="004E4A1D"/>
    <w:rsid w:val="004E649C"/>
    <w:rsid w:val="004E67ED"/>
    <w:rsid w:val="004E6E21"/>
    <w:rsid w:val="004E7743"/>
    <w:rsid w:val="004E78FB"/>
    <w:rsid w:val="004F0895"/>
    <w:rsid w:val="004F10E4"/>
    <w:rsid w:val="004F1868"/>
    <w:rsid w:val="004F250A"/>
    <w:rsid w:val="004F2599"/>
    <w:rsid w:val="004F2EDE"/>
    <w:rsid w:val="004F541D"/>
    <w:rsid w:val="004F5462"/>
    <w:rsid w:val="004F5626"/>
    <w:rsid w:val="004F5702"/>
    <w:rsid w:val="004F597F"/>
    <w:rsid w:val="004F6A41"/>
    <w:rsid w:val="004F6AE2"/>
    <w:rsid w:val="004F6C20"/>
    <w:rsid w:val="004F6E13"/>
    <w:rsid w:val="00500B38"/>
    <w:rsid w:val="0050228D"/>
    <w:rsid w:val="0050350D"/>
    <w:rsid w:val="005039EF"/>
    <w:rsid w:val="00503B46"/>
    <w:rsid w:val="0050431D"/>
    <w:rsid w:val="00504581"/>
    <w:rsid w:val="00504CD8"/>
    <w:rsid w:val="00504D18"/>
    <w:rsid w:val="00505209"/>
    <w:rsid w:val="005056FB"/>
    <w:rsid w:val="00505CD2"/>
    <w:rsid w:val="00507056"/>
    <w:rsid w:val="00510409"/>
    <w:rsid w:val="0051122E"/>
    <w:rsid w:val="00511E44"/>
    <w:rsid w:val="005124C1"/>
    <w:rsid w:val="00513137"/>
    <w:rsid w:val="005136F0"/>
    <w:rsid w:val="00513A91"/>
    <w:rsid w:val="005142ED"/>
    <w:rsid w:val="0051488A"/>
    <w:rsid w:val="00514A1E"/>
    <w:rsid w:val="00515CD4"/>
    <w:rsid w:val="005166AD"/>
    <w:rsid w:val="00516C11"/>
    <w:rsid w:val="0051744D"/>
    <w:rsid w:val="00517B17"/>
    <w:rsid w:val="00520614"/>
    <w:rsid w:val="0052327C"/>
    <w:rsid w:val="00524172"/>
    <w:rsid w:val="00525231"/>
    <w:rsid w:val="0052596A"/>
    <w:rsid w:val="005266FF"/>
    <w:rsid w:val="0052700E"/>
    <w:rsid w:val="00527B63"/>
    <w:rsid w:val="0053153D"/>
    <w:rsid w:val="00531FC7"/>
    <w:rsid w:val="00534BA4"/>
    <w:rsid w:val="005360BE"/>
    <w:rsid w:val="00536359"/>
    <w:rsid w:val="00536562"/>
    <w:rsid w:val="00536692"/>
    <w:rsid w:val="00537FA7"/>
    <w:rsid w:val="00540262"/>
    <w:rsid w:val="00541213"/>
    <w:rsid w:val="0054125E"/>
    <w:rsid w:val="005415A8"/>
    <w:rsid w:val="00541824"/>
    <w:rsid w:val="005428F5"/>
    <w:rsid w:val="00542A78"/>
    <w:rsid w:val="005430D0"/>
    <w:rsid w:val="0054350B"/>
    <w:rsid w:val="00544E9A"/>
    <w:rsid w:val="005467B3"/>
    <w:rsid w:val="005471B7"/>
    <w:rsid w:val="00547F25"/>
    <w:rsid w:val="005500FB"/>
    <w:rsid w:val="00550382"/>
    <w:rsid w:val="0055041B"/>
    <w:rsid w:val="005505E8"/>
    <w:rsid w:val="00550C34"/>
    <w:rsid w:val="00550DCF"/>
    <w:rsid w:val="00551F53"/>
    <w:rsid w:val="00551FBC"/>
    <w:rsid w:val="00554E0E"/>
    <w:rsid w:val="0055504D"/>
    <w:rsid w:val="005557B4"/>
    <w:rsid w:val="00555E2A"/>
    <w:rsid w:val="005568E2"/>
    <w:rsid w:val="00556D5B"/>
    <w:rsid w:val="00556EBD"/>
    <w:rsid w:val="00563A6C"/>
    <w:rsid w:val="00563CC6"/>
    <w:rsid w:val="00563F45"/>
    <w:rsid w:val="005649CB"/>
    <w:rsid w:val="00565CE7"/>
    <w:rsid w:val="00566152"/>
    <w:rsid w:val="00567B84"/>
    <w:rsid w:val="00570C3E"/>
    <w:rsid w:val="00570C41"/>
    <w:rsid w:val="0057113D"/>
    <w:rsid w:val="00572E55"/>
    <w:rsid w:val="00573731"/>
    <w:rsid w:val="00575364"/>
    <w:rsid w:val="005755E3"/>
    <w:rsid w:val="00576409"/>
    <w:rsid w:val="00576A97"/>
    <w:rsid w:val="00577B03"/>
    <w:rsid w:val="00580ED7"/>
    <w:rsid w:val="005812A2"/>
    <w:rsid w:val="00581B24"/>
    <w:rsid w:val="00582781"/>
    <w:rsid w:val="0058279C"/>
    <w:rsid w:val="00582E66"/>
    <w:rsid w:val="00583D01"/>
    <w:rsid w:val="00584911"/>
    <w:rsid w:val="00585562"/>
    <w:rsid w:val="0058638C"/>
    <w:rsid w:val="005865F4"/>
    <w:rsid w:val="00586A41"/>
    <w:rsid w:val="005871E2"/>
    <w:rsid w:val="005873CE"/>
    <w:rsid w:val="00587583"/>
    <w:rsid w:val="00587AB9"/>
    <w:rsid w:val="00587ACB"/>
    <w:rsid w:val="00587B20"/>
    <w:rsid w:val="00587FC4"/>
    <w:rsid w:val="00590311"/>
    <w:rsid w:val="0059137D"/>
    <w:rsid w:val="005917B9"/>
    <w:rsid w:val="00591D75"/>
    <w:rsid w:val="00593853"/>
    <w:rsid w:val="00594080"/>
    <w:rsid w:val="005947C6"/>
    <w:rsid w:val="005948E5"/>
    <w:rsid w:val="00595575"/>
    <w:rsid w:val="00595ED7"/>
    <w:rsid w:val="00596025"/>
    <w:rsid w:val="0059685C"/>
    <w:rsid w:val="00597D79"/>
    <w:rsid w:val="005A05C5"/>
    <w:rsid w:val="005A08A0"/>
    <w:rsid w:val="005A36DB"/>
    <w:rsid w:val="005A3995"/>
    <w:rsid w:val="005A447D"/>
    <w:rsid w:val="005A46F2"/>
    <w:rsid w:val="005A474A"/>
    <w:rsid w:val="005A6403"/>
    <w:rsid w:val="005A6F75"/>
    <w:rsid w:val="005A7523"/>
    <w:rsid w:val="005A7ABF"/>
    <w:rsid w:val="005A7E6A"/>
    <w:rsid w:val="005B0469"/>
    <w:rsid w:val="005B120F"/>
    <w:rsid w:val="005B16BD"/>
    <w:rsid w:val="005B25BA"/>
    <w:rsid w:val="005B295F"/>
    <w:rsid w:val="005B4239"/>
    <w:rsid w:val="005B53F1"/>
    <w:rsid w:val="005B57F9"/>
    <w:rsid w:val="005B64BB"/>
    <w:rsid w:val="005B698A"/>
    <w:rsid w:val="005B6B6A"/>
    <w:rsid w:val="005B7177"/>
    <w:rsid w:val="005B79A1"/>
    <w:rsid w:val="005C207B"/>
    <w:rsid w:val="005C292E"/>
    <w:rsid w:val="005C2B66"/>
    <w:rsid w:val="005C2EA1"/>
    <w:rsid w:val="005C3613"/>
    <w:rsid w:val="005C3F05"/>
    <w:rsid w:val="005C49A0"/>
    <w:rsid w:val="005C4A19"/>
    <w:rsid w:val="005C4E4E"/>
    <w:rsid w:val="005C6EE4"/>
    <w:rsid w:val="005D019F"/>
    <w:rsid w:val="005D0972"/>
    <w:rsid w:val="005D0FAF"/>
    <w:rsid w:val="005D170C"/>
    <w:rsid w:val="005D1C73"/>
    <w:rsid w:val="005D1D04"/>
    <w:rsid w:val="005D1FD7"/>
    <w:rsid w:val="005D2542"/>
    <w:rsid w:val="005D2740"/>
    <w:rsid w:val="005D2854"/>
    <w:rsid w:val="005D29F9"/>
    <w:rsid w:val="005D302A"/>
    <w:rsid w:val="005D4157"/>
    <w:rsid w:val="005D4B0C"/>
    <w:rsid w:val="005D4BA3"/>
    <w:rsid w:val="005D5B38"/>
    <w:rsid w:val="005D6AAC"/>
    <w:rsid w:val="005D6F3C"/>
    <w:rsid w:val="005D7FF4"/>
    <w:rsid w:val="005E0584"/>
    <w:rsid w:val="005E2698"/>
    <w:rsid w:val="005E3A30"/>
    <w:rsid w:val="005E42B7"/>
    <w:rsid w:val="005E49F8"/>
    <w:rsid w:val="005E5A9D"/>
    <w:rsid w:val="005F1FF1"/>
    <w:rsid w:val="005F3A40"/>
    <w:rsid w:val="005F4F6A"/>
    <w:rsid w:val="005F5AD0"/>
    <w:rsid w:val="005F7099"/>
    <w:rsid w:val="005F73B3"/>
    <w:rsid w:val="00600F9F"/>
    <w:rsid w:val="00601807"/>
    <w:rsid w:val="00601A28"/>
    <w:rsid w:val="00601DD4"/>
    <w:rsid w:val="00601EF5"/>
    <w:rsid w:val="006022A5"/>
    <w:rsid w:val="00603036"/>
    <w:rsid w:val="00604563"/>
    <w:rsid w:val="00604E1F"/>
    <w:rsid w:val="00604F51"/>
    <w:rsid w:val="00605429"/>
    <w:rsid w:val="00605966"/>
    <w:rsid w:val="00605CCC"/>
    <w:rsid w:val="00606825"/>
    <w:rsid w:val="00607E61"/>
    <w:rsid w:val="00610516"/>
    <w:rsid w:val="00611AEA"/>
    <w:rsid w:val="00611C57"/>
    <w:rsid w:val="00612781"/>
    <w:rsid w:val="006128AC"/>
    <w:rsid w:val="00612BAC"/>
    <w:rsid w:val="006135B9"/>
    <w:rsid w:val="006142D0"/>
    <w:rsid w:val="00615006"/>
    <w:rsid w:val="00615927"/>
    <w:rsid w:val="00616CC6"/>
    <w:rsid w:val="00616FEA"/>
    <w:rsid w:val="006170BC"/>
    <w:rsid w:val="0061753C"/>
    <w:rsid w:val="00617779"/>
    <w:rsid w:val="006200EF"/>
    <w:rsid w:val="0062146E"/>
    <w:rsid w:val="00621659"/>
    <w:rsid w:val="00621C2B"/>
    <w:rsid w:val="00621D39"/>
    <w:rsid w:val="00622A82"/>
    <w:rsid w:val="00622C2E"/>
    <w:rsid w:val="00623DC0"/>
    <w:rsid w:val="00623DD3"/>
    <w:rsid w:val="00623E14"/>
    <w:rsid w:val="00623FE5"/>
    <w:rsid w:val="006240AF"/>
    <w:rsid w:val="00624D35"/>
    <w:rsid w:val="00624EA7"/>
    <w:rsid w:val="006256FF"/>
    <w:rsid w:val="00625E65"/>
    <w:rsid w:val="00625EC3"/>
    <w:rsid w:val="00626044"/>
    <w:rsid w:val="00626B1C"/>
    <w:rsid w:val="00626C50"/>
    <w:rsid w:val="00627385"/>
    <w:rsid w:val="00627C0B"/>
    <w:rsid w:val="0063029F"/>
    <w:rsid w:val="0063048A"/>
    <w:rsid w:val="00631242"/>
    <w:rsid w:val="006322A0"/>
    <w:rsid w:val="00632EE0"/>
    <w:rsid w:val="00633C47"/>
    <w:rsid w:val="00634914"/>
    <w:rsid w:val="00635FC2"/>
    <w:rsid w:val="006361AF"/>
    <w:rsid w:val="00636C7F"/>
    <w:rsid w:val="00637CF6"/>
    <w:rsid w:val="00640516"/>
    <w:rsid w:val="00641384"/>
    <w:rsid w:val="006416EF"/>
    <w:rsid w:val="00641942"/>
    <w:rsid w:val="00641E9C"/>
    <w:rsid w:val="00641F15"/>
    <w:rsid w:val="00642AA5"/>
    <w:rsid w:val="0064303F"/>
    <w:rsid w:val="00643B2A"/>
    <w:rsid w:val="00643F1B"/>
    <w:rsid w:val="006442B7"/>
    <w:rsid w:val="00644623"/>
    <w:rsid w:val="0064482C"/>
    <w:rsid w:val="00644B2E"/>
    <w:rsid w:val="00644DEE"/>
    <w:rsid w:val="00645366"/>
    <w:rsid w:val="006454C0"/>
    <w:rsid w:val="00647136"/>
    <w:rsid w:val="00647DEE"/>
    <w:rsid w:val="00650BEB"/>
    <w:rsid w:val="00650F87"/>
    <w:rsid w:val="00656721"/>
    <w:rsid w:val="006579BA"/>
    <w:rsid w:val="00657EA0"/>
    <w:rsid w:val="0066010F"/>
    <w:rsid w:val="006609BB"/>
    <w:rsid w:val="0066159E"/>
    <w:rsid w:val="006615DA"/>
    <w:rsid w:val="0066192C"/>
    <w:rsid w:val="006620A6"/>
    <w:rsid w:val="00663C14"/>
    <w:rsid w:val="00664ED3"/>
    <w:rsid w:val="006657A1"/>
    <w:rsid w:val="0066761B"/>
    <w:rsid w:val="00671109"/>
    <w:rsid w:val="0067168A"/>
    <w:rsid w:val="00671707"/>
    <w:rsid w:val="006728B6"/>
    <w:rsid w:val="00675278"/>
    <w:rsid w:val="006759DB"/>
    <w:rsid w:val="0067643A"/>
    <w:rsid w:val="00676F94"/>
    <w:rsid w:val="00680C10"/>
    <w:rsid w:val="00680F0F"/>
    <w:rsid w:val="00681098"/>
    <w:rsid w:val="00683594"/>
    <w:rsid w:val="00683E79"/>
    <w:rsid w:val="006845BA"/>
    <w:rsid w:val="006850FF"/>
    <w:rsid w:val="00685142"/>
    <w:rsid w:val="00685584"/>
    <w:rsid w:val="006857BE"/>
    <w:rsid w:val="00687CA8"/>
    <w:rsid w:val="0069042B"/>
    <w:rsid w:val="006908E6"/>
    <w:rsid w:val="00690F8F"/>
    <w:rsid w:val="006910D8"/>
    <w:rsid w:val="0069120A"/>
    <w:rsid w:val="006912D9"/>
    <w:rsid w:val="00691C8D"/>
    <w:rsid w:val="00692B6D"/>
    <w:rsid w:val="00693339"/>
    <w:rsid w:val="006936DC"/>
    <w:rsid w:val="00694ACF"/>
    <w:rsid w:val="00694D28"/>
    <w:rsid w:val="00695754"/>
    <w:rsid w:val="00696391"/>
    <w:rsid w:val="0069687E"/>
    <w:rsid w:val="006A009C"/>
    <w:rsid w:val="006A0A24"/>
    <w:rsid w:val="006A0A5F"/>
    <w:rsid w:val="006A226A"/>
    <w:rsid w:val="006A37E5"/>
    <w:rsid w:val="006A456A"/>
    <w:rsid w:val="006A5536"/>
    <w:rsid w:val="006A58AD"/>
    <w:rsid w:val="006A663C"/>
    <w:rsid w:val="006B132C"/>
    <w:rsid w:val="006B18BE"/>
    <w:rsid w:val="006B1B10"/>
    <w:rsid w:val="006B1BF6"/>
    <w:rsid w:val="006B1ED6"/>
    <w:rsid w:val="006B2385"/>
    <w:rsid w:val="006B2F2E"/>
    <w:rsid w:val="006B376B"/>
    <w:rsid w:val="006B4AFB"/>
    <w:rsid w:val="006B57EF"/>
    <w:rsid w:val="006B58A7"/>
    <w:rsid w:val="006B6B5F"/>
    <w:rsid w:val="006B7726"/>
    <w:rsid w:val="006C18CA"/>
    <w:rsid w:val="006C1A2E"/>
    <w:rsid w:val="006C1DD9"/>
    <w:rsid w:val="006C2C8F"/>
    <w:rsid w:val="006C3005"/>
    <w:rsid w:val="006C3906"/>
    <w:rsid w:val="006C544B"/>
    <w:rsid w:val="006C5902"/>
    <w:rsid w:val="006C5BBA"/>
    <w:rsid w:val="006C5FC5"/>
    <w:rsid w:val="006C6897"/>
    <w:rsid w:val="006C7DAA"/>
    <w:rsid w:val="006D05D1"/>
    <w:rsid w:val="006D1001"/>
    <w:rsid w:val="006D1043"/>
    <w:rsid w:val="006D1B5D"/>
    <w:rsid w:val="006D22AA"/>
    <w:rsid w:val="006D24E3"/>
    <w:rsid w:val="006D27CC"/>
    <w:rsid w:val="006D4208"/>
    <w:rsid w:val="006D44A5"/>
    <w:rsid w:val="006D44DA"/>
    <w:rsid w:val="006D4712"/>
    <w:rsid w:val="006D4985"/>
    <w:rsid w:val="006D51B7"/>
    <w:rsid w:val="006D574B"/>
    <w:rsid w:val="006E1B17"/>
    <w:rsid w:val="006E30B3"/>
    <w:rsid w:val="006E3EFA"/>
    <w:rsid w:val="006E4313"/>
    <w:rsid w:val="006E439C"/>
    <w:rsid w:val="006E457B"/>
    <w:rsid w:val="006E5136"/>
    <w:rsid w:val="006E534A"/>
    <w:rsid w:val="006E5C83"/>
    <w:rsid w:val="006E75A8"/>
    <w:rsid w:val="006F00BA"/>
    <w:rsid w:val="006F1BF5"/>
    <w:rsid w:val="006F2714"/>
    <w:rsid w:val="006F525F"/>
    <w:rsid w:val="006F5EEE"/>
    <w:rsid w:val="006F60A0"/>
    <w:rsid w:val="006F72EC"/>
    <w:rsid w:val="006F7889"/>
    <w:rsid w:val="006F7B90"/>
    <w:rsid w:val="006F7B98"/>
    <w:rsid w:val="00701767"/>
    <w:rsid w:val="00702473"/>
    <w:rsid w:val="007044F2"/>
    <w:rsid w:val="00706C6D"/>
    <w:rsid w:val="007075FF"/>
    <w:rsid w:val="0071016A"/>
    <w:rsid w:val="007106A2"/>
    <w:rsid w:val="0071076E"/>
    <w:rsid w:val="00710F90"/>
    <w:rsid w:val="0071119C"/>
    <w:rsid w:val="00712F09"/>
    <w:rsid w:val="00712F85"/>
    <w:rsid w:val="007136AC"/>
    <w:rsid w:val="00713A99"/>
    <w:rsid w:val="00714DD7"/>
    <w:rsid w:val="00715000"/>
    <w:rsid w:val="00715A47"/>
    <w:rsid w:val="00716C35"/>
    <w:rsid w:val="00717474"/>
    <w:rsid w:val="0072002F"/>
    <w:rsid w:val="007207C5"/>
    <w:rsid w:val="00724816"/>
    <w:rsid w:val="007254BE"/>
    <w:rsid w:val="0072774C"/>
    <w:rsid w:val="00727A6F"/>
    <w:rsid w:val="00727B7E"/>
    <w:rsid w:val="00730F75"/>
    <w:rsid w:val="0073209C"/>
    <w:rsid w:val="007321B9"/>
    <w:rsid w:val="00732A44"/>
    <w:rsid w:val="00732EFE"/>
    <w:rsid w:val="0073353A"/>
    <w:rsid w:val="0073391A"/>
    <w:rsid w:val="00734158"/>
    <w:rsid w:val="00734A93"/>
    <w:rsid w:val="00735A49"/>
    <w:rsid w:val="007360A2"/>
    <w:rsid w:val="007370C9"/>
    <w:rsid w:val="007432AF"/>
    <w:rsid w:val="00743ED6"/>
    <w:rsid w:val="00745287"/>
    <w:rsid w:val="00745B78"/>
    <w:rsid w:val="007463BB"/>
    <w:rsid w:val="00746620"/>
    <w:rsid w:val="007469CB"/>
    <w:rsid w:val="00746C15"/>
    <w:rsid w:val="00747935"/>
    <w:rsid w:val="00747ECA"/>
    <w:rsid w:val="00750545"/>
    <w:rsid w:val="00750DFF"/>
    <w:rsid w:val="00751939"/>
    <w:rsid w:val="007527F9"/>
    <w:rsid w:val="00752B06"/>
    <w:rsid w:val="00752EE7"/>
    <w:rsid w:val="0075319D"/>
    <w:rsid w:val="00753A6D"/>
    <w:rsid w:val="00753E20"/>
    <w:rsid w:val="00756AAD"/>
    <w:rsid w:val="00757C6A"/>
    <w:rsid w:val="0076009B"/>
    <w:rsid w:val="00762074"/>
    <w:rsid w:val="00762E95"/>
    <w:rsid w:val="00763C41"/>
    <w:rsid w:val="007648C5"/>
    <w:rsid w:val="00765816"/>
    <w:rsid w:val="007664BE"/>
    <w:rsid w:val="00766B80"/>
    <w:rsid w:val="00767098"/>
    <w:rsid w:val="0076769D"/>
    <w:rsid w:val="00767840"/>
    <w:rsid w:val="00767FAB"/>
    <w:rsid w:val="0077034A"/>
    <w:rsid w:val="00770668"/>
    <w:rsid w:val="00771CBD"/>
    <w:rsid w:val="00772955"/>
    <w:rsid w:val="00773066"/>
    <w:rsid w:val="00773239"/>
    <w:rsid w:val="007735B2"/>
    <w:rsid w:val="007735E8"/>
    <w:rsid w:val="00773660"/>
    <w:rsid w:val="00773FC4"/>
    <w:rsid w:val="00774687"/>
    <w:rsid w:val="007747D4"/>
    <w:rsid w:val="00775E33"/>
    <w:rsid w:val="007765C8"/>
    <w:rsid w:val="0077666A"/>
    <w:rsid w:val="00776ADE"/>
    <w:rsid w:val="00780252"/>
    <w:rsid w:val="007807B2"/>
    <w:rsid w:val="0078096E"/>
    <w:rsid w:val="007811B7"/>
    <w:rsid w:val="00781DC6"/>
    <w:rsid w:val="00782FB0"/>
    <w:rsid w:val="00783116"/>
    <w:rsid w:val="007834DC"/>
    <w:rsid w:val="00783B6F"/>
    <w:rsid w:val="00784ACB"/>
    <w:rsid w:val="00784DB8"/>
    <w:rsid w:val="00785FC8"/>
    <w:rsid w:val="007862A8"/>
    <w:rsid w:val="00786AFD"/>
    <w:rsid w:val="007872DD"/>
    <w:rsid w:val="007902B1"/>
    <w:rsid w:val="0079045E"/>
    <w:rsid w:val="00790CAA"/>
    <w:rsid w:val="00790FD9"/>
    <w:rsid w:val="0079255C"/>
    <w:rsid w:val="007929A6"/>
    <w:rsid w:val="00793175"/>
    <w:rsid w:val="007931E2"/>
    <w:rsid w:val="00794A7C"/>
    <w:rsid w:val="0079587C"/>
    <w:rsid w:val="00795DF0"/>
    <w:rsid w:val="007977ED"/>
    <w:rsid w:val="00797CC2"/>
    <w:rsid w:val="007A0673"/>
    <w:rsid w:val="007A09A4"/>
    <w:rsid w:val="007A1B40"/>
    <w:rsid w:val="007A3035"/>
    <w:rsid w:val="007A36FA"/>
    <w:rsid w:val="007A41F3"/>
    <w:rsid w:val="007A4AE2"/>
    <w:rsid w:val="007A5F82"/>
    <w:rsid w:val="007A6826"/>
    <w:rsid w:val="007A7014"/>
    <w:rsid w:val="007A739D"/>
    <w:rsid w:val="007B0282"/>
    <w:rsid w:val="007B15C5"/>
    <w:rsid w:val="007B1923"/>
    <w:rsid w:val="007B2DC3"/>
    <w:rsid w:val="007B3DF3"/>
    <w:rsid w:val="007B47E5"/>
    <w:rsid w:val="007B48B4"/>
    <w:rsid w:val="007B4A4A"/>
    <w:rsid w:val="007B5476"/>
    <w:rsid w:val="007B5545"/>
    <w:rsid w:val="007B63DE"/>
    <w:rsid w:val="007B68A5"/>
    <w:rsid w:val="007B70F7"/>
    <w:rsid w:val="007B764D"/>
    <w:rsid w:val="007C09C9"/>
    <w:rsid w:val="007C126B"/>
    <w:rsid w:val="007C172C"/>
    <w:rsid w:val="007C1919"/>
    <w:rsid w:val="007C54CF"/>
    <w:rsid w:val="007C6278"/>
    <w:rsid w:val="007C7359"/>
    <w:rsid w:val="007C776E"/>
    <w:rsid w:val="007C7C95"/>
    <w:rsid w:val="007D1D9B"/>
    <w:rsid w:val="007D22F1"/>
    <w:rsid w:val="007D243F"/>
    <w:rsid w:val="007D2AAA"/>
    <w:rsid w:val="007D4EC0"/>
    <w:rsid w:val="007D5B77"/>
    <w:rsid w:val="007D5E27"/>
    <w:rsid w:val="007D5E68"/>
    <w:rsid w:val="007D6B09"/>
    <w:rsid w:val="007D6C6D"/>
    <w:rsid w:val="007D7A8F"/>
    <w:rsid w:val="007D7FD1"/>
    <w:rsid w:val="007E043B"/>
    <w:rsid w:val="007E0D55"/>
    <w:rsid w:val="007E0DDC"/>
    <w:rsid w:val="007E15FB"/>
    <w:rsid w:val="007E1666"/>
    <w:rsid w:val="007E1A35"/>
    <w:rsid w:val="007E2B04"/>
    <w:rsid w:val="007E2DEE"/>
    <w:rsid w:val="007E3A3D"/>
    <w:rsid w:val="007E3F87"/>
    <w:rsid w:val="007E468C"/>
    <w:rsid w:val="007E4CB4"/>
    <w:rsid w:val="007E5199"/>
    <w:rsid w:val="007E5D52"/>
    <w:rsid w:val="007E6603"/>
    <w:rsid w:val="007E6F16"/>
    <w:rsid w:val="007F0326"/>
    <w:rsid w:val="007F0368"/>
    <w:rsid w:val="007F0CEE"/>
    <w:rsid w:val="007F1794"/>
    <w:rsid w:val="007F1EAF"/>
    <w:rsid w:val="007F2FE0"/>
    <w:rsid w:val="007F3D99"/>
    <w:rsid w:val="007F41B9"/>
    <w:rsid w:val="007F4CD3"/>
    <w:rsid w:val="007F55CF"/>
    <w:rsid w:val="007F6247"/>
    <w:rsid w:val="007F62AB"/>
    <w:rsid w:val="007F6D74"/>
    <w:rsid w:val="007F7206"/>
    <w:rsid w:val="007F771B"/>
    <w:rsid w:val="007F781E"/>
    <w:rsid w:val="007F7893"/>
    <w:rsid w:val="008006FD"/>
    <w:rsid w:val="00800F90"/>
    <w:rsid w:val="008017AA"/>
    <w:rsid w:val="00802715"/>
    <w:rsid w:val="00803EB2"/>
    <w:rsid w:val="00803FB9"/>
    <w:rsid w:val="008040F6"/>
    <w:rsid w:val="0080419E"/>
    <w:rsid w:val="00805180"/>
    <w:rsid w:val="00805306"/>
    <w:rsid w:val="00805347"/>
    <w:rsid w:val="00805A0B"/>
    <w:rsid w:val="008061DB"/>
    <w:rsid w:val="0080722E"/>
    <w:rsid w:val="008119C4"/>
    <w:rsid w:val="00812E2B"/>
    <w:rsid w:val="00813359"/>
    <w:rsid w:val="00813906"/>
    <w:rsid w:val="00813934"/>
    <w:rsid w:val="00814660"/>
    <w:rsid w:val="008157F1"/>
    <w:rsid w:val="0081651E"/>
    <w:rsid w:val="00816639"/>
    <w:rsid w:val="0082035B"/>
    <w:rsid w:val="00821384"/>
    <w:rsid w:val="008217F3"/>
    <w:rsid w:val="00821A24"/>
    <w:rsid w:val="00822607"/>
    <w:rsid w:val="00822915"/>
    <w:rsid w:val="008229F2"/>
    <w:rsid w:val="00823A70"/>
    <w:rsid w:val="00825CAB"/>
    <w:rsid w:val="00826464"/>
    <w:rsid w:val="0082657F"/>
    <w:rsid w:val="0082680E"/>
    <w:rsid w:val="00826883"/>
    <w:rsid w:val="00826BE1"/>
    <w:rsid w:val="00826E1B"/>
    <w:rsid w:val="00830848"/>
    <w:rsid w:val="00830AC9"/>
    <w:rsid w:val="00830E10"/>
    <w:rsid w:val="00831425"/>
    <w:rsid w:val="0083205D"/>
    <w:rsid w:val="00832443"/>
    <w:rsid w:val="008333FE"/>
    <w:rsid w:val="00834A10"/>
    <w:rsid w:val="008356C3"/>
    <w:rsid w:val="00835B99"/>
    <w:rsid w:val="008363E7"/>
    <w:rsid w:val="00836CBC"/>
    <w:rsid w:val="008373C9"/>
    <w:rsid w:val="00837564"/>
    <w:rsid w:val="00837C4F"/>
    <w:rsid w:val="008405AC"/>
    <w:rsid w:val="00840B78"/>
    <w:rsid w:val="00840CB3"/>
    <w:rsid w:val="00844261"/>
    <w:rsid w:val="00844E97"/>
    <w:rsid w:val="0084512C"/>
    <w:rsid w:val="00846AE2"/>
    <w:rsid w:val="00847106"/>
    <w:rsid w:val="00847854"/>
    <w:rsid w:val="00847A6A"/>
    <w:rsid w:val="00851BAA"/>
    <w:rsid w:val="00852DBC"/>
    <w:rsid w:val="00852F62"/>
    <w:rsid w:val="00854BFC"/>
    <w:rsid w:val="00856168"/>
    <w:rsid w:val="0085695A"/>
    <w:rsid w:val="00860821"/>
    <w:rsid w:val="008609D6"/>
    <w:rsid w:val="00861060"/>
    <w:rsid w:val="008620BF"/>
    <w:rsid w:val="008627E3"/>
    <w:rsid w:val="00862C77"/>
    <w:rsid w:val="00862CD0"/>
    <w:rsid w:val="008630E4"/>
    <w:rsid w:val="00863BED"/>
    <w:rsid w:val="0086432E"/>
    <w:rsid w:val="008644B4"/>
    <w:rsid w:val="00864C92"/>
    <w:rsid w:val="00865330"/>
    <w:rsid w:val="008653D1"/>
    <w:rsid w:val="0086587C"/>
    <w:rsid w:val="00865E5E"/>
    <w:rsid w:val="00870E52"/>
    <w:rsid w:val="00871D5A"/>
    <w:rsid w:val="00871DE4"/>
    <w:rsid w:val="00872A54"/>
    <w:rsid w:val="00874DDE"/>
    <w:rsid w:val="00875D56"/>
    <w:rsid w:val="0087671D"/>
    <w:rsid w:val="00877638"/>
    <w:rsid w:val="00881347"/>
    <w:rsid w:val="008814EE"/>
    <w:rsid w:val="00881A28"/>
    <w:rsid w:val="008832F1"/>
    <w:rsid w:val="0088384B"/>
    <w:rsid w:val="00884758"/>
    <w:rsid w:val="00884DEB"/>
    <w:rsid w:val="008852C1"/>
    <w:rsid w:val="0088602C"/>
    <w:rsid w:val="00886C99"/>
    <w:rsid w:val="00887465"/>
    <w:rsid w:val="00890625"/>
    <w:rsid w:val="00890F53"/>
    <w:rsid w:val="00890F56"/>
    <w:rsid w:val="00891553"/>
    <w:rsid w:val="00891CAD"/>
    <w:rsid w:val="00892B19"/>
    <w:rsid w:val="00892F29"/>
    <w:rsid w:val="00893319"/>
    <w:rsid w:val="0089430A"/>
    <w:rsid w:val="0089468C"/>
    <w:rsid w:val="00896402"/>
    <w:rsid w:val="00897C43"/>
    <w:rsid w:val="008A09BA"/>
    <w:rsid w:val="008A145A"/>
    <w:rsid w:val="008A184A"/>
    <w:rsid w:val="008A1E7B"/>
    <w:rsid w:val="008A2095"/>
    <w:rsid w:val="008A23C6"/>
    <w:rsid w:val="008A2742"/>
    <w:rsid w:val="008A2A5C"/>
    <w:rsid w:val="008A32E4"/>
    <w:rsid w:val="008A4FA1"/>
    <w:rsid w:val="008A5451"/>
    <w:rsid w:val="008A5925"/>
    <w:rsid w:val="008A6620"/>
    <w:rsid w:val="008A6B59"/>
    <w:rsid w:val="008A73B8"/>
    <w:rsid w:val="008B14A0"/>
    <w:rsid w:val="008B209E"/>
    <w:rsid w:val="008B2925"/>
    <w:rsid w:val="008B2DC8"/>
    <w:rsid w:val="008B432D"/>
    <w:rsid w:val="008B66E3"/>
    <w:rsid w:val="008B6EAB"/>
    <w:rsid w:val="008B7D80"/>
    <w:rsid w:val="008B7F81"/>
    <w:rsid w:val="008C0EDD"/>
    <w:rsid w:val="008C2827"/>
    <w:rsid w:val="008C3663"/>
    <w:rsid w:val="008C4B47"/>
    <w:rsid w:val="008C4EE5"/>
    <w:rsid w:val="008C58C5"/>
    <w:rsid w:val="008C5905"/>
    <w:rsid w:val="008C5A3D"/>
    <w:rsid w:val="008C69E6"/>
    <w:rsid w:val="008C6F04"/>
    <w:rsid w:val="008D04D6"/>
    <w:rsid w:val="008D1CCF"/>
    <w:rsid w:val="008D2845"/>
    <w:rsid w:val="008D2F65"/>
    <w:rsid w:val="008D3B9D"/>
    <w:rsid w:val="008D3DFC"/>
    <w:rsid w:val="008D422D"/>
    <w:rsid w:val="008D4F03"/>
    <w:rsid w:val="008D5496"/>
    <w:rsid w:val="008D5CCE"/>
    <w:rsid w:val="008D5EEE"/>
    <w:rsid w:val="008D6100"/>
    <w:rsid w:val="008D674A"/>
    <w:rsid w:val="008D6BC9"/>
    <w:rsid w:val="008D7394"/>
    <w:rsid w:val="008D7928"/>
    <w:rsid w:val="008D7B69"/>
    <w:rsid w:val="008E027A"/>
    <w:rsid w:val="008E0CB1"/>
    <w:rsid w:val="008E0FAF"/>
    <w:rsid w:val="008E378D"/>
    <w:rsid w:val="008E3F40"/>
    <w:rsid w:val="008E44E1"/>
    <w:rsid w:val="008E4B39"/>
    <w:rsid w:val="008E505E"/>
    <w:rsid w:val="008E53AC"/>
    <w:rsid w:val="008E5A60"/>
    <w:rsid w:val="008E7646"/>
    <w:rsid w:val="008E79F5"/>
    <w:rsid w:val="008F0193"/>
    <w:rsid w:val="008F0CDF"/>
    <w:rsid w:val="008F1E05"/>
    <w:rsid w:val="008F399A"/>
    <w:rsid w:val="008F3D39"/>
    <w:rsid w:val="008F473B"/>
    <w:rsid w:val="008F5299"/>
    <w:rsid w:val="008F5326"/>
    <w:rsid w:val="008F5340"/>
    <w:rsid w:val="008F539B"/>
    <w:rsid w:val="008F6821"/>
    <w:rsid w:val="008F7168"/>
    <w:rsid w:val="008F722E"/>
    <w:rsid w:val="008F747F"/>
    <w:rsid w:val="008F7EC8"/>
    <w:rsid w:val="00901ADF"/>
    <w:rsid w:val="00901AF2"/>
    <w:rsid w:val="00901BC1"/>
    <w:rsid w:val="00902334"/>
    <w:rsid w:val="00902472"/>
    <w:rsid w:val="009025D0"/>
    <w:rsid w:val="00902776"/>
    <w:rsid w:val="00902F1B"/>
    <w:rsid w:val="009033F4"/>
    <w:rsid w:val="009034DF"/>
    <w:rsid w:val="00903E33"/>
    <w:rsid w:val="009040CC"/>
    <w:rsid w:val="00904601"/>
    <w:rsid w:val="00905EF8"/>
    <w:rsid w:val="00906A9D"/>
    <w:rsid w:val="009070F1"/>
    <w:rsid w:val="00907619"/>
    <w:rsid w:val="009117BB"/>
    <w:rsid w:val="00911BB3"/>
    <w:rsid w:val="0091211C"/>
    <w:rsid w:val="00912706"/>
    <w:rsid w:val="009134EF"/>
    <w:rsid w:val="00914407"/>
    <w:rsid w:val="00914A83"/>
    <w:rsid w:val="00915A45"/>
    <w:rsid w:val="00916AAF"/>
    <w:rsid w:val="00916DE0"/>
    <w:rsid w:val="00917033"/>
    <w:rsid w:val="0091795A"/>
    <w:rsid w:val="00920556"/>
    <w:rsid w:val="00921AAD"/>
    <w:rsid w:val="00921C29"/>
    <w:rsid w:val="00922697"/>
    <w:rsid w:val="00922790"/>
    <w:rsid w:val="0092353D"/>
    <w:rsid w:val="00924CF0"/>
    <w:rsid w:val="009255BB"/>
    <w:rsid w:val="0092572A"/>
    <w:rsid w:val="00925977"/>
    <w:rsid w:val="00926901"/>
    <w:rsid w:val="00926980"/>
    <w:rsid w:val="009269C5"/>
    <w:rsid w:val="00926D78"/>
    <w:rsid w:val="009278D4"/>
    <w:rsid w:val="00927B83"/>
    <w:rsid w:val="00930274"/>
    <w:rsid w:val="00930275"/>
    <w:rsid w:val="00931E8E"/>
    <w:rsid w:val="009321F7"/>
    <w:rsid w:val="00932528"/>
    <w:rsid w:val="00932E35"/>
    <w:rsid w:val="0093382B"/>
    <w:rsid w:val="009339E2"/>
    <w:rsid w:val="00933BD6"/>
    <w:rsid w:val="00934762"/>
    <w:rsid w:val="00934FF9"/>
    <w:rsid w:val="009350BB"/>
    <w:rsid w:val="0093512F"/>
    <w:rsid w:val="0093522D"/>
    <w:rsid w:val="00935D76"/>
    <w:rsid w:val="009365F2"/>
    <w:rsid w:val="009372C5"/>
    <w:rsid w:val="0094034B"/>
    <w:rsid w:val="009403C0"/>
    <w:rsid w:val="00940AF3"/>
    <w:rsid w:val="00940B51"/>
    <w:rsid w:val="00940BB9"/>
    <w:rsid w:val="0094295D"/>
    <w:rsid w:val="00943456"/>
    <w:rsid w:val="00944F50"/>
    <w:rsid w:val="009455CF"/>
    <w:rsid w:val="0094580C"/>
    <w:rsid w:val="00946BDF"/>
    <w:rsid w:val="00947456"/>
    <w:rsid w:val="00947C3B"/>
    <w:rsid w:val="00947E11"/>
    <w:rsid w:val="00950362"/>
    <w:rsid w:val="009508E0"/>
    <w:rsid w:val="00950B40"/>
    <w:rsid w:val="009515F8"/>
    <w:rsid w:val="00951A7E"/>
    <w:rsid w:val="00953B62"/>
    <w:rsid w:val="00953B9B"/>
    <w:rsid w:val="009541B5"/>
    <w:rsid w:val="009541C0"/>
    <w:rsid w:val="00954F54"/>
    <w:rsid w:val="00956266"/>
    <w:rsid w:val="009566E6"/>
    <w:rsid w:val="00956F53"/>
    <w:rsid w:val="00956FB0"/>
    <w:rsid w:val="00957986"/>
    <w:rsid w:val="00957C41"/>
    <w:rsid w:val="009606BF"/>
    <w:rsid w:val="0096120F"/>
    <w:rsid w:val="00961457"/>
    <w:rsid w:val="00961612"/>
    <w:rsid w:val="00961A75"/>
    <w:rsid w:val="00961B4E"/>
    <w:rsid w:val="00961BE3"/>
    <w:rsid w:val="00962A59"/>
    <w:rsid w:val="009648BF"/>
    <w:rsid w:val="00965F84"/>
    <w:rsid w:val="00971FEA"/>
    <w:rsid w:val="00972110"/>
    <w:rsid w:val="009724B8"/>
    <w:rsid w:val="00972965"/>
    <w:rsid w:val="00972C11"/>
    <w:rsid w:val="0097301B"/>
    <w:rsid w:val="00973166"/>
    <w:rsid w:val="0097421C"/>
    <w:rsid w:val="00974331"/>
    <w:rsid w:val="009744E9"/>
    <w:rsid w:val="00975012"/>
    <w:rsid w:val="00975E2B"/>
    <w:rsid w:val="00977255"/>
    <w:rsid w:val="0098070A"/>
    <w:rsid w:val="00981E6E"/>
    <w:rsid w:val="0098205B"/>
    <w:rsid w:val="00982398"/>
    <w:rsid w:val="00982B87"/>
    <w:rsid w:val="00982B9E"/>
    <w:rsid w:val="00982E1A"/>
    <w:rsid w:val="0098305C"/>
    <w:rsid w:val="00983466"/>
    <w:rsid w:val="009837F9"/>
    <w:rsid w:val="00983A6A"/>
    <w:rsid w:val="00983D73"/>
    <w:rsid w:val="0098464F"/>
    <w:rsid w:val="009846D8"/>
    <w:rsid w:val="00986712"/>
    <w:rsid w:val="00986E7E"/>
    <w:rsid w:val="00987F57"/>
    <w:rsid w:val="00990F54"/>
    <w:rsid w:val="00992145"/>
    <w:rsid w:val="00992E3D"/>
    <w:rsid w:val="00993EDB"/>
    <w:rsid w:val="00994065"/>
    <w:rsid w:val="0099418C"/>
    <w:rsid w:val="0099466B"/>
    <w:rsid w:val="00995709"/>
    <w:rsid w:val="00995F87"/>
    <w:rsid w:val="009973B5"/>
    <w:rsid w:val="00997AF8"/>
    <w:rsid w:val="00997D04"/>
    <w:rsid w:val="009A1CCD"/>
    <w:rsid w:val="009A1DA2"/>
    <w:rsid w:val="009A1E80"/>
    <w:rsid w:val="009A305C"/>
    <w:rsid w:val="009A3094"/>
    <w:rsid w:val="009A37A5"/>
    <w:rsid w:val="009A382E"/>
    <w:rsid w:val="009A4351"/>
    <w:rsid w:val="009A45F7"/>
    <w:rsid w:val="009A53F6"/>
    <w:rsid w:val="009A56AF"/>
    <w:rsid w:val="009A56BC"/>
    <w:rsid w:val="009A58FE"/>
    <w:rsid w:val="009A5D4C"/>
    <w:rsid w:val="009A6E11"/>
    <w:rsid w:val="009A74E3"/>
    <w:rsid w:val="009B076A"/>
    <w:rsid w:val="009B0C5E"/>
    <w:rsid w:val="009B121D"/>
    <w:rsid w:val="009B2E3A"/>
    <w:rsid w:val="009B3896"/>
    <w:rsid w:val="009B4799"/>
    <w:rsid w:val="009B5EEA"/>
    <w:rsid w:val="009B5FCD"/>
    <w:rsid w:val="009B6869"/>
    <w:rsid w:val="009C0074"/>
    <w:rsid w:val="009C0309"/>
    <w:rsid w:val="009C08F1"/>
    <w:rsid w:val="009C0AD8"/>
    <w:rsid w:val="009C1DF1"/>
    <w:rsid w:val="009C2118"/>
    <w:rsid w:val="009C31EA"/>
    <w:rsid w:val="009C3E2A"/>
    <w:rsid w:val="009C3F22"/>
    <w:rsid w:val="009C590C"/>
    <w:rsid w:val="009C6009"/>
    <w:rsid w:val="009D0B0A"/>
    <w:rsid w:val="009D17BD"/>
    <w:rsid w:val="009D24E6"/>
    <w:rsid w:val="009D28DF"/>
    <w:rsid w:val="009D2DA9"/>
    <w:rsid w:val="009D3F62"/>
    <w:rsid w:val="009D40F4"/>
    <w:rsid w:val="009D44A2"/>
    <w:rsid w:val="009D45F5"/>
    <w:rsid w:val="009D47CA"/>
    <w:rsid w:val="009D4BC9"/>
    <w:rsid w:val="009D54E9"/>
    <w:rsid w:val="009D5D69"/>
    <w:rsid w:val="009D709F"/>
    <w:rsid w:val="009E0851"/>
    <w:rsid w:val="009E0B98"/>
    <w:rsid w:val="009E25B3"/>
    <w:rsid w:val="009E3A0F"/>
    <w:rsid w:val="009E3AC8"/>
    <w:rsid w:val="009E456D"/>
    <w:rsid w:val="009E554C"/>
    <w:rsid w:val="009E71AF"/>
    <w:rsid w:val="009E7205"/>
    <w:rsid w:val="009E7673"/>
    <w:rsid w:val="009E773E"/>
    <w:rsid w:val="009F01E4"/>
    <w:rsid w:val="009F2569"/>
    <w:rsid w:val="009F2AF5"/>
    <w:rsid w:val="009F3C36"/>
    <w:rsid w:val="009F3D9D"/>
    <w:rsid w:val="009F4A08"/>
    <w:rsid w:val="009F593A"/>
    <w:rsid w:val="009F59C8"/>
    <w:rsid w:val="009F5D3F"/>
    <w:rsid w:val="009F61A6"/>
    <w:rsid w:val="009F6E15"/>
    <w:rsid w:val="009F77EE"/>
    <w:rsid w:val="009F79A2"/>
    <w:rsid w:val="00A00935"/>
    <w:rsid w:val="00A0107F"/>
    <w:rsid w:val="00A0182C"/>
    <w:rsid w:val="00A01DD2"/>
    <w:rsid w:val="00A03D93"/>
    <w:rsid w:val="00A04AA3"/>
    <w:rsid w:val="00A051B0"/>
    <w:rsid w:val="00A051C7"/>
    <w:rsid w:val="00A0567F"/>
    <w:rsid w:val="00A05B70"/>
    <w:rsid w:val="00A06105"/>
    <w:rsid w:val="00A10B67"/>
    <w:rsid w:val="00A12276"/>
    <w:rsid w:val="00A1253B"/>
    <w:rsid w:val="00A12E09"/>
    <w:rsid w:val="00A12E3B"/>
    <w:rsid w:val="00A12F59"/>
    <w:rsid w:val="00A130BB"/>
    <w:rsid w:val="00A13EE7"/>
    <w:rsid w:val="00A14A20"/>
    <w:rsid w:val="00A14A7A"/>
    <w:rsid w:val="00A14BD3"/>
    <w:rsid w:val="00A1511B"/>
    <w:rsid w:val="00A1592E"/>
    <w:rsid w:val="00A16256"/>
    <w:rsid w:val="00A17F68"/>
    <w:rsid w:val="00A20AF8"/>
    <w:rsid w:val="00A21477"/>
    <w:rsid w:val="00A229B6"/>
    <w:rsid w:val="00A22C34"/>
    <w:rsid w:val="00A23C0E"/>
    <w:rsid w:val="00A2422E"/>
    <w:rsid w:val="00A2464F"/>
    <w:rsid w:val="00A24B14"/>
    <w:rsid w:val="00A26805"/>
    <w:rsid w:val="00A27CB2"/>
    <w:rsid w:val="00A310BC"/>
    <w:rsid w:val="00A32511"/>
    <w:rsid w:val="00A32D48"/>
    <w:rsid w:val="00A33BC0"/>
    <w:rsid w:val="00A33EE4"/>
    <w:rsid w:val="00A34566"/>
    <w:rsid w:val="00A365B1"/>
    <w:rsid w:val="00A367AC"/>
    <w:rsid w:val="00A369E4"/>
    <w:rsid w:val="00A372A9"/>
    <w:rsid w:val="00A37904"/>
    <w:rsid w:val="00A40605"/>
    <w:rsid w:val="00A40D76"/>
    <w:rsid w:val="00A41594"/>
    <w:rsid w:val="00A41991"/>
    <w:rsid w:val="00A4229F"/>
    <w:rsid w:val="00A42321"/>
    <w:rsid w:val="00A42585"/>
    <w:rsid w:val="00A42E8C"/>
    <w:rsid w:val="00A438E2"/>
    <w:rsid w:val="00A44092"/>
    <w:rsid w:val="00A4438B"/>
    <w:rsid w:val="00A447CD"/>
    <w:rsid w:val="00A44E35"/>
    <w:rsid w:val="00A453C8"/>
    <w:rsid w:val="00A45FAA"/>
    <w:rsid w:val="00A46072"/>
    <w:rsid w:val="00A47C98"/>
    <w:rsid w:val="00A505E3"/>
    <w:rsid w:val="00A50F91"/>
    <w:rsid w:val="00A52732"/>
    <w:rsid w:val="00A52F3F"/>
    <w:rsid w:val="00A5357B"/>
    <w:rsid w:val="00A53FF5"/>
    <w:rsid w:val="00A545D1"/>
    <w:rsid w:val="00A54776"/>
    <w:rsid w:val="00A54C2B"/>
    <w:rsid w:val="00A5524F"/>
    <w:rsid w:val="00A55EE4"/>
    <w:rsid w:val="00A56449"/>
    <w:rsid w:val="00A6040E"/>
    <w:rsid w:val="00A606C8"/>
    <w:rsid w:val="00A62AE3"/>
    <w:rsid w:val="00A63D21"/>
    <w:rsid w:val="00A63FB2"/>
    <w:rsid w:val="00A6524D"/>
    <w:rsid w:val="00A654D6"/>
    <w:rsid w:val="00A66157"/>
    <w:rsid w:val="00A66217"/>
    <w:rsid w:val="00A6628D"/>
    <w:rsid w:val="00A66456"/>
    <w:rsid w:val="00A666F0"/>
    <w:rsid w:val="00A66EBA"/>
    <w:rsid w:val="00A702EB"/>
    <w:rsid w:val="00A707CE"/>
    <w:rsid w:val="00A70B8B"/>
    <w:rsid w:val="00A70DDD"/>
    <w:rsid w:val="00A717FF"/>
    <w:rsid w:val="00A71880"/>
    <w:rsid w:val="00A718E1"/>
    <w:rsid w:val="00A71E8A"/>
    <w:rsid w:val="00A71FB6"/>
    <w:rsid w:val="00A7237B"/>
    <w:rsid w:val="00A73B9B"/>
    <w:rsid w:val="00A73CE3"/>
    <w:rsid w:val="00A74953"/>
    <w:rsid w:val="00A754DD"/>
    <w:rsid w:val="00A769B3"/>
    <w:rsid w:val="00A76F06"/>
    <w:rsid w:val="00A7715D"/>
    <w:rsid w:val="00A772FF"/>
    <w:rsid w:val="00A80C0D"/>
    <w:rsid w:val="00A80E26"/>
    <w:rsid w:val="00A81267"/>
    <w:rsid w:val="00A816DC"/>
    <w:rsid w:val="00A82837"/>
    <w:rsid w:val="00A82C16"/>
    <w:rsid w:val="00A8391B"/>
    <w:rsid w:val="00A84DB5"/>
    <w:rsid w:val="00A84EAE"/>
    <w:rsid w:val="00A85DAC"/>
    <w:rsid w:val="00A85E97"/>
    <w:rsid w:val="00A86015"/>
    <w:rsid w:val="00A86389"/>
    <w:rsid w:val="00A8687A"/>
    <w:rsid w:val="00A87058"/>
    <w:rsid w:val="00A876B2"/>
    <w:rsid w:val="00A90C02"/>
    <w:rsid w:val="00A912B0"/>
    <w:rsid w:val="00A9176C"/>
    <w:rsid w:val="00A91E92"/>
    <w:rsid w:val="00A92202"/>
    <w:rsid w:val="00A925C2"/>
    <w:rsid w:val="00A928A8"/>
    <w:rsid w:val="00A9317B"/>
    <w:rsid w:val="00A94715"/>
    <w:rsid w:val="00A95230"/>
    <w:rsid w:val="00A95402"/>
    <w:rsid w:val="00A95887"/>
    <w:rsid w:val="00A965B5"/>
    <w:rsid w:val="00A968BD"/>
    <w:rsid w:val="00A9709D"/>
    <w:rsid w:val="00A97BA7"/>
    <w:rsid w:val="00AA002A"/>
    <w:rsid w:val="00AA182A"/>
    <w:rsid w:val="00AA1A20"/>
    <w:rsid w:val="00AA28B7"/>
    <w:rsid w:val="00AA2C5D"/>
    <w:rsid w:val="00AA2D6D"/>
    <w:rsid w:val="00AA460F"/>
    <w:rsid w:val="00AA4CC5"/>
    <w:rsid w:val="00AA4FD3"/>
    <w:rsid w:val="00AA5BC0"/>
    <w:rsid w:val="00AA61A8"/>
    <w:rsid w:val="00AA6454"/>
    <w:rsid w:val="00AA6B11"/>
    <w:rsid w:val="00AB1376"/>
    <w:rsid w:val="00AB2494"/>
    <w:rsid w:val="00AB266D"/>
    <w:rsid w:val="00AB2B1B"/>
    <w:rsid w:val="00AB3113"/>
    <w:rsid w:val="00AB3DA8"/>
    <w:rsid w:val="00AB4160"/>
    <w:rsid w:val="00AB4FAC"/>
    <w:rsid w:val="00AB5543"/>
    <w:rsid w:val="00AB5ABB"/>
    <w:rsid w:val="00AB73C1"/>
    <w:rsid w:val="00AB74BD"/>
    <w:rsid w:val="00AB7896"/>
    <w:rsid w:val="00AB78A1"/>
    <w:rsid w:val="00AC03C2"/>
    <w:rsid w:val="00AC1B40"/>
    <w:rsid w:val="00AC37FE"/>
    <w:rsid w:val="00AC417F"/>
    <w:rsid w:val="00AC4638"/>
    <w:rsid w:val="00AC5171"/>
    <w:rsid w:val="00AC7A9D"/>
    <w:rsid w:val="00AD0AAF"/>
    <w:rsid w:val="00AD1762"/>
    <w:rsid w:val="00AD19E7"/>
    <w:rsid w:val="00AD2570"/>
    <w:rsid w:val="00AD2A3D"/>
    <w:rsid w:val="00AD2D26"/>
    <w:rsid w:val="00AD2DC5"/>
    <w:rsid w:val="00AD37A9"/>
    <w:rsid w:val="00AD3937"/>
    <w:rsid w:val="00AD3EEA"/>
    <w:rsid w:val="00AD3F3F"/>
    <w:rsid w:val="00AD44BB"/>
    <w:rsid w:val="00AD4F5D"/>
    <w:rsid w:val="00AD55CF"/>
    <w:rsid w:val="00AD60D7"/>
    <w:rsid w:val="00AD615B"/>
    <w:rsid w:val="00AD61CF"/>
    <w:rsid w:val="00AD667E"/>
    <w:rsid w:val="00AE03F2"/>
    <w:rsid w:val="00AE1260"/>
    <w:rsid w:val="00AE17C7"/>
    <w:rsid w:val="00AE1EC5"/>
    <w:rsid w:val="00AE3567"/>
    <w:rsid w:val="00AE3731"/>
    <w:rsid w:val="00AE4313"/>
    <w:rsid w:val="00AE4940"/>
    <w:rsid w:val="00AE5EEB"/>
    <w:rsid w:val="00AE7229"/>
    <w:rsid w:val="00AE7BE9"/>
    <w:rsid w:val="00AE7DAD"/>
    <w:rsid w:val="00AF0179"/>
    <w:rsid w:val="00AF05FB"/>
    <w:rsid w:val="00AF0A23"/>
    <w:rsid w:val="00AF2335"/>
    <w:rsid w:val="00AF251D"/>
    <w:rsid w:val="00AF2A88"/>
    <w:rsid w:val="00AF2E42"/>
    <w:rsid w:val="00AF3290"/>
    <w:rsid w:val="00AF3B6D"/>
    <w:rsid w:val="00AF4373"/>
    <w:rsid w:val="00AF4D81"/>
    <w:rsid w:val="00AF5D77"/>
    <w:rsid w:val="00AF74B5"/>
    <w:rsid w:val="00AF77FC"/>
    <w:rsid w:val="00B00E83"/>
    <w:rsid w:val="00B016A8"/>
    <w:rsid w:val="00B01B3C"/>
    <w:rsid w:val="00B01CD4"/>
    <w:rsid w:val="00B0260F"/>
    <w:rsid w:val="00B02CB0"/>
    <w:rsid w:val="00B033FA"/>
    <w:rsid w:val="00B04B0E"/>
    <w:rsid w:val="00B04F69"/>
    <w:rsid w:val="00B05786"/>
    <w:rsid w:val="00B10538"/>
    <w:rsid w:val="00B11D43"/>
    <w:rsid w:val="00B127CA"/>
    <w:rsid w:val="00B13007"/>
    <w:rsid w:val="00B16338"/>
    <w:rsid w:val="00B16DEC"/>
    <w:rsid w:val="00B174A8"/>
    <w:rsid w:val="00B17684"/>
    <w:rsid w:val="00B176F2"/>
    <w:rsid w:val="00B17980"/>
    <w:rsid w:val="00B20197"/>
    <w:rsid w:val="00B214AD"/>
    <w:rsid w:val="00B21F96"/>
    <w:rsid w:val="00B24CC2"/>
    <w:rsid w:val="00B25582"/>
    <w:rsid w:val="00B26530"/>
    <w:rsid w:val="00B26E2C"/>
    <w:rsid w:val="00B26FF9"/>
    <w:rsid w:val="00B27428"/>
    <w:rsid w:val="00B27F94"/>
    <w:rsid w:val="00B3029F"/>
    <w:rsid w:val="00B307BE"/>
    <w:rsid w:val="00B3116F"/>
    <w:rsid w:val="00B31479"/>
    <w:rsid w:val="00B31722"/>
    <w:rsid w:val="00B31852"/>
    <w:rsid w:val="00B32EC7"/>
    <w:rsid w:val="00B33184"/>
    <w:rsid w:val="00B33909"/>
    <w:rsid w:val="00B34804"/>
    <w:rsid w:val="00B356C8"/>
    <w:rsid w:val="00B368D2"/>
    <w:rsid w:val="00B375D7"/>
    <w:rsid w:val="00B3766B"/>
    <w:rsid w:val="00B37DC2"/>
    <w:rsid w:val="00B37E4C"/>
    <w:rsid w:val="00B4035F"/>
    <w:rsid w:val="00B40E72"/>
    <w:rsid w:val="00B40F71"/>
    <w:rsid w:val="00B41159"/>
    <w:rsid w:val="00B4183F"/>
    <w:rsid w:val="00B43AB2"/>
    <w:rsid w:val="00B44328"/>
    <w:rsid w:val="00B4553D"/>
    <w:rsid w:val="00B5058F"/>
    <w:rsid w:val="00B517FD"/>
    <w:rsid w:val="00B51A31"/>
    <w:rsid w:val="00B5203C"/>
    <w:rsid w:val="00B5313E"/>
    <w:rsid w:val="00B53E70"/>
    <w:rsid w:val="00B5406D"/>
    <w:rsid w:val="00B54CDC"/>
    <w:rsid w:val="00B55E74"/>
    <w:rsid w:val="00B564CA"/>
    <w:rsid w:val="00B568B2"/>
    <w:rsid w:val="00B56A1F"/>
    <w:rsid w:val="00B60437"/>
    <w:rsid w:val="00B611C4"/>
    <w:rsid w:val="00B618A0"/>
    <w:rsid w:val="00B61A7D"/>
    <w:rsid w:val="00B62EFF"/>
    <w:rsid w:val="00B66764"/>
    <w:rsid w:val="00B67DE9"/>
    <w:rsid w:val="00B715B5"/>
    <w:rsid w:val="00B72E09"/>
    <w:rsid w:val="00B72EB5"/>
    <w:rsid w:val="00B7346A"/>
    <w:rsid w:val="00B76784"/>
    <w:rsid w:val="00B771A9"/>
    <w:rsid w:val="00B7767B"/>
    <w:rsid w:val="00B778B4"/>
    <w:rsid w:val="00B800B5"/>
    <w:rsid w:val="00B800D5"/>
    <w:rsid w:val="00B814E2"/>
    <w:rsid w:val="00B81C54"/>
    <w:rsid w:val="00B820C8"/>
    <w:rsid w:val="00B83171"/>
    <w:rsid w:val="00B83178"/>
    <w:rsid w:val="00B832D8"/>
    <w:rsid w:val="00B840D5"/>
    <w:rsid w:val="00B8455F"/>
    <w:rsid w:val="00B84F5F"/>
    <w:rsid w:val="00B85DA3"/>
    <w:rsid w:val="00B85E95"/>
    <w:rsid w:val="00B90342"/>
    <w:rsid w:val="00B909BC"/>
    <w:rsid w:val="00B91321"/>
    <w:rsid w:val="00B9251F"/>
    <w:rsid w:val="00B92EBE"/>
    <w:rsid w:val="00B939AA"/>
    <w:rsid w:val="00B93FE1"/>
    <w:rsid w:val="00B94970"/>
    <w:rsid w:val="00B95358"/>
    <w:rsid w:val="00B95C52"/>
    <w:rsid w:val="00B96C17"/>
    <w:rsid w:val="00B9744C"/>
    <w:rsid w:val="00BA05E3"/>
    <w:rsid w:val="00BA086F"/>
    <w:rsid w:val="00BA095D"/>
    <w:rsid w:val="00BA0CBF"/>
    <w:rsid w:val="00BA1455"/>
    <w:rsid w:val="00BA1CD4"/>
    <w:rsid w:val="00BA2008"/>
    <w:rsid w:val="00BA23DB"/>
    <w:rsid w:val="00BA2D5E"/>
    <w:rsid w:val="00BA30F7"/>
    <w:rsid w:val="00BA353E"/>
    <w:rsid w:val="00BA35FB"/>
    <w:rsid w:val="00BA46B4"/>
    <w:rsid w:val="00BA5735"/>
    <w:rsid w:val="00BA5936"/>
    <w:rsid w:val="00BB1ABC"/>
    <w:rsid w:val="00BB2124"/>
    <w:rsid w:val="00BB4329"/>
    <w:rsid w:val="00BB4DC7"/>
    <w:rsid w:val="00BB6670"/>
    <w:rsid w:val="00BB66AE"/>
    <w:rsid w:val="00BC0571"/>
    <w:rsid w:val="00BC07CC"/>
    <w:rsid w:val="00BC12D0"/>
    <w:rsid w:val="00BC149D"/>
    <w:rsid w:val="00BC14EC"/>
    <w:rsid w:val="00BC208A"/>
    <w:rsid w:val="00BC2AA3"/>
    <w:rsid w:val="00BC371E"/>
    <w:rsid w:val="00BC41F8"/>
    <w:rsid w:val="00BC46C6"/>
    <w:rsid w:val="00BC4965"/>
    <w:rsid w:val="00BC4DE5"/>
    <w:rsid w:val="00BC5402"/>
    <w:rsid w:val="00BC6E5F"/>
    <w:rsid w:val="00BC6EE4"/>
    <w:rsid w:val="00BC7129"/>
    <w:rsid w:val="00BD2DF1"/>
    <w:rsid w:val="00BD3067"/>
    <w:rsid w:val="00BD4E40"/>
    <w:rsid w:val="00BD5895"/>
    <w:rsid w:val="00BD5C56"/>
    <w:rsid w:val="00BD78E9"/>
    <w:rsid w:val="00BE03B3"/>
    <w:rsid w:val="00BE07D8"/>
    <w:rsid w:val="00BE1215"/>
    <w:rsid w:val="00BE1695"/>
    <w:rsid w:val="00BE1D5B"/>
    <w:rsid w:val="00BE2588"/>
    <w:rsid w:val="00BE368C"/>
    <w:rsid w:val="00BE3B33"/>
    <w:rsid w:val="00BE3ED5"/>
    <w:rsid w:val="00BE4046"/>
    <w:rsid w:val="00BE4662"/>
    <w:rsid w:val="00BE5F85"/>
    <w:rsid w:val="00BE6112"/>
    <w:rsid w:val="00BE7A51"/>
    <w:rsid w:val="00BF0941"/>
    <w:rsid w:val="00BF0BCF"/>
    <w:rsid w:val="00BF0EA6"/>
    <w:rsid w:val="00BF16FF"/>
    <w:rsid w:val="00BF1F78"/>
    <w:rsid w:val="00BF2851"/>
    <w:rsid w:val="00BF4E5E"/>
    <w:rsid w:val="00BF5168"/>
    <w:rsid w:val="00BF6C63"/>
    <w:rsid w:val="00BF6D3C"/>
    <w:rsid w:val="00BF700E"/>
    <w:rsid w:val="00C000A8"/>
    <w:rsid w:val="00C005C8"/>
    <w:rsid w:val="00C00A66"/>
    <w:rsid w:val="00C01C24"/>
    <w:rsid w:val="00C021DE"/>
    <w:rsid w:val="00C027E2"/>
    <w:rsid w:val="00C04116"/>
    <w:rsid w:val="00C06197"/>
    <w:rsid w:val="00C06E86"/>
    <w:rsid w:val="00C07846"/>
    <w:rsid w:val="00C1028A"/>
    <w:rsid w:val="00C105C8"/>
    <w:rsid w:val="00C114E8"/>
    <w:rsid w:val="00C11E23"/>
    <w:rsid w:val="00C12226"/>
    <w:rsid w:val="00C124C0"/>
    <w:rsid w:val="00C12621"/>
    <w:rsid w:val="00C138F5"/>
    <w:rsid w:val="00C13916"/>
    <w:rsid w:val="00C14244"/>
    <w:rsid w:val="00C143B9"/>
    <w:rsid w:val="00C14487"/>
    <w:rsid w:val="00C1490B"/>
    <w:rsid w:val="00C15E17"/>
    <w:rsid w:val="00C16AF2"/>
    <w:rsid w:val="00C17E73"/>
    <w:rsid w:val="00C20BEB"/>
    <w:rsid w:val="00C217C9"/>
    <w:rsid w:val="00C22299"/>
    <w:rsid w:val="00C2249D"/>
    <w:rsid w:val="00C224B4"/>
    <w:rsid w:val="00C2420E"/>
    <w:rsid w:val="00C25643"/>
    <w:rsid w:val="00C25AF0"/>
    <w:rsid w:val="00C26CAB"/>
    <w:rsid w:val="00C27F68"/>
    <w:rsid w:val="00C3155E"/>
    <w:rsid w:val="00C319A6"/>
    <w:rsid w:val="00C326CB"/>
    <w:rsid w:val="00C32948"/>
    <w:rsid w:val="00C334B4"/>
    <w:rsid w:val="00C33600"/>
    <w:rsid w:val="00C34188"/>
    <w:rsid w:val="00C3532E"/>
    <w:rsid w:val="00C366F4"/>
    <w:rsid w:val="00C36C82"/>
    <w:rsid w:val="00C37644"/>
    <w:rsid w:val="00C37662"/>
    <w:rsid w:val="00C37ECF"/>
    <w:rsid w:val="00C405D9"/>
    <w:rsid w:val="00C40D85"/>
    <w:rsid w:val="00C40FEB"/>
    <w:rsid w:val="00C415DF"/>
    <w:rsid w:val="00C41DC3"/>
    <w:rsid w:val="00C41DF9"/>
    <w:rsid w:val="00C423EF"/>
    <w:rsid w:val="00C42A05"/>
    <w:rsid w:val="00C42A76"/>
    <w:rsid w:val="00C43CF9"/>
    <w:rsid w:val="00C440D3"/>
    <w:rsid w:val="00C452E3"/>
    <w:rsid w:val="00C465B8"/>
    <w:rsid w:val="00C46705"/>
    <w:rsid w:val="00C4672F"/>
    <w:rsid w:val="00C4758D"/>
    <w:rsid w:val="00C47763"/>
    <w:rsid w:val="00C47DDB"/>
    <w:rsid w:val="00C52280"/>
    <w:rsid w:val="00C53965"/>
    <w:rsid w:val="00C53E01"/>
    <w:rsid w:val="00C546D1"/>
    <w:rsid w:val="00C54B33"/>
    <w:rsid w:val="00C54B55"/>
    <w:rsid w:val="00C574BC"/>
    <w:rsid w:val="00C578FF"/>
    <w:rsid w:val="00C618BA"/>
    <w:rsid w:val="00C61968"/>
    <w:rsid w:val="00C63292"/>
    <w:rsid w:val="00C63B12"/>
    <w:rsid w:val="00C6484D"/>
    <w:rsid w:val="00C6513B"/>
    <w:rsid w:val="00C66110"/>
    <w:rsid w:val="00C67AD0"/>
    <w:rsid w:val="00C70484"/>
    <w:rsid w:val="00C706B4"/>
    <w:rsid w:val="00C70BB8"/>
    <w:rsid w:val="00C70E55"/>
    <w:rsid w:val="00C71264"/>
    <w:rsid w:val="00C71874"/>
    <w:rsid w:val="00C73228"/>
    <w:rsid w:val="00C7380F"/>
    <w:rsid w:val="00C73B46"/>
    <w:rsid w:val="00C742A9"/>
    <w:rsid w:val="00C75E22"/>
    <w:rsid w:val="00C76010"/>
    <w:rsid w:val="00C768E5"/>
    <w:rsid w:val="00C7704D"/>
    <w:rsid w:val="00C77544"/>
    <w:rsid w:val="00C77562"/>
    <w:rsid w:val="00C77724"/>
    <w:rsid w:val="00C8115B"/>
    <w:rsid w:val="00C8172D"/>
    <w:rsid w:val="00C82016"/>
    <w:rsid w:val="00C824D0"/>
    <w:rsid w:val="00C83019"/>
    <w:rsid w:val="00C83DC5"/>
    <w:rsid w:val="00C84802"/>
    <w:rsid w:val="00C84803"/>
    <w:rsid w:val="00C8582B"/>
    <w:rsid w:val="00C85C46"/>
    <w:rsid w:val="00C85F1A"/>
    <w:rsid w:val="00C85F5A"/>
    <w:rsid w:val="00C86721"/>
    <w:rsid w:val="00C8693E"/>
    <w:rsid w:val="00C86B89"/>
    <w:rsid w:val="00C8787F"/>
    <w:rsid w:val="00C9099E"/>
    <w:rsid w:val="00C90BA1"/>
    <w:rsid w:val="00C90C89"/>
    <w:rsid w:val="00C915E0"/>
    <w:rsid w:val="00C9179C"/>
    <w:rsid w:val="00C919ED"/>
    <w:rsid w:val="00C91EA9"/>
    <w:rsid w:val="00C97357"/>
    <w:rsid w:val="00C97536"/>
    <w:rsid w:val="00C9756E"/>
    <w:rsid w:val="00C97771"/>
    <w:rsid w:val="00CA077A"/>
    <w:rsid w:val="00CA0AAC"/>
    <w:rsid w:val="00CA13A1"/>
    <w:rsid w:val="00CA267E"/>
    <w:rsid w:val="00CA31DE"/>
    <w:rsid w:val="00CA3A25"/>
    <w:rsid w:val="00CA3AD3"/>
    <w:rsid w:val="00CA5885"/>
    <w:rsid w:val="00CA5C93"/>
    <w:rsid w:val="00CA611D"/>
    <w:rsid w:val="00CA701F"/>
    <w:rsid w:val="00CA70B3"/>
    <w:rsid w:val="00CB0163"/>
    <w:rsid w:val="00CB141D"/>
    <w:rsid w:val="00CB252C"/>
    <w:rsid w:val="00CB28E3"/>
    <w:rsid w:val="00CB3170"/>
    <w:rsid w:val="00CB3498"/>
    <w:rsid w:val="00CB40B9"/>
    <w:rsid w:val="00CB4694"/>
    <w:rsid w:val="00CB6196"/>
    <w:rsid w:val="00CB68BD"/>
    <w:rsid w:val="00CB7BF6"/>
    <w:rsid w:val="00CB7D4D"/>
    <w:rsid w:val="00CB7E24"/>
    <w:rsid w:val="00CC1088"/>
    <w:rsid w:val="00CC13AA"/>
    <w:rsid w:val="00CC1592"/>
    <w:rsid w:val="00CC1BEB"/>
    <w:rsid w:val="00CC2CB8"/>
    <w:rsid w:val="00CC2FB4"/>
    <w:rsid w:val="00CC31BB"/>
    <w:rsid w:val="00CC3603"/>
    <w:rsid w:val="00CC47AB"/>
    <w:rsid w:val="00CC5C91"/>
    <w:rsid w:val="00CC7C4F"/>
    <w:rsid w:val="00CD060C"/>
    <w:rsid w:val="00CD108C"/>
    <w:rsid w:val="00CD1250"/>
    <w:rsid w:val="00CD1302"/>
    <w:rsid w:val="00CD241D"/>
    <w:rsid w:val="00CD26A9"/>
    <w:rsid w:val="00CD27D5"/>
    <w:rsid w:val="00CD2F0B"/>
    <w:rsid w:val="00CD2FF8"/>
    <w:rsid w:val="00CD33C0"/>
    <w:rsid w:val="00CD3476"/>
    <w:rsid w:val="00CD3A1C"/>
    <w:rsid w:val="00CD3B5B"/>
    <w:rsid w:val="00CD4682"/>
    <w:rsid w:val="00CD48A7"/>
    <w:rsid w:val="00CD4F05"/>
    <w:rsid w:val="00CD560D"/>
    <w:rsid w:val="00CD5EF0"/>
    <w:rsid w:val="00CD6B2B"/>
    <w:rsid w:val="00CD73BC"/>
    <w:rsid w:val="00CD790B"/>
    <w:rsid w:val="00CD7A23"/>
    <w:rsid w:val="00CD7A37"/>
    <w:rsid w:val="00CE06EF"/>
    <w:rsid w:val="00CE0A33"/>
    <w:rsid w:val="00CE0D0B"/>
    <w:rsid w:val="00CE0FBD"/>
    <w:rsid w:val="00CE1F40"/>
    <w:rsid w:val="00CE2034"/>
    <w:rsid w:val="00CE2DCA"/>
    <w:rsid w:val="00CE2F71"/>
    <w:rsid w:val="00CE49E8"/>
    <w:rsid w:val="00CE534E"/>
    <w:rsid w:val="00CE580D"/>
    <w:rsid w:val="00CE59E0"/>
    <w:rsid w:val="00CE6789"/>
    <w:rsid w:val="00CE6A2D"/>
    <w:rsid w:val="00CE70B8"/>
    <w:rsid w:val="00CE7497"/>
    <w:rsid w:val="00CE79DE"/>
    <w:rsid w:val="00CE7F31"/>
    <w:rsid w:val="00CF073F"/>
    <w:rsid w:val="00CF15F4"/>
    <w:rsid w:val="00CF173A"/>
    <w:rsid w:val="00CF1E52"/>
    <w:rsid w:val="00CF1F92"/>
    <w:rsid w:val="00CF24FB"/>
    <w:rsid w:val="00CF2E9D"/>
    <w:rsid w:val="00CF41DA"/>
    <w:rsid w:val="00CF6480"/>
    <w:rsid w:val="00CF6A04"/>
    <w:rsid w:val="00CF7399"/>
    <w:rsid w:val="00CF7545"/>
    <w:rsid w:val="00CF7804"/>
    <w:rsid w:val="00CF7E02"/>
    <w:rsid w:val="00D01296"/>
    <w:rsid w:val="00D01BDE"/>
    <w:rsid w:val="00D04189"/>
    <w:rsid w:val="00D043E9"/>
    <w:rsid w:val="00D05337"/>
    <w:rsid w:val="00D06F0E"/>
    <w:rsid w:val="00D07626"/>
    <w:rsid w:val="00D104F6"/>
    <w:rsid w:val="00D1060C"/>
    <w:rsid w:val="00D11369"/>
    <w:rsid w:val="00D11C54"/>
    <w:rsid w:val="00D12C6C"/>
    <w:rsid w:val="00D1369B"/>
    <w:rsid w:val="00D14324"/>
    <w:rsid w:val="00D152EA"/>
    <w:rsid w:val="00D15B36"/>
    <w:rsid w:val="00D16242"/>
    <w:rsid w:val="00D16371"/>
    <w:rsid w:val="00D1670E"/>
    <w:rsid w:val="00D17180"/>
    <w:rsid w:val="00D175CC"/>
    <w:rsid w:val="00D1769A"/>
    <w:rsid w:val="00D208C2"/>
    <w:rsid w:val="00D21006"/>
    <w:rsid w:val="00D219CF"/>
    <w:rsid w:val="00D21A38"/>
    <w:rsid w:val="00D22D7F"/>
    <w:rsid w:val="00D2355F"/>
    <w:rsid w:val="00D23E49"/>
    <w:rsid w:val="00D2428C"/>
    <w:rsid w:val="00D245EF"/>
    <w:rsid w:val="00D25742"/>
    <w:rsid w:val="00D257BA"/>
    <w:rsid w:val="00D26CFB"/>
    <w:rsid w:val="00D2791C"/>
    <w:rsid w:val="00D31F4C"/>
    <w:rsid w:val="00D32421"/>
    <w:rsid w:val="00D327A4"/>
    <w:rsid w:val="00D334DD"/>
    <w:rsid w:val="00D3455E"/>
    <w:rsid w:val="00D35287"/>
    <w:rsid w:val="00D353E2"/>
    <w:rsid w:val="00D35400"/>
    <w:rsid w:val="00D3544F"/>
    <w:rsid w:val="00D357C8"/>
    <w:rsid w:val="00D371F8"/>
    <w:rsid w:val="00D3773C"/>
    <w:rsid w:val="00D4043B"/>
    <w:rsid w:val="00D41076"/>
    <w:rsid w:val="00D4173D"/>
    <w:rsid w:val="00D42AFC"/>
    <w:rsid w:val="00D42B2D"/>
    <w:rsid w:val="00D42E72"/>
    <w:rsid w:val="00D430B2"/>
    <w:rsid w:val="00D443AA"/>
    <w:rsid w:val="00D443DA"/>
    <w:rsid w:val="00D448FD"/>
    <w:rsid w:val="00D4616D"/>
    <w:rsid w:val="00D465B4"/>
    <w:rsid w:val="00D468F0"/>
    <w:rsid w:val="00D46A22"/>
    <w:rsid w:val="00D46A65"/>
    <w:rsid w:val="00D47007"/>
    <w:rsid w:val="00D470F4"/>
    <w:rsid w:val="00D47E06"/>
    <w:rsid w:val="00D503AE"/>
    <w:rsid w:val="00D50954"/>
    <w:rsid w:val="00D512CC"/>
    <w:rsid w:val="00D521DD"/>
    <w:rsid w:val="00D526E0"/>
    <w:rsid w:val="00D53443"/>
    <w:rsid w:val="00D53DEA"/>
    <w:rsid w:val="00D53DFD"/>
    <w:rsid w:val="00D558BD"/>
    <w:rsid w:val="00D55EBB"/>
    <w:rsid w:val="00D56359"/>
    <w:rsid w:val="00D56500"/>
    <w:rsid w:val="00D56A4A"/>
    <w:rsid w:val="00D60F68"/>
    <w:rsid w:val="00D6146C"/>
    <w:rsid w:val="00D63BE4"/>
    <w:rsid w:val="00D64F45"/>
    <w:rsid w:val="00D6527A"/>
    <w:rsid w:val="00D65367"/>
    <w:rsid w:val="00D66273"/>
    <w:rsid w:val="00D66545"/>
    <w:rsid w:val="00D668F1"/>
    <w:rsid w:val="00D66B6B"/>
    <w:rsid w:val="00D66C07"/>
    <w:rsid w:val="00D67CEC"/>
    <w:rsid w:val="00D71D71"/>
    <w:rsid w:val="00D72446"/>
    <w:rsid w:val="00D72765"/>
    <w:rsid w:val="00D72B88"/>
    <w:rsid w:val="00D72E77"/>
    <w:rsid w:val="00D7389D"/>
    <w:rsid w:val="00D73EE7"/>
    <w:rsid w:val="00D76115"/>
    <w:rsid w:val="00D77A6E"/>
    <w:rsid w:val="00D800F4"/>
    <w:rsid w:val="00D82F40"/>
    <w:rsid w:val="00D83086"/>
    <w:rsid w:val="00D8511E"/>
    <w:rsid w:val="00D8545B"/>
    <w:rsid w:val="00D85599"/>
    <w:rsid w:val="00D855AA"/>
    <w:rsid w:val="00D86608"/>
    <w:rsid w:val="00D86A46"/>
    <w:rsid w:val="00D86BF6"/>
    <w:rsid w:val="00D86E8E"/>
    <w:rsid w:val="00D9005A"/>
    <w:rsid w:val="00D903C2"/>
    <w:rsid w:val="00D906DD"/>
    <w:rsid w:val="00D90B28"/>
    <w:rsid w:val="00D9193E"/>
    <w:rsid w:val="00D91962"/>
    <w:rsid w:val="00D92223"/>
    <w:rsid w:val="00D92377"/>
    <w:rsid w:val="00D92922"/>
    <w:rsid w:val="00D92DE0"/>
    <w:rsid w:val="00D9424E"/>
    <w:rsid w:val="00D94F75"/>
    <w:rsid w:val="00D95539"/>
    <w:rsid w:val="00D96630"/>
    <w:rsid w:val="00D96752"/>
    <w:rsid w:val="00D969DF"/>
    <w:rsid w:val="00D97EA6"/>
    <w:rsid w:val="00DA08B3"/>
    <w:rsid w:val="00DA0B75"/>
    <w:rsid w:val="00DA146B"/>
    <w:rsid w:val="00DA185E"/>
    <w:rsid w:val="00DA2C36"/>
    <w:rsid w:val="00DA33E9"/>
    <w:rsid w:val="00DA3B4B"/>
    <w:rsid w:val="00DA3D1F"/>
    <w:rsid w:val="00DA4E01"/>
    <w:rsid w:val="00DA690C"/>
    <w:rsid w:val="00DA6AEE"/>
    <w:rsid w:val="00DB2618"/>
    <w:rsid w:val="00DB301A"/>
    <w:rsid w:val="00DB34FB"/>
    <w:rsid w:val="00DB3F3B"/>
    <w:rsid w:val="00DB5B62"/>
    <w:rsid w:val="00DB6082"/>
    <w:rsid w:val="00DB60AA"/>
    <w:rsid w:val="00DB648A"/>
    <w:rsid w:val="00DB6D60"/>
    <w:rsid w:val="00DB765E"/>
    <w:rsid w:val="00DB7B0B"/>
    <w:rsid w:val="00DC23F6"/>
    <w:rsid w:val="00DC2448"/>
    <w:rsid w:val="00DC33DE"/>
    <w:rsid w:val="00DC4FB0"/>
    <w:rsid w:val="00DC6075"/>
    <w:rsid w:val="00DC67AE"/>
    <w:rsid w:val="00DC6806"/>
    <w:rsid w:val="00DC7CED"/>
    <w:rsid w:val="00DD003A"/>
    <w:rsid w:val="00DD069C"/>
    <w:rsid w:val="00DD105D"/>
    <w:rsid w:val="00DD143D"/>
    <w:rsid w:val="00DD291A"/>
    <w:rsid w:val="00DD2C18"/>
    <w:rsid w:val="00DD2E89"/>
    <w:rsid w:val="00DD41FE"/>
    <w:rsid w:val="00DD43DA"/>
    <w:rsid w:val="00DD5224"/>
    <w:rsid w:val="00DD639E"/>
    <w:rsid w:val="00DD665F"/>
    <w:rsid w:val="00DD676D"/>
    <w:rsid w:val="00DD72D1"/>
    <w:rsid w:val="00DD7BF9"/>
    <w:rsid w:val="00DE1891"/>
    <w:rsid w:val="00DE1D55"/>
    <w:rsid w:val="00DE2631"/>
    <w:rsid w:val="00DE2FDA"/>
    <w:rsid w:val="00DE3BBC"/>
    <w:rsid w:val="00DE4F93"/>
    <w:rsid w:val="00DE6483"/>
    <w:rsid w:val="00DE785F"/>
    <w:rsid w:val="00DE7864"/>
    <w:rsid w:val="00DF07C9"/>
    <w:rsid w:val="00DF0A80"/>
    <w:rsid w:val="00DF0BD8"/>
    <w:rsid w:val="00DF1020"/>
    <w:rsid w:val="00DF1CF9"/>
    <w:rsid w:val="00DF1F8B"/>
    <w:rsid w:val="00DF21B4"/>
    <w:rsid w:val="00DF3525"/>
    <w:rsid w:val="00DF3838"/>
    <w:rsid w:val="00DF429B"/>
    <w:rsid w:val="00DF4F9C"/>
    <w:rsid w:val="00DF52D8"/>
    <w:rsid w:val="00DF58BC"/>
    <w:rsid w:val="00DF5ED6"/>
    <w:rsid w:val="00DF66DB"/>
    <w:rsid w:val="00E00DE4"/>
    <w:rsid w:val="00E0166F"/>
    <w:rsid w:val="00E01734"/>
    <w:rsid w:val="00E01957"/>
    <w:rsid w:val="00E02C61"/>
    <w:rsid w:val="00E034B0"/>
    <w:rsid w:val="00E03BB5"/>
    <w:rsid w:val="00E04731"/>
    <w:rsid w:val="00E049F5"/>
    <w:rsid w:val="00E04F9B"/>
    <w:rsid w:val="00E052B4"/>
    <w:rsid w:val="00E055DB"/>
    <w:rsid w:val="00E056A9"/>
    <w:rsid w:val="00E056BE"/>
    <w:rsid w:val="00E07529"/>
    <w:rsid w:val="00E115D8"/>
    <w:rsid w:val="00E12093"/>
    <w:rsid w:val="00E12387"/>
    <w:rsid w:val="00E15213"/>
    <w:rsid w:val="00E15505"/>
    <w:rsid w:val="00E15A92"/>
    <w:rsid w:val="00E1645B"/>
    <w:rsid w:val="00E164AF"/>
    <w:rsid w:val="00E16DCD"/>
    <w:rsid w:val="00E16E59"/>
    <w:rsid w:val="00E207CA"/>
    <w:rsid w:val="00E21146"/>
    <w:rsid w:val="00E215E3"/>
    <w:rsid w:val="00E21E10"/>
    <w:rsid w:val="00E238E4"/>
    <w:rsid w:val="00E250A5"/>
    <w:rsid w:val="00E26102"/>
    <w:rsid w:val="00E26283"/>
    <w:rsid w:val="00E26D86"/>
    <w:rsid w:val="00E26E25"/>
    <w:rsid w:val="00E270DC"/>
    <w:rsid w:val="00E27940"/>
    <w:rsid w:val="00E27E7B"/>
    <w:rsid w:val="00E301EA"/>
    <w:rsid w:val="00E30C4A"/>
    <w:rsid w:val="00E312CD"/>
    <w:rsid w:val="00E32267"/>
    <w:rsid w:val="00E32884"/>
    <w:rsid w:val="00E3312B"/>
    <w:rsid w:val="00E33A26"/>
    <w:rsid w:val="00E341AE"/>
    <w:rsid w:val="00E34B87"/>
    <w:rsid w:val="00E35D9E"/>
    <w:rsid w:val="00E361B0"/>
    <w:rsid w:val="00E3688A"/>
    <w:rsid w:val="00E40688"/>
    <w:rsid w:val="00E40FD5"/>
    <w:rsid w:val="00E42721"/>
    <w:rsid w:val="00E42D50"/>
    <w:rsid w:val="00E43F77"/>
    <w:rsid w:val="00E4400E"/>
    <w:rsid w:val="00E44719"/>
    <w:rsid w:val="00E46082"/>
    <w:rsid w:val="00E46516"/>
    <w:rsid w:val="00E46B1E"/>
    <w:rsid w:val="00E46B9B"/>
    <w:rsid w:val="00E4784E"/>
    <w:rsid w:val="00E47A74"/>
    <w:rsid w:val="00E47E36"/>
    <w:rsid w:val="00E50CBF"/>
    <w:rsid w:val="00E51361"/>
    <w:rsid w:val="00E51FEC"/>
    <w:rsid w:val="00E53933"/>
    <w:rsid w:val="00E53FA6"/>
    <w:rsid w:val="00E545CC"/>
    <w:rsid w:val="00E55EB8"/>
    <w:rsid w:val="00E56F67"/>
    <w:rsid w:val="00E5703D"/>
    <w:rsid w:val="00E57711"/>
    <w:rsid w:val="00E60B1A"/>
    <w:rsid w:val="00E61085"/>
    <w:rsid w:val="00E618D8"/>
    <w:rsid w:val="00E620AE"/>
    <w:rsid w:val="00E626DF"/>
    <w:rsid w:val="00E63F74"/>
    <w:rsid w:val="00E64971"/>
    <w:rsid w:val="00E6542B"/>
    <w:rsid w:val="00E66108"/>
    <w:rsid w:val="00E669B6"/>
    <w:rsid w:val="00E66BA6"/>
    <w:rsid w:val="00E66FC1"/>
    <w:rsid w:val="00E67F95"/>
    <w:rsid w:val="00E704A9"/>
    <w:rsid w:val="00E71192"/>
    <w:rsid w:val="00E713D2"/>
    <w:rsid w:val="00E714BC"/>
    <w:rsid w:val="00E73D2E"/>
    <w:rsid w:val="00E74614"/>
    <w:rsid w:val="00E74E48"/>
    <w:rsid w:val="00E7559B"/>
    <w:rsid w:val="00E756A0"/>
    <w:rsid w:val="00E7740D"/>
    <w:rsid w:val="00E77C30"/>
    <w:rsid w:val="00E80C15"/>
    <w:rsid w:val="00E80D58"/>
    <w:rsid w:val="00E80E91"/>
    <w:rsid w:val="00E814FD"/>
    <w:rsid w:val="00E83D2A"/>
    <w:rsid w:val="00E83EE3"/>
    <w:rsid w:val="00E8448E"/>
    <w:rsid w:val="00E86AF6"/>
    <w:rsid w:val="00E90B9A"/>
    <w:rsid w:val="00E9137A"/>
    <w:rsid w:val="00E9146F"/>
    <w:rsid w:val="00E916E2"/>
    <w:rsid w:val="00E92C05"/>
    <w:rsid w:val="00E93442"/>
    <w:rsid w:val="00E93E5C"/>
    <w:rsid w:val="00E94C7A"/>
    <w:rsid w:val="00E95962"/>
    <w:rsid w:val="00E95CD7"/>
    <w:rsid w:val="00E968EB"/>
    <w:rsid w:val="00E96F9D"/>
    <w:rsid w:val="00E972A1"/>
    <w:rsid w:val="00EA00F4"/>
    <w:rsid w:val="00EA014A"/>
    <w:rsid w:val="00EA0156"/>
    <w:rsid w:val="00EA0BE8"/>
    <w:rsid w:val="00EA1485"/>
    <w:rsid w:val="00EA16BE"/>
    <w:rsid w:val="00EA2629"/>
    <w:rsid w:val="00EA288D"/>
    <w:rsid w:val="00EA304F"/>
    <w:rsid w:val="00EA3CFF"/>
    <w:rsid w:val="00EA45D7"/>
    <w:rsid w:val="00EA48A6"/>
    <w:rsid w:val="00EA4B2F"/>
    <w:rsid w:val="00EA4F4F"/>
    <w:rsid w:val="00EA5A73"/>
    <w:rsid w:val="00EA6E0B"/>
    <w:rsid w:val="00EA78E3"/>
    <w:rsid w:val="00EA7C44"/>
    <w:rsid w:val="00EA7E56"/>
    <w:rsid w:val="00EB0128"/>
    <w:rsid w:val="00EB0746"/>
    <w:rsid w:val="00EB1B73"/>
    <w:rsid w:val="00EB273C"/>
    <w:rsid w:val="00EB2E8A"/>
    <w:rsid w:val="00EB3BD6"/>
    <w:rsid w:val="00EB42EB"/>
    <w:rsid w:val="00EB43D9"/>
    <w:rsid w:val="00EB5504"/>
    <w:rsid w:val="00EB5551"/>
    <w:rsid w:val="00EB59AA"/>
    <w:rsid w:val="00EB6477"/>
    <w:rsid w:val="00EC106B"/>
    <w:rsid w:val="00EC441E"/>
    <w:rsid w:val="00EC4AFF"/>
    <w:rsid w:val="00EC5565"/>
    <w:rsid w:val="00EC5B8E"/>
    <w:rsid w:val="00EC5D1D"/>
    <w:rsid w:val="00EC64B0"/>
    <w:rsid w:val="00EC674F"/>
    <w:rsid w:val="00EC6E85"/>
    <w:rsid w:val="00EC7551"/>
    <w:rsid w:val="00ED04C5"/>
    <w:rsid w:val="00ED12C9"/>
    <w:rsid w:val="00ED199D"/>
    <w:rsid w:val="00ED19A8"/>
    <w:rsid w:val="00ED1C92"/>
    <w:rsid w:val="00ED1CC7"/>
    <w:rsid w:val="00ED1F96"/>
    <w:rsid w:val="00ED206A"/>
    <w:rsid w:val="00ED2810"/>
    <w:rsid w:val="00ED3142"/>
    <w:rsid w:val="00ED32C8"/>
    <w:rsid w:val="00ED3458"/>
    <w:rsid w:val="00ED3678"/>
    <w:rsid w:val="00ED3B24"/>
    <w:rsid w:val="00ED3EB1"/>
    <w:rsid w:val="00ED3F7C"/>
    <w:rsid w:val="00ED4545"/>
    <w:rsid w:val="00ED45F1"/>
    <w:rsid w:val="00ED4CE0"/>
    <w:rsid w:val="00ED5C37"/>
    <w:rsid w:val="00ED5CA6"/>
    <w:rsid w:val="00ED636D"/>
    <w:rsid w:val="00ED78A3"/>
    <w:rsid w:val="00ED7F2B"/>
    <w:rsid w:val="00EE0544"/>
    <w:rsid w:val="00EE0A80"/>
    <w:rsid w:val="00EE288C"/>
    <w:rsid w:val="00EE2D6F"/>
    <w:rsid w:val="00EE427C"/>
    <w:rsid w:val="00EE49B5"/>
    <w:rsid w:val="00EE64BD"/>
    <w:rsid w:val="00EE7014"/>
    <w:rsid w:val="00EE7ADF"/>
    <w:rsid w:val="00EE7ECB"/>
    <w:rsid w:val="00EF24C1"/>
    <w:rsid w:val="00EF24F8"/>
    <w:rsid w:val="00EF2A78"/>
    <w:rsid w:val="00EF58D8"/>
    <w:rsid w:val="00EF5AC9"/>
    <w:rsid w:val="00EF6344"/>
    <w:rsid w:val="00EF6ACA"/>
    <w:rsid w:val="00EF6DB3"/>
    <w:rsid w:val="00EF704D"/>
    <w:rsid w:val="00EF79D1"/>
    <w:rsid w:val="00F00185"/>
    <w:rsid w:val="00F007A1"/>
    <w:rsid w:val="00F00E1B"/>
    <w:rsid w:val="00F020E4"/>
    <w:rsid w:val="00F043E5"/>
    <w:rsid w:val="00F0498C"/>
    <w:rsid w:val="00F057F7"/>
    <w:rsid w:val="00F06252"/>
    <w:rsid w:val="00F06573"/>
    <w:rsid w:val="00F06611"/>
    <w:rsid w:val="00F10241"/>
    <w:rsid w:val="00F104D4"/>
    <w:rsid w:val="00F12315"/>
    <w:rsid w:val="00F12459"/>
    <w:rsid w:val="00F137A9"/>
    <w:rsid w:val="00F15098"/>
    <w:rsid w:val="00F16DDE"/>
    <w:rsid w:val="00F17018"/>
    <w:rsid w:val="00F170D1"/>
    <w:rsid w:val="00F20794"/>
    <w:rsid w:val="00F21ABA"/>
    <w:rsid w:val="00F222BF"/>
    <w:rsid w:val="00F24142"/>
    <w:rsid w:val="00F24781"/>
    <w:rsid w:val="00F247F3"/>
    <w:rsid w:val="00F27214"/>
    <w:rsid w:val="00F27233"/>
    <w:rsid w:val="00F27AE3"/>
    <w:rsid w:val="00F3053A"/>
    <w:rsid w:val="00F332EB"/>
    <w:rsid w:val="00F33456"/>
    <w:rsid w:val="00F34E6D"/>
    <w:rsid w:val="00F3566F"/>
    <w:rsid w:val="00F36DA5"/>
    <w:rsid w:val="00F40415"/>
    <w:rsid w:val="00F40D8E"/>
    <w:rsid w:val="00F41713"/>
    <w:rsid w:val="00F4217C"/>
    <w:rsid w:val="00F43086"/>
    <w:rsid w:val="00F4474F"/>
    <w:rsid w:val="00F4505F"/>
    <w:rsid w:val="00F45811"/>
    <w:rsid w:val="00F46CB8"/>
    <w:rsid w:val="00F47AF9"/>
    <w:rsid w:val="00F507DB"/>
    <w:rsid w:val="00F511D3"/>
    <w:rsid w:val="00F51869"/>
    <w:rsid w:val="00F52416"/>
    <w:rsid w:val="00F52495"/>
    <w:rsid w:val="00F52501"/>
    <w:rsid w:val="00F552F1"/>
    <w:rsid w:val="00F56507"/>
    <w:rsid w:val="00F56A42"/>
    <w:rsid w:val="00F56DAA"/>
    <w:rsid w:val="00F6096D"/>
    <w:rsid w:val="00F61416"/>
    <w:rsid w:val="00F61F2E"/>
    <w:rsid w:val="00F63BC7"/>
    <w:rsid w:val="00F64688"/>
    <w:rsid w:val="00F64C64"/>
    <w:rsid w:val="00F656C4"/>
    <w:rsid w:val="00F67A9A"/>
    <w:rsid w:val="00F67E26"/>
    <w:rsid w:val="00F71762"/>
    <w:rsid w:val="00F71BF0"/>
    <w:rsid w:val="00F73419"/>
    <w:rsid w:val="00F75273"/>
    <w:rsid w:val="00F75372"/>
    <w:rsid w:val="00F75BF4"/>
    <w:rsid w:val="00F75CFE"/>
    <w:rsid w:val="00F768D5"/>
    <w:rsid w:val="00F76A98"/>
    <w:rsid w:val="00F7737B"/>
    <w:rsid w:val="00F775C0"/>
    <w:rsid w:val="00F8021C"/>
    <w:rsid w:val="00F81229"/>
    <w:rsid w:val="00F81581"/>
    <w:rsid w:val="00F831B0"/>
    <w:rsid w:val="00F85021"/>
    <w:rsid w:val="00F8511B"/>
    <w:rsid w:val="00F854D1"/>
    <w:rsid w:val="00F86677"/>
    <w:rsid w:val="00F86788"/>
    <w:rsid w:val="00F8696C"/>
    <w:rsid w:val="00F86D48"/>
    <w:rsid w:val="00F907FE"/>
    <w:rsid w:val="00F93030"/>
    <w:rsid w:val="00F94781"/>
    <w:rsid w:val="00F94C54"/>
    <w:rsid w:val="00F95169"/>
    <w:rsid w:val="00F957E5"/>
    <w:rsid w:val="00F95CD7"/>
    <w:rsid w:val="00FA007B"/>
    <w:rsid w:val="00FA25AC"/>
    <w:rsid w:val="00FA2E27"/>
    <w:rsid w:val="00FA51DD"/>
    <w:rsid w:val="00FA596C"/>
    <w:rsid w:val="00FA60B1"/>
    <w:rsid w:val="00FA6BDA"/>
    <w:rsid w:val="00FA6FE7"/>
    <w:rsid w:val="00FA7720"/>
    <w:rsid w:val="00FB0241"/>
    <w:rsid w:val="00FB0A82"/>
    <w:rsid w:val="00FB1CB4"/>
    <w:rsid w:val="00FB2B2F"/>
    <w:rsid w:val="00FB2DA1"/>
    <w:rsid w:val="00FB3202"/>
    <w:rsid w:val="00FB34D0"/>
    <w:rsid w:val="00FB3F59"/>
    <w:rsid w:val="00FB47E5"/>
    <w:rsid w:val="00FB4B28"/>
    <w:rsid w:val="00FB4CC2"/>
    <w:rsid w:val="00FB4EB9"/>
    <w:rsid w:val="00FB5039"/>
    <w:rsid w:val="00FB51CC"/>
    <w:rsid w:val="00FB565A"/>
    <w:rsid w:val="00FB5BEE"/>
    <w:rsid w:val="00FB6485"/>
    <w:rsid w:val="00FC028C"/>
    <w:rsid w:val="00FC1031"/>
    <w:rsid w:val="00FC217B"/>
    <w:rsid w:val="00FC2EBC"/>
    <w:rsid w:val="00FC34A8"/>
    <w:rsid w:val="00FC41E8"/>
    <w:rsid w:val="00FC4D4F"/>
    <w:rsid w:val="00FC58D5"/>
    <w:rsid w:val="00FC5EB3"/>
    <w:rsid w:val="00FC6568"/>
    <w:rsid w:val="00FC6E35"/>
    <w:rsid w:val="00FC7FC2"/>
    <w:rsid w:val="00FD0C65"/>
    <w:rsid w:val="00FD0DB4"/>
    <w:rsid w:val="00FD1B44"/>
    <w:rsid w:val="00FD2904"/>
    <w:rsid w:val="00FD2908"/>
    <w:rsid w:val="00FD2983"/>
    <w:rsid w:val="00FD30B3"/>
    <w:rsid w:val="00FD3AE1"/>
    <w:rsid w:val="00FD3F86"/>
    <w:rsid w:val="00FD472E"/>
    <w:rsid w:val="00FD4A4B"/>
    <w:rsid w:val="00FD7258"/>
    <w:rsid w:val="00FD7CE6"/>
    <w:rsid w:val="00FD7F12"/>
    <w:rsid w:val="00FE0724"/>
    <w:rsid w:val="00FE0C56"/>
    <w:rsid w:val="00FE0D6B"/>
    <w:rsid w:val="00FE2919"/>
    <w:rsid w:val="00FE2FDE"/>
    <w:rsid w:val="00FE3692"/>
    <w:rsid w:val="00FE40A4"/>
    <w:rsid w:val="00FE471F"/>
    <w:rsid w:val="00FE680B"/>
    <w:rsid w:val="00FE78D8"/>
    <w:rsid w:val="00FE7EA9"/>
    <w:rsid w:val="00FE7FCF"/>
    <w:rsid w:val="00FF014A"/>
    <w:rsid w:val="00FF0282"/>
    <w:rsid w:val="00FF128C"/>
    <w:rsid w:val="00FF1775"/>
    <w:rsid w:val="00FF281C"/>
    <w:rsid w:val="00FF53F9"/>
    <w:rsid w:val="00FF565A"/>
    <w:rsid w:val="00FF5A11"/>
    <w:rsid w:val="00FF78AD"/>
    <w:rsid w:val="01CE5AA0"/>
    <w:rsid w:val="03F1595C"/>
    <w:rsid w:val="049E4E69"/>
    <w:rsid w:val="053775F3"/>
    <w:rsid w:val="05552C30"/>
    <w:rsid w:val="07145575"/>
    <w:rsid w:val="07D06E99"/>
    <w:rsid w:val="084818E3"/>
    <w:rsid w:val="08E55739"/>
    <w:rsid w:val="09DA2B0D"/>
    <w:rsid w:val="09F446BA"/>
    <w:rsid w:val="0B5A6D32"/>
    <w:rsid w:val="0C053A91"/>
    <w:rsid w:val="0E1403E7"/>
    <w:rsid w:val="0E9E62F1"/>
    <w:rsid w:val="0FE0587C"/>
    <w:rsid w:val="10285946"/>
    <w:rsid w:val="102D62C5"/>
    <w:rsid w:val="105E1E06"/>
    <w:rsid w:val="118E63CA"/>
    <w:rsid w:val="11A712ED"/>
    <w:rsid w:val="11AD50BF"/>
    <w:rsid w:val="12274B9F"/>
    <w:rsid w:val="123A0A68"/>
    <w:rsid w:val="12C909A9"/>
    <w:rsid w:val="1361333F"/>
    <w:rsid w:val="14044396"/>
    <w:rsid w:val="148B6C17"/>
    <w:rsid w:val="15CC118B"/>
    <w:rsid w:val="15DA05AE"/>
    <w:rsid w:val="16575144"/>
    <w:rsid w:val="16A951CB"/>
    <w:rsid w:val="177D68C8"/>
    <w:rsid w:val="17D41D9F"/>
    <w:rsid w:val="187076AE"/>
    <w:rsid w:val="1AE654D4"/>
    <w:rsid w:val="1B3C103C"/>
    <w:rsid w:val="1BCB0F85"/>
    <w:rsid w:val="1C7A5023"/>
    <w:rsid w:val="1D592C88"/>
    <w:rsid w:val="1F064C5E"/>
    <w:rsid w:val="20C474CA"/>
    <w:rsid w:val="212F7310"/>
    <w:rsid w:val="21997BE4"/>
    <w:rsid w:val="21C347B6"/>
    <w:rsid w:val="23935358"/>
    <w:rsid w:val="243F40CF"/>
    <w:rsid w:val="24E24659"/>
    <w:rsid w:val="26C057A4"/>
    <w:rsid w:val="26C544F1"/>
    <w:rsid w:val="27653011"/>
    <w:rsid w:val="27916737"/>
    <w:rsid w:val="28440DAA"/>
    <w:rsid w:val="28442326"/>
    <w:rsid w:val="28B643FF"/>
    <w:rsid w:val="29545DC1"/>
    <w:rsid w:val="2A0A16AE"/>
    <w:rsid w:val="2A6022C0"/>
    <w:rsid w:val="2A800EA7"/>
    <w:rsid w:val="2B600735"/>
    <w:rsid w:val="2CB46E25"/>
    <w:rsid w:val="2CB665A8"/>
    <w:rsid w:val="2CF25A45"/>
    <w:rsid w:val="2CF73E09"/>
    <w:rsid w:val="2DEC790F"/>
    <w:rsid w:val="2E22376F"/>
    <w:rsid w:val="308445B7"/>
    <w:rsid w:val="311D2C8F"/>
    <w:rsid w:val="32322935"/>
    <w:rsid w:val="336D48A0"/>
    <w:rsid w:val="344A6689"/>
    <w:rsid w:val="355F0A9D"/>
    <w:rsid w:val="35CE39B4"/>
    <w:rsid w:val="37175062"/>
    <w:rsid w:val="37447648"/>
    <w:rsid w:val="37D80E01"/>
    <w:rsid w:val="3931463B"/>
    <w:rsid w:val="39347F0A"/>
    <w:rsid w:val="395A095D"/>
    <w:rsid w:val="396A2A45"/>
    <w:rsid w:val="398F2E90"/>
    <w:rsid w:val="3A504400"/>
    <w:rsid w:val="3BCB5DCB"/>
    <w:rsid w:val="3CCA784E"/>
    <w:rsid w:val="3D391EAE"/>
    <w:rsid w:val="3D4A1668"/>
    <w:rsid w:val="3D715BEA"/>
    <w:rsid w:val="3DD6194B"/>
    <w:rsid w:val="3E8C350C"/>
    <w:rsid w:val="3ED92F6F"/>
    <w:rsid w:val="3F9B4097"/>
    <w:rsid w:val="43CD4F19"/>
    <w:rsid w:val="46572C26"/>
    <w:rsid w:val="467C50FE"/>
    <w:rsid w:val="4A4E603F"/>
    <w:rsid w:val="4B0B0C14"/>
    <w:rsid w:val="4C393C53"/>
    <w:rsid w:val="4D071812"/>
    <w:rsid w:val="4D30445B"/>
    <w:rsid w:val="4D475189"/>
    <w:rsid w:val="4DE230F9"/>
    <w:rsid w:val="4E180A5A"/>
    <w:rsid w:val="4F8C6045"/>
    <w:rsid w:val="50645A12"/>
    <w:rsid w:val="514D0D9D"/>
    <w:rsid w:val="51D46763"/>
    <w:rsid w:val="51F36D46"/>
    <w:rsid w:val="52F94E99"/>
    <w:rsid w:val="54AB2B45"/>
    <w:rsid w:val="56A80F68"/>
    <w:rsid w:val="581E0515"/>
    <w:rsid w:val="582B33C1"/>
    <w:rsid w:val="59C10BF5"/>
    <w:rsid w:val="5A175F68"/>
    <w:rsid w:val="5AED6769"/>
    <w:rsid w:val="5B262F4E"/>
    <w:rsid w:val="5C2832DF"/>
    <w:rsid w:val="5C480FE8"/>
    <w:rsid w:val="5D8D0129"/>
    <w:rsid w:val="5E0D49A4"/>
    <w:rsid w:val="5E555D07"/>
    <w:rsid w:val="5E7C6664"/>
    <w:rsid w:val="5F7F3CA6"/>
    <w:rsid w:val="5F941A6F"/>
    <w:rsid w:val="60E023AC"/>
    <w:rsid w:val="613F5CA1"/>
    <w:rsid w:val="621603A6"/>
    <w:rsid w:val="621F5822"/>
    <w:rsid w:val="622B676F"/>
    <w:rsid w:val="624A67A5"/>
    <w:rsid w:val="629D0F69"/>
    <w:rsid w:val="62F00912"/>
    <w:rsid w:val="64912470"/>
    <w:rsid w:val="651C5253"/>
    <w:rsid w:val="66403A01"/>
    <w:rsid w:val="6658121C"/>
    <w:rsid w:val="673F7505"/>
    <w:rsid w:val="67AF4129"/>
    <w:rsid w:val="68884CAB"/>
    <w:rsid w:val="690832DB"/>
    <w:rsid w:val="6A8064AD"/>
    <w:rsid w:val="6B1846C0"/>
    <w:rsid w:val="6B5F0928"/>
    <w:rsid w:val="6B652E89"/>
    <w:rsid w:val="6C7E6AD2"/>
    <w:rsid w:val="6CDC2DD4"/>
    <w:rsid w:val="6E2B7EAD"/>
    <w:rsid w:val="6E970501"/>
    <w:rsid w:val="700A5B0A"/>
    <w:rsid w:val="702A305D"/>
    <w:rsid w:val="70361F47"/>
    <w:rsid w:val="71CB6628"/>
    <w:rsid w:val="73370EC9"/>
    <w:rsid w:val="740D4FC6"/>
    <w:rsid w:val="7492390D"/>
    <w:rsid w:val="74F65BD2"/>
    <w:rsid w:val="755677C5"/>
    <w:rsid w:val="7584557F"/>
    <w:rsid w:val="7616624D"/>
    <w:rsid w:val="766D7944"/>
    <w:rsid w:val="777C458A"/>
    <w:rsid w:val="77B058C7"/>
    <w:rsid w:val="77CD39B1"/>
    <w:rsid w:val="790379FE"/>
    <w:rsid w:val="798755E1"/>
    <w:rsid w:val="79FC4B29"/>
    <w:rsid w:val="7A087E87"/>
    <w:rsid w:val="7AC815A5"/>
    <w:rsid w:val="7ED56C92"/>
    <w:rsid w:val="7F161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07B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C20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C207B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5C20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C207B"/>
    <w:rPr>
      <w:sz w:val="18"/>
      <w:szCs w:val="18"/>
    </w:rPr>
  </w:style>
  <w:style w:type="paragraph" w:styleId="NormalWeb">
    <w:name w:val="Normal (Web)"/>
    <w:basedOn w:val="Normal"/>
    <w:uiPriority w:val="99"/>
    <w:rsid w:val="005C207B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Hyperlink">
    <w:name w:val="Hyperlink"/>
    <w:basedOn w:val="DefaultParagraphFont"/>
    <w:uiPriority w:val="99"/>
    <w:rsid w:val="005C207B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5C207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71</Words>
  <Characters>406</Characters>
  <Application>Microsoft Office Outlook</Application>
  <DocSecurity>0</DocSecurity>
  <Lines>0</Lines>
  <Paragraphs>0</Paragraphs>
  <ScaleCrop>false</ScaleCrop>
  <Company>GT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丽水学院公开招聘工作人员报名表</dc:title>
  <dc:subject/>
  <dc:creator>Administrator</dc:creator>
  <cp:keywords/>
  <dc:description/>
  <cp:lastModifiedBy>GT16E04</cp:lastModifiedBy>
  <cp:revision>2</cp:revision>
  <cp:lastPrinted>2021-01-18T03:14:00Z</cp:lastPrinted>
  <dcterms:created xsi:type="dcterms:W3CDTF">2022-05-07T10:49:00Z</dcterms:created>
  <dcterms:modified xsi:type="dcterms:W3CDTF">2022-05-07T10:49:00Z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2D085A7D37234A87B0D7700C7DBA37D4</vt:lpwstr>
  </property>
</Properties>
</file>