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A9" w:rsidRPr="009B6C08" w:rsidRDefault="00282DA9" w:rsidP="00EA49E5">
      <w:pPr>
        <w:widowControl/>
        <w:wordWrap w:val="0"/>
        <w:jc w:val="center"/>
        <w:rPr>
          <w:rFonts w:ascii="宋体"/>
          <w:b/>
          <w:bCs/>
          <w:color w:val="000000"/>
          <w:kern w:val="0"/>
          <w:sz w:val="24"/>
        </w:rPr>
      </w:pPr>
      <w:r w:rsidRPr="009B6C08">
        <w:rPr>
          <w:rFonts w:ascii="宋体" w:hAnsi="宋体" w:hint="eastAsia"/>
          <w:color w:val="000000"/>
          <w:kern w:val="0"/>
          <w:sz w:val="30"/>
          <w:szCs w:val="30"/>
        </w:rPr>
        <w:t>附件</w:t>
      </w:r>
      <w:r w:rsidRPr="009B6C08">
        <w:rPr>
          <w:rFonts w:ascii="宋体" w:hAnsi="宋体"/>
          <w:color w:val="000000"/>
          <w:kern w:val="0"/>
          <w:sz w:val="30"/>
          <w:szCs w:val="30"/>
        </w:rPr>
        <w:t>2</w:t>
      </w:r>
      <w:r w:rsidRPr="009B6C08">
        <w:rPr>
          <w:rFonts w:ascii="宋体" w:hAnsi="宋体" w:hint="eastAsia"/>
          <w:color w:val="000000"/>
          <w:kern w:val="0"/>
          <w:sz w:val="30"/>
          <w:szCs w:val="30"/>
        </w:rPr>
        <w:t>：</w:t>
      </w:r>
      <w:r w:rsidRPr="009B6C08">
        <w:rPr>
          <w:rFonts w:ascii="宋体" w:hAnsi="宋体" w:hint="eastAsia"/>
          <w:b/>
          <w:bCs/>
          <w:color w:val="000000"/>
          <w:kern w:val="0"/>
          <w:sz w:val="24"/>
        </w:rPr>
        <w:t>丽江师范高等专科学校</w:t>
      </w:r>
      <w:r w:rsidRPr="009B6C08">
        <w:rPr>
          <w:rFonts w:ascii="宋体" w:hAnsi="宋体"/>
          <w:b/>
          <w:bCs/>
          <w:color w:val="000000"/>
          <w:kern w:val="0"/>
          <w:sz w:val="24"/>
        </w:rPr>
        <w:t>2017</w:t>
      </w:r>
      <w:r w:rsidRPr="009B6C08">
        <w:rPr>
          <w:rFonts w:ascii="宋体" w:hAnsi="宋体" w:hint="eastAsia"/>
          <w:b/>
          <w:bCs/>
          <w:color w:val="000000"/>
          <w:kern w:val="0"/>
          <w:sz w:val="24"/>
        </w:rPr>
        <w:t>年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第二批</w:t>
      </w:r>
      <w:bookmarkStart w:id="0" w:name="_GoBack"/>
      <w:bookmarkEnd w:id="0"/>
      <w:r w:rsidRPr="009B6C08">
        <w:rPr>
          <w:rFonts w:ascii="宋体" w:hAnsi="宋体" w:hint="eastAsia"/>
          <w:b/>
          <w:bCs/>
          <w:color w:val="000000"/>
          <w:kern w:val="0"/>
          <w:sz w:val="24"/>
        </w:rPr>
        <w:t>公开招聘工作人员报名登记表</w:t>
      </w:r>
      <w:r w:rsidRPr="009B6C08">
        <w:rPr>
          <w:rFonts w:ascii="宋体" w:hAnsi="宋体"/>
          <w:b/>
          <w:bCs/>
          <w:color w:val="000000"/>
          <w:kern w:val="0"/>
          <w:sz w:val="24"/>
        </w:rPr>
        <w:t xml:space="preserve"> </w:t>
      </w:r>
    </w:p>
    <w:p w:rsidR="00282DA9" w:rsidRPr="009B6C08" w:rsidRDefault="00282DA9" w:rsidP="00EA49E5">
      <w:pPr>
        <w:widowControl/>
        <w:wordWrap w:val="0"/>
        <w:jc w:val="center"/>
      </w:pPr>
      <w:r w:rsidRPr="009B6C08">
        <w:rPr>
          <w:rFonts w:ascii="宋体" w:hAnsi="宋体"/>
          <w:color w:val="000000"/>
          <w:kern w:val="0"/>
          <w:sz w:val="24"/>
        </w:rPr>
        <w:t xml:space="preserve">                                    </w:t>
      </w:r>
      <w:r w:rsidRPr="009B6C08">
        <w:rPr>
          <w:rFonts w:ascii="宋体" w:hAnsi="宋体" w:hint="eastAsia"/>
          <w:color w:val="000000"/>
          <w:kern w:val="0"/>
          <w:sz w:val="24"/>
        </w:rPr>
        <w:t>填表时间：</w:t>
      </w:r>
      <w:r w:rsidRPr="009B6C08">
        <w:rPr>
          <w:rFonts w:ascii="宋体"/>
          <w:color w:val="000000"/>
          <w:kern w:val="0"/>
          <w:sz w:val="24"/>
        </w:rPr>
        <w:t>  </w:t>
      </w:r>
      <w:r w:rsidRPr="009B6C08">
        <w:rPr>
          <w:rFonts w:ascii="宋体" w:hAnsi="宋体"/>
          <w:color w:val="000000"/>
          <w:kern w:val="0"/>
          <w:sz w:val="24"/>
        </w:rPr>
        <w:t xml:space="preserve">  </w:t>
      </w:r>
      <w:r w:rsidRPr="009B6C08">
        <w:rPr>
          <w:rFonts w:ascii="宋体" w:hAnsi="宋体" w:hint="eastAsia"/>
          <w:color w:val="000000"/>
          <w:kern w:val="0"/>
          <w:sz w:val="24"/>
        </w:rPr>
        <w:t>年</w:t>
      </w:r>
      <w:r w:rsidRPr="009B6C08">
        <w:rPr>
          <w:rFonts w:ascii="宋体"/>
          <w:color w:val="000000"/>
          <w:kern w:val="0"/>
          <w:sz w:val="24"/>
        </w:rPr>
        <w:t> </w:t>
      </w:r>
      <w:r w:rsidRPr="009B6C08">
        <w:rPr>
          <w:rFonts w:ascii="宋体" w:hAnsi="宋体"/>
          <w:color w:val="000000"/>
          <w:kern w:val="0"/>
          <w:sz w:val="24"/>
        </w:rPr>
        <w:t xml:space="preserve">  </w:t>
      </w:r>
      <w:r w:rsidRPr="009B6C08">
        <w:rPr>
          <w:rFonts w:ascii="宋体" w:hAnsi="宋体" w:hint="eastAsia"/>
          <w:color w:val="000000"/>
          <w:kern w:val="0"/>
          <w:sz w:val="24"/>
        </w:rPr>
        <w:t>月</w:t>
      </w:r>
      <w:r w:rsidRPr="009B6C08">
        <w:rPr>
          <w:rFonts w:ascii="宋体"/>
          <w:color w:val="000000"/>
          <w:kern w:val="0"/>
          <w:sz w:val="24"/>
        </w:rPr>
        <w:t> </w:t>
      </w:r>
      <w:r w:rsidRPr="009B6C08">
        <w:rPr>
          <w:rFonts w:ascii="宋体" w:hAnsi="宋体"/>
          <w:color w:val="000000"/>
          <w:kern w:val="0"/>
          <w:sz w:val="24"/>
        </w:rPr>
        <w:t xml:space="preserve">  </w:t>
      </w:r>
      <w:r w:rsidRPr="009B6C08">
        <w:rPr>
          <w:rFonts w:ascii="宋体" w:hAnsi="宋体" w:hint="eastAsia"/>
          <w:color w:val="000000"/>
          <w:kern w:val="0"/>
          <w:sz w:val="24"/>
        </w:rPr>
        <w:t>日</w:t>
      </w:r>
    </w:p>
    <w:tbl>
      <w:tblPr>
        <w:tblpPr w:leftFromText="180" w:rightFromText="180" w:vertAnchor="text" w:horzAnchor="page" w:tblpX="1194" w:tblpY="121"/>
        <w:tblOverlap w:val="never"/>
        <w:tblW w:w="92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30"/>
        <w:gridCol w:w="1425"/>
        <w:gridCol w:w="228"/>
        <w:gridCol w:w="432"/>
        <w:gridCol w:w="417"/>
        <w:gridCol w:w="290"/>
        <w:gridCol w:w="478"/>
        <w:gridCol w:w="119"/>
        <w:gridCol w:w="976"/>
        <w:gridCol w:w="93"/>
        <w:gridCol w:w="1032"/>
        <w:gridCol w:w="70"/>
        <w:gridCol w:w="305"/>
        <w:gridCol w:w="497"/>
        <w:gridCol w:w="1408"/>
      </w:tblGrid>
      <w:tr w:rsidR="00282DA9" w:rsidRPr="00CF29BD" w:rsidTr="00631445">
        <w:trPr>
          <w:trHeight w:val="4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2DA9" w:rsidRPr="00CF29BD" w:rsidTr="00631445">
        <w:trPr>
          <w:trHeight w:val="4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jc w:val="left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4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left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jc w:val="left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51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4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申报岗位</w:t>
            </w:r>
          </w:p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申报岗位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74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7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78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4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现在工作</w:t>
            </w:r>
          </w:p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2DA9" w:rsidRPr="00CF29BD" w:rsidTr="00631445">
        <w:trPr>
          <w:trHeight w:val="5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2DA9" w:rsidRPr="00CF29BD" w:rsidTr="00631445">
        <w:trPr>
          <w:trHeight w:val="7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  <w:r w:rsidRPr="009B6C08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应届毕业生填入学前的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     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省（直辖市、自治区）</w:t>
            </w: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市（州）</w:t>
            </w: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  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县（市、区）</w:t>
            </w:r>
          </w:p>
        </w:tc>
      </w:tr>
      <w:tr w:rsidR="00282DA9" w:rsidRPr="00CF29BD" w:rsidTr="00631445">
        <w:trPr>
          <w:trHeight w:val="82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曾获何种专业证书有何特长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2DA9" w:rsidRPr="00CF29BD" w:rsidTr="00631445">
        <w:trPr>
          <w:trHeight w:val="99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工作简历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（不含兼职）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left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科研情况、学生干部任职及社会实践经历等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82DA9" w:rsidRPr="00CF29BD" w:rsidTr="00631445">
        <w:trPr>
          <w:trHeight w:val="28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所受奖惩</w:t>
            </w: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82DA9" w:rsidRPr="00CF29BD" w:rsidTr="00631445">
        <w:trPr>
          <w:trHeight w:val="232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jc w:val="left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82DA9" w:rsidRPr="00CF29BD" w:rsidTr="00631445">
        <w:trPr>
          <w:trHeight w:val="2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jc w:val="left"/>
              <w:rPr>
                <w:rFonts w:ascii="宋体" w:cs="宋体"/>
                <w:color w:val="626363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82DA9" w:rsidRPr="00CF29BD" w:rsidTr="00631445">
        <w:trPr>
          <w:trHeight w:val="878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A9" w:rsidRPr="009B6C08" w:rsidRDefault="00282DA9" w:rsidP="00631445">
            <w:pPr>
              <w:widowControl/>
              <w:wordWrap w:val="0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本人承诺所填信息真实可信。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</w:p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承诺人签字：</w:t>
            </w:r>
          </w:p>
          <w:p w:rsidR="00282DA9" w:rsidRPr="009B6C08" w:rsidRDefault="00282DA9" w:rsidP="00631445">
            <w:pPr>
              <w:widowControl/>
              <w:wordWrap w:val="0"/>
              <w:jc w:val="center"/>
              <w:rPr>
                <w:rFonts w:asci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9B6C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9B6C0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282DA9" w:rsidRPr="00CF29BD" w:rsidTr="00631445">
        <w:trPr>
          <w:trHeight w:val="504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2DA9" w:rsidRPr="00CF29BD" w:rsidRDefault="00282DA9" w:rsidP="00631445">
            <w:pPr>
              <w:widowControl/>
              <w:wordWrap w:val="0"/>
              <w:jc w:val="left"/>
              <w:rPr>
                <w:color w:val="626363"/>
                <w:kern w:val="0"/>
                <w:szCs w:val="21"/>
              </w:rPr>
            </w:pPr>
            <w:r w:rsidRPr="00CF29BD">
              <w:rPr>
                <w:rFonts w:ascii="宋体" w:hAnsi="宋体" w:hint="eastAsia"/>
                <w:color w:val="000000"/>
                <w:kern w:val="0"/>
                <w:szCs w:val="21"/>
              </w:rPr>
              <w:t>说明：请报考者认真阅读《招聘公告》后如实准确填写。报考者隐瞒有关情况或提供虚假材料的，一律取消其考试或聘用资格，并按有关规定严肃处理。</w:t>
            </w:r>
          </w:p>
        </w:tc>
      </w:tr>
    </w:tbl>
    <w:p w:rsidR="00282DA9" w:rsidRPr="009B6C08" w:rsidRDefault="00282DA9" w:rsidP="00EA49E5"/>
    <w:p w:rsidR="00282DA9" w:rsidRPr="00EA49E5" w:rsidRDefault="00282DA9"/>
    <w:sectPr w:rsidR="00282DA9" w:rsidRPr="00EA49E5" w:rsidSect="00786E57">
      <w:headerReference w:type="default" r:id="rId6"/>
      <w:footerReference w:type="default" r:id="rId7"/>
      <w:pgSz w:w="11906" w:h="16838"/>
      <w:pgMar w:top="1134" w:right="1489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A9" w:rsidRDefault="00282DA9" w:rsidP="00EA49E5">
      <w:r>
        <w:separator/>
      </w:r>
    </w:p>
  </w:endnote>
  <w:endnote w:type="continuationSeparator" w:id="0">
    <w:p w:rsidR="00282DA9" w:rsidRDefault="00282DA9" w:rsidP="00EA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A9" w:rsidRDefault="00282DA9">
    <w:pPr>
      <w:pStyle w:val="Footer"/>
    </w:pPr>
    <w:r>
      <w:rPr>
        <w:noProof/>
      </w:rPr>
      <w:pict>
        <v:rect id="文本框1" o:spid="_x0000_s2049" style="position:absolute;margin-left:0;margin-top:0;width:5.3pt;height:12.05pt;z-index:251660288;visibility:visible;mso-wrap-style:none;mso-position-horizontal:center;mso-position-horizontal-relative:margin" filled="f" stroked="f">
          <v:textbox style="mso-fit-shape-to-text:t" inset="0,0,0,0">
            <w:txbxContent>
              <w:p w:rsidR="00282DA9" w:rsidRDefault="00282DA9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A9" w:rsidRDefault="00282DA9" w:rsidP="00EA49E5">
      <w:r>
        <w:separator/>
      </w:r>
    </w:p>
  </w:footnote>
  <w:footnote w:type="continuationSeparator" w:id="0">
    <w:p w:rsidR="00282DA9" w:rsidRDefault="00282DA9" w:rsidP="00EA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A9" w:rsidRDefault="00282DA9" w:rsidP="00B06531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959"/>
    <w:rsid w:val="00282DA9"/>
    <w:rsid w:val="0029268B"/>
    <w:rsid w:val="004910E2"/>
    <w:rsid w:val="00514F3A"/>
    <w:rsid w:val="00626959"/>
    <w:rsid w:val="00631445"/>
    <w:rsid w:val="007676E9"/>
    <w:rsid w:val="00786E57"/>
    <w:rsid w:val="009B6C08"/>
    <w:rsid w:val="00B06531"/>
    <w:rsid w:val="00B67814"/>
    <w:rsid w:val="00CF29BD"/>
    <w:rsid w:val="00EA49E5"/>
    <w:rsid w:val="00F50ECE"/>
    <w:rsid w:val="00FA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49E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49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101</Words>
  <Characters>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3</cp:revision>
  <dcterms:created xsi:type="dcterms:W3CDTF">2017-05-31T08:53:00Z</dcterms:created>
  <dcterms:modified xsi:type="dcterms:W3CDTF">2017-06-30T08:21:00Z</dcterms:modified>
</cp:coreProperties>
</file>