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EF" w:rsidRPr="0023765F" w:rsidRDefault="00A027EF" w:rsidP="001B79F4">
      <w:pPr>
        <w:spacing w:after="0" w:line="560" w:lineRule="exact"/>
        <w:jc w:val="both"/>
        <w:rPr>
          <w:rFonts w:eastAsia="黑体"/>
          <w:sz w:val="32"/>
          <w:szCs w:val="32"/>
        </w:rPr>
      </w:pPr>
      <w:r w:rsidRPr="0023765F">
        <w:rPr>
          <w:rFonts w:eastAsia="黑体" w:cs="黑体" w:hint="eastAsia"/>
          <w:sz w:val="32"/>
          <w:szCs w:val="32"/>
        </w:rPr>
        <w:t>附件：</w:t>
      </w:r>
    </w:p>
    <w:p w:rsidR="00A027EF" w:rsidRPr="0023765F" w:rsidRDefault="00A027EF" w:rsidP="00004AA6">
      <w:pPr>
        <w:spacing w:after="0" w:line="240" w:lineRule="atLeast"/>
        <w:jc w:val="center"/>
        <w:rPr>
          <w:rFonts w:ascii="方正小标宋简体" w:eastAsia="方正小标宋简体" w:hAnsi="华文中宋"/>
          <w:sz w:val="40"/>
          <w:szCs w:val="40"/>
        </w:rPr>
      </w:pPr>
      <w:r w:rsidRPr="0023765F">
        <w:rPr>
          <w:rFonts w:ascii="方正小标宋简体" w:eastAsia="方正小标宋简体" w:hAnsi="华文中宋" w:cs="方正小标宋简体" w:hint="eastAsia"/>
          <w:sz w:val="40"/>
          <w:szCs w:val="40"/>
        </w:rPr>
        <w:t>华北电力大学公开招聘报名登记表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742"/>
        <w:gridCol w:w="270"/>
        <w:gridCol w:w="822"/>
        <w:gridCol w:w="480"/>
        <w:gridCol w:w="794"/>
        <w:gridCol w:w="267"/>
        <w:gridCol w:w="453"/>
        <w:gridCol w:w="846"/>
        <w:gridCol w:w="288"/>
        <w:gridCol w:w="1028"/>
        <w:gridCol w:w="1327"/>
        <w:gridCol w:w="2061"/>
        <w:gridCol w:w="43"/>
      </w:tblGrid>
      <w:tr w:rsidR="00A027EF" w:rsidRPr="00C537EF">
        <w:trPr>
          <w:gridAfter w:val="1"/>
          <w:wAfter w:w="43" w:type="dxa"/>
          <w:trHeight w:hRule="exact" w:val="709"/>
          <w:jc w:val="center"/>
        </w:trPr>
        <w:tc>
          <w:tcPr>
            <w:tcW w:w="1027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02" w:type="dxa"/>
            <w:gridSpan w:val="2"/>
            <w:vAlign w:val="center"/>
          </w:tcPr>
          <w:p w:rsidR="00A027EF" w:rsidRPr="00C537EF" w:rsidRDefault="00A027EF" w:rsidP="007B4BC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1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99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6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/>
                <w:sz w:val="24"/>
                <w:szCs w:val="24"/>
              </w:rPr>
              <w:t>(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岁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2" w:name="A0107_3"/>
            <w:bookmarkEnd w:id="2"/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061" w:type="dxa"/>
            <w:vMerge w:val="restart"/>
            <w:vAlign w:val="center"/>
          </w:tcPr>
          <w:p w:rsidR="00A027EF" w:rsidRPr="00C537EF" w:rsidRDefault="00A027EF" w:rsidP="007B4BC7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3" w:name="P0192A_12"/>
            <w:bookmarkEnd w:id="3"/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A027EF" w:rsidRPr="00C537EF">
        <w:trPr>
          <w:gridAfter w:val="1"/>
          <w:wAfter w:w="43" w:type="dxa"/>
          <w:trHeight w:hRule="exact" w:val="692"/>
          <w:jc w:val="center"/>
        </w:trPr>
        <w:tc>
          <w:tcPr>
            <w:tcW w:w="1027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</w:t>
            </w:r>
            <w:r w:rsidRPr="00C537EF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02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1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籍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299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出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生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327" w:type="dxa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61" w:type="dxa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680"/>
          <w:jc w:val="center"/>
        </w:trPr>
        <w:tc>
          <w:tcPr>
            <w:tcW w:w="1027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1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参加工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299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6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327" w:type="dxa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61" w:type="dxa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1098"/>
          <w:jc w:val="center"/>
        </w:trPr>
        <w:tc>
          <w:tcPr>
            <w:tcW w:w="1027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详细通讯地址</w:t>
            </w:r>
          </w:p>
        </w:tc>
        <w:tc>
          <w:tcPr>
            <w:tcW w:w="2363" w:type="dxa"/>
            <w:gridSpan w:val="4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299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熟悉专业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有何专长</w:t>
            </w:r>
          </w:p>
        </w:tc>
        <w:tc>
          <w:tcPr>
            <w:tcW w:w="2643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61" w:type="dxa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346"/>
          <w:jc w:val="center"/>
        </w:trPr>
        <w:tc>
          <w:tcPr>
            <w:tcW w:w="1027" w:type="dxa"/>
            <w:gridSpan w:val="3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全日制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教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360" w:type="dxa"/>
            <w:gridSpan w:val="4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346"/>
          <w:jc w:val="center"/>
        </w:trPr>
        <w:tc>
          <w:tcPr>
            <w:tcW w:w="1027" w:type="dxa"/>
            <w:gridSpan w:val="3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346"/>
          <w:jc w:val="center"/>
        </w:trPr>
        <w:tc>
          <w:tcPr>
            <w:tcW w:w="1027" w:type="dxa"/>
            <w:gridSpan w:val="3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在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教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360" w:type="dxa"/>
            <w:gridSpan w:val="4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346"/>
          <w:jc w:val="center"/>
        </w:trPr>
        <w:tc>
          <w:tcPr>
            <w:tcW w:w="1027" w:type="dxa"/>
            <w:gridSpan w:val="3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709"/>
          <w:jc w:val="center"/>
        </w:trPr>
        <w:tc>
          <w:tcPr>
            <w:tcW w:w="1027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3662" w:type="dxa"/>
            <w:gridSpan w:val="6"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1316" w:type="dxa"/>
            <w:gridSpan w:val="2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职称及受聘时间</w:t>
            </w:r>
          </w:p>
        </w:tc>
        <w:tc>
          <w:tcPr>
            <w:tcW w:w="3388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709"/>
          <w:jc w:val="center"/>
        </w:trPr>
        <w:tc>
          <w:tcPr>
            <w:tcW w:w="1027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电子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3662" w:type="dxa"/>
            <w:gridSpan w:val="6"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2" w:name="RMZW_18"/>
            <w:bookmarkEnd w:id="12"/>
          </w:p>
        </w:tc>
        <w:tc>
          <w:tcPr>
            <w:tcW w:w="1316" w:type="dxa"/>
            <w:gridSpan w:val="2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3388" w:type="dxa"/>
            <w:gridSpan w:val="2"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rPr>
          <w:gridAfter w:val="1"/>
          <w:wAfter w:w="43" w:type="dxa"/>
          <w:trHeight w:hRule="exact" w:val="5396"/>
          <w:jc w:val="center"/>
        </w:trPr>
        <w:tc>
          <w:tcPr>
            <w:tcW w:w="1027" w:type="dxa"/>
            <w:gridSpan w:val="3"/>
            <w:vAlign w:val="center"/>
          </w:tcPr>
          <w:p w:rsidR="00A027EF" w:rsidRPr="00C537EF" w:rsidRDefault="00A027EF" w:rsidP="007B4BC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:rsidR="00A027EF" w:rsidRPr="00C537EF" w:rsidRDefault="00A027EF" w:rsidP="007B4BC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  <w:bookmarkStart w:id="13" w:name="A1701_20"/>
            <w:bookmarkEnd w:id="13"/>
          </w:p>
        </w:tc>
        <w:tc>
          <w:tcPr>
            <w:tcW w:w="8366" w:type="dxa"/>
            <w:gridSpan w:val="10"/>
            <w:vAlign w:val="center"/>
          </w:tcPr>
          <w:p w:rsidR="00A027EF" w:rsidRPr="00C537EF" w:rsidRDefault="00A027EF" w:rsidP="007B4BC7">
            <w:pPr>
              <w:spacing w:after="0" w:line="320" w:lineRule="exact"/>
              <w:ind w:hanging="2530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（从高中阶段开始填写）</w:t>
            </w: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B286B">
            <w:pPr>
              <w:spacing w:after="0" w:line="360" w:lineRule="exact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2419"/>
        </w:trPr>
        <w:tc>
          <w:tcPr>
            <w:tcW w:w="742" w:type="dxa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奖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惩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1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787DD6">
            <w:pPr>
              <w:spacing w:after="0" w:line="40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4" w:name="A1401_21"/>
            <w:bookmarkEnd w:id="14"/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1852"/>
        </w:trPr>
        <w:tc>
          <w:tcPr>
            <w:tcW w:w="742" w:type="dxa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相关专业证书</w:t>
            </w:r>
          </w:p>
        </w:tc>
        <w:tc>
          <w:tcPr>
            <w:tcW w:w="8679" w:type="dxa"/>
            <w:gridSpan w:val="1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787DD6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val="646"/>
        </w:trPr>
        <w:tc>
          <w:tcPr>
            <w:tcW w:w="742" w:type="dxa"/>
            <w:vMerge w:val="restart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家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庭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要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成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员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重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要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社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关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系</w:t>
            </w:r>
          </w:p>
        </w:tc>
        <w:tc>
          <w:tcPr>
            <w:tcW w:w="1092" w:type="dxa"/>
            <w:gridSpan w:val="2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谓</w:t>
            </w:r>
          </w:p>
        </w:tc>
        <w:tc>
          <w:tcPr>
            <w:tcW w:w="1274" w:type="dxa"/>
            <w:gridSpan w:val="2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龄</w:t>
            </w:r>
          </w:p>
        </w:tc>
        <w:tc>
          <w:tcPr>
            <w:tcW w:w="1134" w:type="dxa"/>
            <w:gridSpan w:val="2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政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治</w:t>
            </w:r>
          </w:p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面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4459" w:type="dxa"/>
            <w:gridSpan w:val="4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作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kinsoku w:val="0"/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59" w:type="dxa"/>
            <w:gridSpan w:val="4"/>
            <w:tcMar>
              <w:left w:w="0" w:type="dxa"/>
              <w:right w:w="0" w:type="dxa"/>
            </w:tcMar>
            <w:vAlign w:val="center"/>
          </w:tcPr>
          <w:p w:rsidR="00A027EF" w:rsidRPr="00C537EF" w:rsidRDefault="00A027EF" w:rsidP="00E51897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027EF" w:rsidRPr="00C537EF">
        <w:tblPrEx>
          <w:jc w:val="left"/>
        </w:tblPrEx>
        <w:trPr>
          <w:gridBefore w:val="1"/>
          <w:wBefore w:w="15" w:type="dxa"/>
          <w:cantSplit/>
          <w:trHeight w:hRule="exact" w:val="2827"/>
        </w:trPr>
        <w:tc>
          <w:tcPr>
            <w:tcW w:w="742" w:type="dxa"/>
            <w:vAlign w:val="center"/>
          </w:tcPr>
          <w:p w:rsidR="00A027EF" w:rsidRPr="00C537EF" w:rsidRDefault="00A027EF" w:rsidP="00787DD6">
            <w:pPr>
              <w:spacing w:after="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报名人员承诺</w:t>
            </w:r>
          </w:p>
        </w:tc>
        <w:tc>
          <w:tcPr>
            <w:tcW w:w="8679" w:type="dxa"/>
            <w:gridSpan w:val="12"/>
            <w:tcMar>
              <w:left w:w="0" w:type="dxa"/>
              <w:right w:w="0" w:type="dxa"/>
            </w:tcMar>
            <w:vAlign w:val="bottom"/>
          </w:tcPr>
          <w:p w:rsidR="00A027EF" w:rsidRPr="00C537EF" w:rsidRDefault="00A027EF" w:rsidP="00787DD6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本人承诺以上内容属实，如有不实之处，愿意承担相应责任。</w:t>
            </w:r>
          </w:p>
          <w:p w:rsidR="00A027EF" w:rsidRPr="00C537EF" w:rsidRDefault="00A027EF" w:rsidP="00787DD6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787DD6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787DD6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787DD6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027EF" w:rsidRPr="00C537EF" w:rsidRDefault="00A027EF" w:rsidP="00A027EF">
            <w:pPr>
              <w:spacing w:after="0" w:line="320" w:lineRule="exact"/>
              <w:ind w:firstLineChars="1600" w:firstLine="31680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报名人员签名：</w:t>
            </w:r>
          </w:p>
          <w:p w:rsidR="00A027EF" w:rsidRPr="00C537EF" w:rsidRDefault="00A027EF" w:rsidP="00A027EF">
            <w:pPr>
              <w:spacing w:after="0" w:line="320" w:lineRule="exact"/>
              <w:ind w:firstLineChars="2300" w:firstLine="31680"/>
              <w:rPr>
                <w:rFonts w:ascii="宋体" w:eastAsia="宋体" w:hAnsi="宋体"/>
                <w:sz w:val="24"/>
                <w:szCs w:val="24"/>
              </w:rPr>
            </w:pP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C537EF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C537EF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  <w:p w:rsidR="00A027EF" w:rsidRPr="00C537EF" w:rsidRDefault="00A027EF" w:rsidP="00787DD6">
            <w:pPr>
              <w:spacing w:after="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027EF" w:rsidRPr="0023765F" w:rsidRDefault="00A027EF" w:rsidP="00ED2E88">
      <w:pPr>
        <w:pStyle w:val="NormalWeb"/>
        <w:widowControl w:val="0"/>
        <w:spacing w:before="0" w:beforeAutospacing="0" w:after="0" w:afterAutospacing="0" w:line="560" w:lineRule="exact"/>
        <w:jc w:val="both"/>
        <w:textAlignment w:val="baseline"/>
        <w:rPr>
          <w:rFonts w:ascii="Times New Roman" w:eastAsia="仿宋_GB2312" w:hAnsi="Times New Roman" w:cs="Tahoma"/>
          <w:sz w:val="32"/>
          <w:szCs w:val="32"/>
        </w:rPr>
      </w:pPr>
    </w:p>
    <w:sectPr w:rsidR="00A027EF" w:rsidRPr="0023765F" w:rsidSect="00787DD6">
      <w:headerReference w:type="default" r:id="rId6"/>
      <w:footerReference w:type="default" r:id="rId7"/>
      <w:pgSz w:w="11906" w:h="16838"/>
      <w:pgMar w:top="2098" w:right="147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EF" w:rsidRDefault="00A027EF" w:rsidP="00952FDC">
      <w:pPr>
        <w:spacing w:after="0"/>
      </w:pPr>
      <w:r>
        <w:separator/>
      </w:r>
    </w:p>
  </w:endnote>
  <w:endnote w:type="continuationSeparator" w:id="0">
    <w:p w:rsidR="00A027EF" w:rsidRDefault="00A027EF" w:rsidP="00952F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EF" w:rsidRPr="00891CF0" w:rsidRDefault="00A027EF" w:rsidP="00D70CF0">
    <w:pPr>
      <w:pStyle w:val="Footer"/>
      <w:jc w:val="center"/>
      <w:rPr>
        <w:rFonts w:ascii="Times New Roman" w:eastAsia="黑体" w:hAnsi="Times New Roman"/>
        <w:sz w:val="24"/>
        <w:szCs w:val="24"/>
      </w:rPr>
    </w:pPr>
    <w:r w:rsidRPr="00891CF0">
      <w:rPr>
        <w:rFonts w:ascii="Times New Roman" w:eastAsia="黑体" w:hAnsi="Times New Roman" w:cs="Times New Roman"/>
        <w:sz w:val="24"/>
        <w:szCs w:val="24"/>
      </w:rPr>
      <w:fldChar w:fldCharType="begin"/>
    </w:r>
    <w:r w:rsidRPr="00891CF0">
      <w:rPr>
        <w:rFonts w:ascii="Times New Roman" w:eastAsia="黑体" w:hAnsi="Times New Roman" w:cs="Times New Roman"/>
        <w:sz w:val="24"/>
        <w:szCs w:val="24"/>
      </w:rPr>
      <w:instrText xml:space="preserve"> PAGE   \* MERGEFORMAT </w:instrText>
    </w:r>
    <w:r w:rsidRPr="00891CF0">
      <w:rPr>
        <w:rFonts w:ascii="Times New Roman" w:eastAsia="黑体" w:hAnsi="Times New Roman" w:cs="Times New Roman"/>
        <w:sz w:val="24"/>
        <w:szCs w:val="24"/>
      </w:rPr>
      <w:fldChar w:fldCharType="separate"/>
    </w:r>
    <w:r w:rsidRPr="00306A4E">
      <w:rPr>
        <w:rFonts w:ascii="Times New Roman" w:eastAsia="黑体" w:hAnsi="Times New Roman" w:cs="Times New Roman"/>
        <w:noProof/>
        <w:sz w:val="24"/>
        <w:szCs w:val="24"/>
        <w:lang w:val="zh-CN"/>
      </w:rPr>
      <w:t>2</w:t>
    </w:r>
    <w:r w:rsidRPr="00891CF0">
      <w:rPr>
        <w:rFonts w:ascii="Times New Roman" w:eastAsia="黑体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EF" w:rsidRDefault="00A027EF" w:rsidP="00952FDC">
      <w:pPr>
        <w:spacing w:after="0"/>
      </w:pPr>
      <w:r>
        <w:separator/>
      </w:r>
    </w:p>
  </w:footnote>
  <w:footnote w:type="continuationSeparator" w:id="0">
    <w:p w:rsidR="00A027EF" w:rsidRDefault="00A027EF" w:rsidP="00952F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EF" w:rsidRDefault="00A027EF" w:rsidP="00306A4E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4AA6"/>
    <w:rsid w:val="00005A2F"/>
    <w:rsid w:val="00011E76"/>
    <w:rsid w:val="00020866"/>
    <w:rsid w:val="00023D27"/>
    <w:rsid w:val="00023ECF"/>
    <w:rsid w:val="00025FAF"/>
    <w:rsid w:val="0003421B"/>
    <w:rsid w:val="00034B85"/>
    <w:rsid w:val="00036E47"/>
    <w:rsid w:val="000408C8"/>
    <w:rsid w:val="00042746"/>
    <w:rsid w:val="000536CD"/>
    <w:rsid w:val="00066285"/>
    <w:rsid w:val="0006690F"/>
    <w:rsid w:val="000A1472"/>
    <w:rsid w:val="000B347A"/>
    <w:rsid w:val="000B6346"/>
    <w:rsid w:val="000C3DD9"/>
    <w:rsid w:val="000E0B0A"/>
    <w:rsid w:val="000E2426"/>
    <w:rsid w:val="000F0E67"/>
    <w:rsid w:val="000F56F2"/>
    <w:rsid w:val="001043F7"/>
    <w:rsid w:val="00107F81"/>
    <w:rsid w:val="00111621"/>
    <w:rsid w:val="001239A6"/>
    <w:rsid w:val="00142D1A"/>
    <w:rsid w:val="00143270"/>
    <w:rsid w:val="001448A9"/>
    <w:rsid w:val="00145F92"/>
    <w:rsid w:val="00164188"/>
    <w:rsid w:val="0018545D"/>
    <w:rsid w:val="00185716"/>
    <w:rsid w:val="0019533B"/>
    <w:rsid w:val="001B11A8"/>
    <w:rsid w:val="001B5B56"/>
    <w:rsid w:val="001B79F4"/>
    <w:rsid w:val="001C197B"/>
    <w:rsid w:val="001C3F3D"/>
    <w:rsid w:val="001E223C"/>
    <w:rsid w:val="001E29C2"/>
    <w:rsid w:val="001E2E85"/>
    <w:rsid w:val="00202C35"/>
    <w:rsid w:val="00203117"/>
    <w:rsid w:val="00234B78"/>
    <w:rsid w:val="00235412"/>
    <w:rsid w:val="0023765F"/>
    <w:rsid w:val="00240058"/>
    <w:rsid w:val="00240989"/>
    <w:rsid w:val="002445D5"/>
    <w:rsid w:val="002554D4"/>
    <w:rsid w:val="00262903"/>
    <w:rsid w:val="00262DF7"/>
    <w:rsid w:val="0026525B"/>
    <w:rsid w:val="00274ACC"/>
    <w:rsid w:val="002757CB"/>
    <w:rsid w:val="00283D43"/>
    <w:rsid w:val="002875BF"/>
    <w:rsid w:val="00297FFD"/>
    <w:rsid w:val="002B62B7"/>
    <w:rsid w:val="002C3063"/>
    <w:rsid w:val="002C6DC3"/>
    <w:rsid w:val="002D4F15"/>
    <w:rsid w:val="002D66E3"/>
    <w:rsid w:val="002E1A96"/>
    <w:rsid w:val="002F041B"/>
    <w:rsid w:val="002F3D5D"/>
    <w:rsid w:val="002F6C55"/>
    <w:rsid w:val="00305B76"/>
    <w:rsid w:val="003063F8"/>
    <w:rsid w:val="00306A4E"/>
    <w:rsid w:val="00316CAD"/>
    <w:rsid w:val="003215A1"/>
    <w:rsid w:val="00323B43"/>
    <w:rsid w:val="003374C4"/>
    <w:rsid w:val="0035130A"/>
    <w:rsid w:val="00355092"/>
    <w:rsid w:val="00363066"/>
    <w:rsid w:val="00371F96"/>
    <w:rsid w:val="00391AA4"/>
    <w:rsid w:val="003A4366"/>
    <w:rsid w:val="003D37D8"/>
    <w:rsid w:val="00405E0A"/>
    <w:rsid w:val="00426133"/>
    <w:rsid w:val="0043096E"/>
    <w:rsid w:val="004358AB"/>
    <w:rsid w:val="00440205"/>
    <w:rsid w:val="004414CF"/>
    <w:rsid w:val="00447E76"/>
    <w:rsid w:val="004537D0"/>
    <w:rsid w:val="00460C45"/>
    <w:rsid w:val="00470B0B"/>
    <w:rsid w:val="00473868"/>
    <w:rsid w:val="00475C68"/>
    <w:rsid w:val="00476EBC"/>
    <w:rsid w:val="00482D16"/>
    <w:rsid w:val="004B5248"/>
    <w:rsid w:val="004B664B"/>
    <w:rsid w:val="004D0FA8"/>
    <w:rsid w:val="004D702F"/>
    <w:rsid w:val="004F777C"/>
    <w:rsid w:val="00504F57"/>
    <w:rsid w:val="00506396"/>
    <w:rsid w:val="00513353"/>
    <w:rsid w:val="005458F0"/>
    <w:rsid w:val="0056230D"/>
    <w:rsid w:val="005779AC"/>
    <w:rsid w:val="00577DB9"/>
    <w:rsid w:val="00581562"/>
    <w:rsid w:val="00596E5D"/>
    <w:rsid w:val="005A202F"/>
    <w:rsid w:val="005A48D2"/>
    <w:rsid w:val="005B04C9"/>
    <w:rsid w:val="005B3FF3"/>
    <w:rsid w:val="005B5439"/>
    <w:rsid w:val="005C722F"/>
    <w:rsid w:val="00602F42"/>
    <w:rsid w:val="00607757"/>
    <w:rsid w:val="0061455A"/>
    <w:rsid w:val="00616E45"/>
    <w:rsid w:val="006268C3"/>
    <w:rsid w:val="006328D9"/>
    <w:rsid w:val="00641253"/>
    <w:rsid w:val="00642BA0"/>
    <w:rsid w:val="0064599E"/>
    <w:rsid w:val="00652169"/>
    <w:rsid w:val="006749E4"/>
    <w:rsid w:val="00677F70"/>
    <w:rsid w:val="006839A9"/>
    <w:rsid w:val="00685BA3"/>
    <w:rsid w:val="006876DD"/>
    <w:rsid w:val="00690459"/>
    <w:rsid w:val="006934E4"/>
    <w:rsid w:val="0069371F"/>
    <w:rsid w:val="006A2F42"/>
    <w:rsid w:val="006A6910"/>
    <w:rsid w:val="006B7F80"/>
    <w:rsid w:val="006C1135"/>
    <w:rsid w:val="006C26C6"/>
    <w:rsid w:val="006E46B9"/>
    <w:rsid w:val="006E657C"/>
    <w:rsid w:val="007270B3"/>
    <w:rsid w:val="00727F13"/>
    <w:rsid w:val="007304F8"/>
    <w:rsid w:val="007558AD"/>
    <w:rsid w:val="00783635"/>
    <w:rsid w:val="007869C9"/>
    <w:rsid w:val="00787DD6"/>
    <w:rsid w:val="007A40C3"/>
    <w:rsid w:val="007B1E25"/>
    <w:rsid w:val="007B4BC7"/>
    <w:rsid w:val="007E3A01"/>
    <w:rsid w:val="007E7ACD"/>
    <w:rsid w:val="007F6042"/>
    <w:rsid w:val="0080656E"/>
    <w:rsid w:val="00834A39"/>
    <w:rsid w:val="008367A7"/>
    <w:rsid w:val="008446D3"/>
    <w:rsid w:val="00865F2B"/>
    <w:rsid w:val="00866132"/>
    <w:rsid w:val="008852B0"/>
    <w:rsid w:val="00891CF0"/>
    <w:rsid w:val="008931B7"/>
    <w:rsid w:val="008B4AF5"/>
    <w:rsid w:val="008B7726"/>
    <w:rsid w:val="008C1F9D"/>
    <w:rsid w:val="008D61B1"/>
    <w:rsid w:val="008E4F52"/>
    <w:rsid w:val="00901C0C"/>
    <w:rsid w:val="00902CBA"/>
    <w:rsid w:val="009124B7"/>
    <w:rsid w:val="00952FDC"/>
    <w:rsid w:val="00965294"/>
    <w:rsid w:val="00984D99"/>
    <w:rsid w:val="0099670C"/>
    <w:rsid w:val="009A1A27"/>
    <w:rsid w:val="009A4650"/>
    <w:rsid w:val="009B62BE"/>
    <w:rsid w:val="009C3B4B"/>
    <w:rsid w:val="009C6215"/>
    <w:rsid w:val="009D0910"/>
    <w:rsid w:val="009E24BE"/>
    <w:rsid w:val="009E30AB"/>
    <w:rsid w:val="009E4CBD"/>
    <w:rsid w:val="009F1CA7"/>
    <w:rsid w:val="009F4409"/>
    <w:rsid w:val="00A027EF"/>
    <w:rsid w:val="00A23C53"/>
    <w:rsid w:val="00A44142"/>
    <w:rsid w:val="00A44D8B"/>
    <w:rsid w:val="00A53A85"/>
    <w:rsid w:val="00A5718C"/>
    <w:rsid w:val="00A63217"/>
    <w:rsid w:val="00A91940"/>
    <w:rsid w:val="00A9385E"/>
    <w:rsid w:val="00A94691"/>
    <w:rsid w:val="00A95F6B"/>
    <w:rsid w:val="00AA439B"/>
    <w:rsid w:val="00AB286B"/>
    <w:rsid w:val="00AB600F"/>
    <w:rsid w:val="00AC4CA7"/>
    <w:rsid w:val="00AD23C4"/>
    <w:rsid w:val="00AD79FF"/>
    <w:rsid w:val="00AE428C"/>
    <w:rsid w:val="00AE44F0"/>
    <w:rsid w:val="00B146DC"/>
    <w:rsid w:val="00B43C9C"/>
    <w:rsid w:val="00B92350"/>
    <w:rsid w:val="00BA19C8"/>
    <w:rsid w:val="00BB50FE"/>
    <w:rsid w:val="00BC31CC"/>
    <w:rsid w:val="00BC3ADF"/>
    <w:rsid w:val="00BC5CE1"/>
    <w:rsid w:val="00BD455C"/>
    <w:rsid w:val="00BE36EA"/>
    <w:rsid w:val="00BE52F2"/>
    <w:rsid w:val="00BE7E4E"/>
    <w:rsid w:val="00BF5138"/>
    <w:rsid w:val="00BF79F6"/>
    <w:rsid w:val="00C01B73"/>
    <w:rsid w:val="00C27744"/>
    <w:rsid w:val="00C307B2"/>
    <w:rsid w:val="00C3139E"/>
    <w:rsid w:val="00C317F9"/>
    <w:rsid w:val="00C32CF9"/>
    <w:rsid w:val="00C44C1D"/>
    <w:rsid w:val="00C537EF"/>
    <w:rsid w:val="00C540CB"/>
    <w:rsid w:val="00C6725A"/>
    <w:rsid w:val="00C67F23"/>
    <w:rsid w:val="00C802E4"/>
    <w:rsid w:val="00C83443"/>
    <w:rsid w:val="00C85C12"/>
    <w:rsid w:val="00CA7BDC"/>
    <w:rsid w:val="00CC41CF"/>
    <w:rsid w:val="00CE1133"/>
    <w:rsid w:val="00CE5D45"/>
    <w:rsid w:val="00CF3731"/>
    <w:rsid w:val="00D0216A"/>
    <w:rsid w:val="00D07E95"/>
    <w:rsid w:val="00D31D50"/>
    <w:rsid w:val="00D32136"/>
    <w:rsid w:val="00D33F62"/>
    <w:rsid w:val="00D57DD3"/>
    <w:rsid w:val="00D60ED7"/>
    <w:rsid w:val="00D62C78"/>
    <w:rsid w:val="00D668AA"/>
    <w:rsid w:val="00D70192"/>
    <w:rsid w:val="00D70CF0"/>
    <w:rsid w:val="00D736C6"/>
    <w:rsid w:val="00D924DA"/>
    <w:rsid w:val="00DA2364"/>
    <w:rsid w:val="00DC6AE2"/>
    <w:rsid w:val="00DE119C"/>
    <w:rsid w:val="00DF2B86"/>
    <w:rsid w:val="00E11430"/>
    <w:rsid w:val="00E12213"/>
    <w:rsid w:val="00E2733B"/>
    <w:rsid w:val="00E331D2"/>
    <w:rsid w:val="00E337F2"/>
    <w:rsid w:val="00E42A93"/>
    <w:rsid w:val="00E44EE2"/>
    <w:rsid w:val="00E51897"/>
    <w:rsid w:val="00E66F9A"/>
    <w:rsid w:val="00E72058"/>
    <w:rsid w:val="00E808BD"/>
    <w:rsid w:val="00E81B28"/>
    <w:rsid w:val="00E924B7"/>
    <w:rsid w:val="00EA3220"/>
    <w:rsid w:val="00EB57B7"/>
    <w:rsid w:val="00ED2E88"/>
    <w:rsid w:val="00EE071A"/>
    <w:rsid w:val="00EE7AD4"/>
    <w:rsid w:val="00EE7B7F"/>
    <w:rsid w:val="00F00403"/>
    <w:rsid w:val="00F05A0E"/>
    <w:rsid w:val="00F1412D"/>
    <w:rsid w:val="00F161E3"/>
    <w:rsid w:val="00F25FF1"/>
    <w:rsid w:val="00F326DD"/>
    <w:rsid w:val="00F3508D"/>
    <w:rsid w:val="00F43AD3"/>
    <w:rsid w:val="00F51D45"/>
    <w:rsid w:val="00F528E8"/>
    <w:rsid w:val="00F54863"/>
    <w:rsid w:val="00F831B8"/>
    <w:rsid w:val="00F85B7E"/>
    <w:rsid w:val="00F87770"/>
    <w:rsid w:val="00FB228A"/>
    <w:rsid w:val="00FB6F0B"/>
    <w:rsid w:val="00FC6326"/>
    <w:rsid w:val="00FD3215"/>
    <w:rsid w:val="00FD3368"/>
    <w:rsid w:val="00FD39C8"/>
    <w:rsid w:val="00FE1FE0"/>
    <w:rsid w:val="00FE3543"/>
    <w:rsid w:val="00FE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rsid w:val="00F54863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863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2C30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2C3063"/>
    <w:rPr>
      <w:b/>
      <w:bCs/>
    </w:rPr>
  </w:style>
  <w:style w:type="character" w:styleId="Hyperlink">
    <w:name w:val="Hyperlink"/>
    <w:basedOn w:val="DefaultParagraphFont"/>
    <w:uiPriority w:val="99"/>
    <w:rsid w:val="002C30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3063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063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2F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2FDC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rsid w:val="00952F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FDC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1043F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1043F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43F7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4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</Words>
  <Characters>401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</dc:creator>
  <cp:keywords/>
  <dc:description/>
  <cp:lastModifiedBy>GT17E67</cp:lastModifiedBy>
  <cp:revision>19</cp:revision>
  <cp:lastPrinted>2021-01-26T01:47:00Z</cp:lastPrinted>
  <dcterms:created xsi:type="dcterms:W3CDTF">2021-01-28T06:27:00Z</dcterms:created>
  <dcterms:modified xsi:type="dcterms:W3CDTF">2021-01-28T11:00:00Z</dcterms:modified>
</cp:coreProperties>
</file>