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D8" w:rsidRDefault="007968D8" w:rsidP="0077653E">
      <w:pPr>
        <w:jc w:val="center"/>
        <w:rPr>
          <w:rFonts w:ascii="黑体" w:eastAsia="黑体" w:hAnsi="黑体" w:cs="Times New Roman"/>
          <w:sz w:val="44"/>
          <w:szCs w:val="44"/>
        </w:rPr>
      </w:pPr>
      <w:r w:rsidRPr="0077653E">
        <w:rPr>
          <w:rFonts w:ascii="黑体" w:eastAsia="黑体" w:hAnsi="黑体" w:cs="黑体" w:hint="eastAsia"/>
          <w:sz w:val="44"/>
          <w:szCs w:val="44"/>
        </w:rPr>
        <w:t>安徽省农科院</w:t>
      </w:r>
      <w:r>
        <w:rPr>
          <w:rFonts w:ascii="黑体" w:eastAsia="黑体" w:hAnsi="黑体" w:cs="黑体" w:hint="eastAsia"/>
          <w:sz w:val="44"/>
          <w:szCs w:val="44"/>
        </w:rPr>
        <w:t>棉花</w:t>
      </w:r>
      <w:r w:rsidRPr="0077653E">
        <w:rPr>
          <w:rFonts w:ascii="黑体" w:eastAsia="黑体" w:hAnsi="黑体" w:cs="黑体" w:hint="eastAsia"/>
          <w:sz w:val="44"/>
          <w:szCs w:val="44"/>
        </w:rPr>
        <w:t>研究所</w:t>
      </w:r>
    </w:p>
    <w:p w:rsidR="007968D8" w:rsidRPr="0077653E" w:rsidRDefault="007968D8" w:rsidP="0077653E">
      <w:pPr>
        <w:jc w:val="center"/>
        <w:rPr>
          <w:rFonts w:ascii="黑体" w:eastAsia="黑体" w:hAnsi="黑体" w:cs="Times New Roman"/>
          <w:sz w:val="44"/>
          <w:szCs w:val="44"/>
        </w:rPr>
      </w:pPr>
      <w:r w:rsidRPr="0077653E">
        <w:rPr>
          <w:rFonts w:ascii="黑体" w:eastAsia="黑体" w:hAnsi="黑体" w:cs="黑体"/>
          <w:sz w:val="44"/>
          <w:szCs w:val="44"/>
        </w:rPr>
        <w:t>202</w:t>
      </w:r>
      <w:r>
        <w:rPr>
          <w:rFonts w:ascii="黑体" w:eastAsia="黑体" w:hAnsi="黑体" w:cs="黑体"/>
          <w:sz w:val="44"/>
          <w:szCs w:val="44"/>
        </w:rPr>
        <w:t>2</w:t>
      </w:r>
      <w:r w:rsidRPr="0077653E">
        <w:rPr>
          <w:rFonts w:ascii="黑体" w:eastAsia="黑体" w:hAnsi="黑体" w:cs="黑体" w:hint="eastAsia"/>
          <w:sz w:val="44"/>
          <w:szCs w:val="44"/>
        </w:rPr>
        <w:t>年公开招聘科技人员报名表</w:t>
      </w:r>
    </w:p>
    <w:p w:rsidR="007968D8" w:rsidRDefault="007968D8" w:rsidP="00A82603">
      <w:pPr>
        <w:spacing w:beforeLines="50" w:line="600" w:lineRule="exact"/>
        <w:rPr>
          <w:rFonts w:ascii="仿宋_GB2312" w:eastAsia="仿宋_GB2312" w:cs="Times New Roman"/>
          <w:color w:val="000000"/>
          <w:sz w:val="24"/>
          <w:szCs w:val="24"/>
        </w:rPr>
      </w:pPr>
      <w:r>
        <w:rPr>
          <w:rFonts w:ascii="仿宋_GB2312" w:eastAsia="仿宋_GB2312" w:cs="仿宋_GB2312" w:hint="eastAsia"/>
          <w:color w:val="000000"/>
          <w:sz w:val="24"/>
          <w:szCs w:val="24"/>
        </w:rPr>
        <w:t>主管部门：</w:t>
      </w:r>
      <w:r>
        <w:rPr>
          <w:rFonts w:ascii="仿宋_GB2312" w:eastAsia="仿宋_GB2312" w:cs="仿宋_GB2312"/>
          <w:color w:val="000000"/>
          <w:sz w:val="24"/>
          <w:szCs w:val="24"/>
        </w:rPr>
        <w:t xml:space="preserve"> </w:t>
      </w:r>
      <w:r>
        <w:rPr>
          <w:rFonts w:ascii="仿宋_GB2312" w:eastAsia="仿宋_GB2312" w:cs="仿宋_GB2312" w:hint="eastAsia"/>
          <w:color w:val="000000"/>
          <w:sz w:val="24"/>
          <w:szCs w:val="24"/>
        </w:rPr>
        <w:t>安徽省农业科学院</w:t>
      </w:r>
      <w:r>
        <w:rPr>
          <w:rFonts w:ascii="仿宋_GB2312" w:eastAsia="仿宋_GB2312" w:cs="仿宋_GB2312"/>
          <w:color w:val="000000"/>
          <w:sz w:val="24"/>
          <w:szCs w:val="24"/>
        </w:rPr>
        <w:t xml:space="preserve">            </w:t>
      </w:r>
      <w:r>
        <w:rPr>
          <w:rFonts w:ascii="仿宋_GB2312" w:eastAsia="仿宋_GB2312" w:cs="仿宋_GB2312" w:hint="eastAsia"/>
          <w:color w:val="000000"/>
          <w:sz w:val="24"/>
          <w:szCs w:val="24"/>
        </w:rPr>
        <w:t>填表日期：</w:t>
      </w:r>
      <w:r>
        <w:rPr>
          <w:rFonts w:ascii="仿宋_GB2312" w:eastAsia="仿宋_GB2312" w:cs="仿宋_GB2312"/>
          <w:color w:val="000000"/>
          <w:sz w:val="24"/>
          <w:szCs w:val="24"/>
        </w:rPr>
        <w:t xml:space="preserve">    </w:t>
      </w:r>
      <w:r>
        <w:rPr>
          <w:rFonts w:ascii="仿宋_GB2312" w:eastAsia="仿宋_GB2312" w:cs="仿宋_GB2312" w:hint="eastAsia"/>
          <w:color w:val="000000"/>
          <w:sz w:val="24"/>
          <w:szCs w:val="24"/>
        </w:rPr>
        <w:t>年</w:t>
      </w:r>
      <w:r>
        <w:rPr>
          <w:rFonts w:ascii="仿宋_GB2312" w:eastAsia="仿宋_GB2312" w:cs="仿宋_GB2312"/>
          <w:color w:val="000000"/>
          <w:sz w:val="24"/>
          <w:szCs w:val="24"/>
        </w:rPr>
        <w:t xml:space="preserve">   </w:t>
      </w:r>
      <w:r>
        <w:rPr>
          <w:rFonts w:ascii="仿宋_GB2312" w:eastAsia="仿宋_GB2312" w:cs="仿宋_GB2312" w:hint="eastAsia"/>
          <w:color w:val="000000"/>
          <w:sz w:val="24"/>
          <w:szCs w:val="24"/>
        </w:rPr>
        <w:t>月</w:t>
      </w:r>
      <w:r>
        <w:rPr>
          <w:rFonts w:ascii="仿宋_GB2312" w:eastAsia="仿宋_GB2312" w:cs="仿宋_GB2312"/>
          <w:color w:val="000000"/>
          <w:sz w:val="24"/>
          <w:szCs w:val="24"/>
        </w:rPr>
        <w:t xml:space="preserve">    </w:t>
      </w:r>
      <w:r>
        <w:rPr>
          <w:rFonts w:ascii="仿宋_GB2312" w:eastAsia="仿宋_GB2312" w:cs="仿宋_GB2312" w:hint="eastAsia"/>
          <w:color w:val="000000"/>
          <w:sz w:val="24"/>
          <w:szCs w:val="24"/>
        </w:rPr>
        <w:t>日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0"/>
        <w:gridCol w:w="570"/>
        <w:gridCol w:w="1215"/>
        <w:gridCol w:w="45"/>
        <w:gridCol w:w="720"/>
        <w:gridCol w:w="964"/>
        <w:gridCol w:w="1211"/>
        <w:gridCol w:w="1450"/>
        <w:gridCol w:w="1955"/>
      </w:tblGrid>
      <w:tr w:rsidR="007968D8" w:rsidRPr="00A82603">
        <w:trPr>
          <w:cantSplit/>
          <w:trHeight w:val="567"/>
          <w:jc w:val="center"/>
        </w:trPr>
        <w:tc>
          <w:tcPr>
            <w:tcW w:w="1620" w:type="dxa"/>
            <w:gridSpan w:val="2"/>
            <w:vAlign w:val="center"/>
          </w:tcPr>
          <w:p w:rsidR="007968D8" w:rsidRPr="00A82603" w:rsidRDefault="007968D8" w:rsidP="00D047AE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A82603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7968D8" w:rsidRPr="00A82603" w:rsidRDefault="007968D8" w:rsidP="00D047AE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7968D8" w:rsidRPr="00A82603" w:rsidRDefault="007968D8" w:rsidP="00D047AE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A82603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64" w:type="dxa"/>
            <w:vAlign w:val="center"/>
          </w:tcPr>
          <w:p w:rsidR="007968D8" w:rsidRPr="00A82603" w:rsidRDefault="007968D8" w:rsidP="00D047AE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7968D8" w:rsidRPr="00A82603" w:rsidRDefault="007968D8" w:rsidP="00D047AE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A82603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学历</w:t>
            </w:r>
          </w:p>
          <w:p w:rsidR="007968D8" w:rsidRPr="00A82603" w:rsidRDefault="007968D8" w:rsidP="00D047AE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A82603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450" w:type="dxa"/>
            <w:vAlign w:val="center"/>
          </w:tcPr>
          <w:p w:rsidR="007968D8" w:rsidRPr="00A82603" w:rsidRDefault="007968D8" w:rsidP="00D047AE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vAlign w:val="center"/>
          </w:tcPr>
          <w:p w:rsidR="007968D8" w:rsidRPr="00A82603" w:rsidRDefault="007968D8" w:rsidP="00D047AE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7968D8" w:rsidRPr="00A82603">
        <w:trPr>
          <w:cantSplit/>
          <w:trHeight w:val="567"/>
          <w:jc w:val="center"/>
        </w:trPr>
        <w:tc>
          <w:tcPr>
            <w:tcW w:w="1620" w:type="dxa"/>
            <w:gridSpan w:val="2"/>
            <w:vAlign w:val="center"/>
          </w:tcPr>
          <w:p w:rsidR="007968D8" w:rsidRPr="00A82603" w:rsidRDefault="007968D8" w:rsidP="00D047AE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A82603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本人身份</w:t>
            </w:r>
          </w:p>
        </w:tc>
        <w:tc>
          <w:tcPr>
            <w:tcW w:w="1260" w:type="dxa"/>
            <w:gridSpan w:val="2"/>
            <w:vAlign w:val="center"/>
          </w:tcPr>
          <w:p w:rsidR="007968D8" w:rsidRPr="00A82603" w:rsidRDefault="007968D8" w:rsidP="00D047AE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895" w:type="dxa"/>
            <w:gridSpan w:val="3"/>
            <w:vAlign w:val="center"/>
          </w:tcPr>
          <w:p w:rsidR="007968D8" w:rsidRPr="00A82603" w:rsidRDefault="007968D8" w:rsidP="00D047AE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A82603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出生时间</w:t>
            </w:r>
          </w:p>
        </w:tc>
        <w:tc>
          <w:tcPr>
            <w:tcW w:w="1450" w:type="dxa"/>
            <w:vAlign w:val="center"/>
          </w:tcPr>
          <w:p w:rsidR="007968D8" w:rsidRPr="00A82603" w:rsidRDefault="007968D8" w:rsidP="00D047AE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vMerge/>
            <w:vAlign w:val="center"/>
          </w:tcPr>
          <w:p w:rsidR="007968D8" w:rsidRPr="00A82603" w:rsidRDefault="007968D8" w:rsidP="00D047AE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7968D8" w:rsidRPr="00A82603">
        <w:trPr>
          <w:cantSplit/>
          <w:trHeight w:val="567"/>
          <w:jc w:val="center"/>
        </w:trPr>
        <w:tc>
          <w:tcPr>
            <w:tcW w:w="2880" w:type="dxa"/>
            <w:gridSpan w:val="4"/>
            <w:vAlign w:val="center"/>
          </w:tcPr>
          <w:p w:rsidR="007968D8" w:rsidRPr="00A82603" w:rsidRDefault="007968D8" w:rsidP="00D047AE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A82603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毕业院校或原工作单位</w:t>
            </w:r>
          </w:p>
        </w:tc>
        <w:tc>
          <w:tcPr>
            <w:tcW w:w="4345" w:type="dxa"/>
            <w:gridSpan w:val="4"/>
            <w:vAlign w:val="center"/>
          </w:tcPr>
          <w:p w:rsidR="007968D8" w:rsidRPr="00A82603" w:rsidRDefault="007968D8" w:rsidP="00D047AE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vMerge/>
            <w:vAlign w:val="center"/>
          </w:tcPr>
          <w:p w:rsidR="007968D8" w:rsidRPr="00A82603" w:rsidRDefault="007968D8" w:rsidP="00D047AE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7968D8" w:rsidRPr="00A82603">
        <w:trPr>
          <w:cantSplit/>
          <w:trHeight w:val="567"/>
          <w:jc w:val="center"/>
        </w:trPr>
        <w:tc>
          <w:tcPr>
            <w:tcW w:w="1620" w:type="dxa"/>
            <w:gridSpan w:val="2"/>
            <w:vAlign w:val="center"/>
          </w:tcPr>
          <w:p w:rsidR="007968D8" w:rsidRPr="00A82603" w:rsidRDefault="007968D8" w:rsidP="00D047AE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A82603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980" w:type="dxa"/>
            <w:gridSpan w:val="3"/>
            <w:vAlign w:val="center"/>
          </w:tcPr>
          <w:p w:rsidR="007968D8" w:rsidRPr="00A82603" w:rsidRDefault="007968D8" w:rsidP="00D047AE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7968D8" w:rsidRPr="00A82603" w:rsidRDefault="007968D8" w:rsidP="00697039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A82603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报名团队</w:t>
            </w:r>
          </w:p>
        </w:tc>
        <w:tc>
          <w:tcPr>
            <w:tcW w:w="3405" w:type="dxa"/>
            <w:gridSpan w:val="2"/>
            <w:vAlign w:val="center"/>
          </w:tcPr>
          <w:p w:rsidR="007968D8" w:rsidRPr="00A82603" w:rsidRDefault="007968D8" w:rsidP="00D047AE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7968D8" w:rsidRPr="00A82603">
        <w:trPr>
          <w:cantSplit/>
          <w:trHeight w:val="567"/>
          <w:jc w:val="center"/>
        </w:trPr>
        <w:tc>
          <w:tcPr>
            <w:tcW w:w="1620" w:type="dxa"/>
            <w:gridSpan w:val="2"/>
            <w:vAlign w:val="center"/>
          </w:tcPr>
          <w:p w:rsidR="007968D8" w:rsidRPr="00A82603" w:rsidRDefault="007968D8" w:rsidP="00D047AE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A82603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联系号码</w:t>
            </w:r>
          </w:p>
        </w:tc>
        <w:tc>
          <w:tcPr>
            <w:tcW w:w="1980" w:type="dxa"/>
            <w:gridSpan w:val="3"/>
            <w:vAlign w:val="center"/>
          </w:tcPr>
          <w:p w:rsidR="007968D8" w:rsidRPr="00A82603" w:rsidRDefault="007968D8" w:rsidP="00D047AE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7968D8" w:rsidRPr="00A82603" w:rsidRDefault="007968D8" w:rsidP="00D047AE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A82603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405" w:type="dxa"/>
            <w:gridSpan w:val="2"/>
            <w:vAlign w:val="center"/>
          </w:tcPr>
          <w:p w:rsidR="007968D8" w:rsidRPr="00A82603" w:rsidRDefault="007968D8" w:rsidP="00D047AE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pacing w:val="-20"/>
                <w:sz w:val="24"/>
                <w:szCs w:val="24"/>
              </w:rPr>
            </w:pPr>
          </w:p>
        </w:tc>
      </w:tr>
      <w:tr w:rsidR="007968D8" w:rsidRPr="00A82603">
        <w:trPr>
          <w:cantSplit/>
          <w:trHeight w:val="723"/>
          <w:jc w:val="center"/>
        </w:trPr>
        <w:tc>
          <w:tcPr>
            <w:tcW w:w="1050" w:type="dxa"/>
            <w:vMerge w:val="restart"/>
            <w:vAlign w:val="center"/>
          </w:tcPr>
          <w:p w:rsidR="007968D8" w:rsidRPr="00A82603" w:rsidRDefault="007968D8" w:rsidP="00D047AE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A82603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直系</w:t>
            </w:r>
          </w:p>
          <w:p w:rsidR="007968D8" w:rsidRPr="00A82603" w:rsidRDefault="007968D8" w:rsidP="00D047AE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A82603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亲属</w:t>
            </w:r>
          </w:p>
          <w:p w:rsidR="007968D8" w:rsidRPr="00A82603" w:rsidRDefault="007968D8" w:rsidP="00D047AE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A82603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及</w:t>
            </w:r>
          </w:p>
          <w:p w:rsidR="007968D8" w:rsidRPr="00A82603" w:rsidRDefault="007968D8" w:rsidP="00D047AE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A82603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主要</w:t>
            </w:r>
          </w:p>
          <w:p w:rsidR="007968D8" w:rsidRPr="00A82603" w:rsidRDefault="007968D8" w:rsidP="00D047AE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A82603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社会</w:t>
            </w:r>
          </w:p>
          <w:p w:rsidR="007968D8" w:rsidRPr="00A82603" w:rsidRDefault="007968D8" w:rsidP="00D047AE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A82603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785" w:type="dxa"/>
            <w:gridSpan w:val="2"/>
            <w:vAlign w:val="center"/>
          </w:tcPr>
          <w:p w:rsidR="007968D8" w:rsidRPr="00A82603" w:rsidRDefault="007968D8" w:rsidP="00D047AE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A82603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姓</w:t>
            </w:r>
            <w:r w:rsidRPr="00A82603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 w:rsidRPr="00A82603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729" w:type="dxa"/>
            <w:gridSpan w:val="3"/>
            <w:vAlign w:val="center"/>
          </w:tcPr>
          <w:p w:rsidR="007968D8" w:rsidRPr="00A82603" w:rsidRDefault="007968D8" w:rsidP="00D047AE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A82603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关</w:t>
            </w:r>
            <w:r w:rsidRPr="00A82603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 w:rsidRPr="00A82603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4616" w:type="dxa"/>
            <w:gridSpan w:val="3"/>
            <w:vAlign w:val="center"/>
          </w:tcPr>
          <w:p w:rsidR="007968D8" w:rsidRPr="00A82603" w:rsidRDefault="007968D8" w:rsidP="00D047AE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A82603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工</w:t>
            </w:r>
            <w:r w:rsidRPr="00A82603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 w:rsidRPr="00A82603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作</w:t>
            </w:r>
            <w:r w:rsidRPr="00A82603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 w:rsidRPr="00A82603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单</w:t>
            </w:r>
            <w:r w:rsidRPr="00A82603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 w:rsidRPr="00A82603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位</w:t>
            </w:r>
            <w:r w:rsidRPr="00A82603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 w:rsidRPr="00A82603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及</w:t>
            </w:r>
            <w:r w:rsidRPr="00A82603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 w:rsidRPr="00A82603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职</w:t>
            </w:r>
            <w:r w:rsidRPr="00A82603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 w:rsidRPr="00A82603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务</w:t>
            </w:r>
          </w:p>
        </w:tc>
      </w:tr>
      <w:tr w:rsidR="007968D8" w:rsidRPr="00A82603">
        <w:trPr>
          <w:cantSplit/>
          <w:trHeight w:val="586"/>
          <w:jc w:val="center"/>
        </w:trPr>
        <w:tc>
          <w:tcPr>
            <w:tcW w:w="1050" w:type="dxa"/>
            <w:vMerge/>
            <w:vAlign w:val="center"/>
          </w:tcPr>
          <w:p w:rsidR="007968D8" w:rsidRPr="00A82603" w:rsidRDefault="007968D8" w:rsidP="00D047AE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 w:rsidR="007968D8" w:rsidRPr="00A82603" w:rsidRDefault="007968D8" w:rsidP="00D047AE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gridSpan w:val="3"/>
          </w:tcPr>
          <w:p w:rsidR="007968D8" w:rsidRPr="00A82603" w:rsidRDefault="007968D8" w:rsidP="00D047AE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616" w:type="dxa"/>
            <w:gridSpan w:val="3"/>
          </w:tcPr>
          <w:p w:rsidR="007968D8" w:rsidRPr="00A82603" w:rsidRDefault="007968D8" w:rsidP="00D047AE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pacing w:val="-20"/>
                <w:sz w:val="24"/>
                <w:szCs w:val="24"/>
              </w:rPr>
            </w:pPr>
          </w:p>
        </w:tc>
      </w:tr>
      <w:tr w:rsidR="007968D8" w:rsidRPr="00A82603">
        <w:trPr>
          <w:cantSplit/>
          <w:trHeight w:val="616"/>
          <w:jc w:val="center"/>
        </w:trPr>
        <w:tc>
          <w:tcPr>
            <w:tcW w:w="1050" w:type="dxa"/>
            <w:vMerge/>
            <w:vAlign w:val="center"/>
          </w:tcPr>
          <w:p w:rsidR="007968D8" w:rsidRPr="00A82603" w:rsidRDefault="007968D8" w:rsidP="00D047AE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 w:rsidR="007968D8" w:rsidRPr="00A82603" w:rsidRDefault="007968D8" w:rsidP="00D047AE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gridSpan w:val="3"/>
          </w:tcPr>
          <w:p w:rsidR="007968D8" w:rsidRPr="00A82603" w:rsidRDefault="007968D8" w:rsidP="00D047AE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616" w:type="dxa"/>
            <w:gridSpan w:val="3"/>
          </w:tcPr>
          <w:p w:rsidR="007968D8" w:rsidRPr="00A82603" w:rsidRDefault="007968D8" w:rsidP="00D047AE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7968D8" w:rsidRPr="00A82603">
        <w:trPr>
          <w:cantSplit/>
          <w:trHeight w:val="566"/>
          <w:jc w:val="center"/>
        </w:trPr>
        <w:tc>
          <w:tcPr>
            <w:tcW w:w="1050" w:type="dxa"/>
            <w:vMerge/>
            <w:vAlign w:val="center"/>
          </w:tcPr>
          <w:p w:rsidR="007968D8" w:rsidRPr="00A82603" w:rsidRDefault="007968D8" w:rsidP="00D047AE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 w:rsidR="007968D8" w:rsidRPr="00A82603" w:rsidRDefault="007968D8" w:rsidP="00D047AE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gridSpan w:val="3"/>
          </w:tcPr>
          <w:p w:rsidR="007968D8" w:rsidRPr="00A82603" w:rsidRDefault="007968D8" w:rsidP="00D047AE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616" w:type="dxa"/>
            <w:gridSpan w:val="3"/>
          </w:tcPr>
          <w:p w:rsidR="007968D8" w:rsidRPr="00A82603" w:rsidRDefault="007968D8" w:rsidP="00D047AE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7968D8" w:rsidRPr="00A82603">
        <w:trPr>
          <w:cantSplit/>
          <w:trHeight w:val="592"/>
          <w:jc w:val="center"/>
        </w:trPr>
        <w:tc>
          <w:tcPr>
            <w:tcW w:w="1050" w:type="dxa"/>
            <w:vMerge/>
            <w:vAlign w:val="center"/>
          </w:tcPr>
          <w:p w:rsidR="007968D8" w:rsidRPr="00A82603" w:rsidRDefault="007968D8" w:rsidP="00D047AE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 w:rsidR="007968D8" w:rsidRPr="00A82603" w:rsidRDefault="007968D8" w:rsidP="00D047AE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gridSpan w:val="3"/>
          </w:tcPr>
          <w:p w:rsidR="007968D8" w:rsidRPr="00A82603" w:rsidRDefault="007968D8" w:rsidP="00D047AE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616" w:type="dxa"/>
            <w:gridSpan w:val="3"/>
          </w:tcPr>
          <w:p w:rsidR="007968D8" w:rsidRPr="00A82603" w:rsidRDefault="007968D8" w:rsidP="00D047AE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7968D8" w:rsidRPr="00A82603">
        <w:trPr>
          <w:cantSplit/>
          <w:trHeight w:val="2050"/>
          <w:jc w:val="center"/>
        </w:trPr>
        <w:tc>
          <w:tcPr>
            <w:tcW w:w="1050" w:type="dxa"/>
            <w:vAlign w:val="center"/>
          </w:tcPr>
          <w:p w:rsidR="007968D8" w:rsidRPr="00A82603" w:rsidRDefault="007968D8" w:rsidP="00D047AE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A82603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个人</w:t>
            </w:r>
          </w:p>
          <w:p w:rsidR="007968D8" w:rsidRPr="00A82603" w:rsidRDefault="007968D8" w:rsidP="00D047AE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A82603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自荐</w:t>
            </w:r>
          </w:p>
          <w:p w:rsidR="007968D8" w:rsidRPr="00A82603" w:rsidRDefault="007968D8" w:rsidP="00D047AE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A82603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材料</w:t>
            </w:r>
          </w:p>
        </w:tc>
        <w:tc>
          <w:tcPr>
            <w:tcW w:w="8130" w:type="dxa"/>
            <w:gridSpan w:val="8"/>
          </w:tcPr>
          <w:p w:rsidR="007968D8" w:rsidRPr="00A82603" w:rsidRDefault="007968D8" w:rsidP="00D047AE">
            <w:pPr>
              <w:wordWrap w:val="0"/>
              <w:spacing w:line="320" w:lineRule="exact"/>
              <w:jc w:val="righ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7968D8" w:rsidRPr="00A82603">
        <w:trPr>
          <w:cantSplit/>
          <w:trHeight w:val="1682"/>
          <w:jc w:val="center"/>
        </w:trPr>
        <w:tc>
          <w:tcPr>
            <w:tcW w:w="1050" w:type="dxa"/>
            <w:vAlign w:val="center"/>
          </w:tcPr>
          <w:p w:rsidR="007968D8" w:rsidRPr="00A82603" w:rsidRDefault="007968D8" w:rsidP="0025023D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A82603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工作</w:t>
            </w:r>
          </w:p>
          <w:p w:rsidR="007968D8" w:rsidRPr="00A82603" w:rsidRDefault="007968D8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A82603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业绩</w:t>
            </w:r>
          </w:p>
        </w:tc>
        <w:tc>
          <w:tcPr>
            <w:tcW w:w="8130" w:type="dxa"/>
            <w:gridSpan w:val="8"/>
          </w:tcPr>
          <w:p w:rsidR="007968D8" w:rsidRPr="00A82603" w:rsidRDefault="007968D8" w:rsidP="00D047AE">
            <w:pPr>
              <w:wordWrap w:val="0"/>
              <w:spacing w:line="320" w:lineRule="exact"/>
              <w:jc w:val="righ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</w:tbl>
    <w:p w:rsidR="007968D8" w:rsidRDefault="007968D8" w:rsidP="000E7E65">
      <w:pPr>
        <w:spacing w:line="320" w:lineRule="exact"/>
        <w:rPr>
          <w:rFonts w:ascii="仿宋_GB2312" w:eastAsia="仿宋_GB2312" w:cs="Times New Roman"/>
          <w:color w:val="000000"/>
          <w:sz w:val="24"/>
          <w:szCs w:val="24"/>
        </w:rPr>
      </w:pPr>
      <w:r>
        <w:rPr>
          <w:rFonts w:ascii="仿宋_GB2312" w:eastAsia="仿宋_GB2312" w:cs="仿宋_GB2312" w:hint="eastAsia"/>
          <w:color w:val="000000"/>
          <w:sz w:val="24"/>
          <w:szCs w:val="24"/>
        </w:rPr>
        <w:t>填表说明：</w:t>
      </w:r>
      <w:r>
        <w:rPr>
          <w:rFonts w:ascii="仿宋_GB2312" w:eastAsia="仿宋_GB2312" w:cs="仿宋_GB2312"/>
          <w:color w:val="000000"/>
          <w:sz w:val="24"/>
          <w:szCs w:val="24"/>
        </w:rPr>
        <w:t>1.</w:t>
      </w:r>
      <w:r>
        <w:rPr>
          <w:rFonts w:ascii="仿宋_GB2312" w:eastAsia="仿宋_GB2312" w:cs="仿宋_GB2312" w:hint="eastAsia"/>
          <w:color w:val="000000"/>
          <w:sz w:val="24"/>
          <w:szCs w:val="24"/>
        </w:rPr>
        <w:t>本人身份：指应届毕业生、编外聘用人员或社会人员。</w:t>
      </w:r>
    </w:p>
    <w:p w:rsidR="007968D8" w:rsidRPr="000E7E65" w:rsidRDefault="007968D8" w:rsidP="00242756">
      <w:pPr>
        <w:ind w:firstLineChars="500" w:firstLine="31680"/>
        <w:rPr>
          <w:rFonts w:cs="Times New Roman"/>
        </w:rPr>
      </w:pPr>
      <w:r>
        <w:rPr>
          <w:rFonts w:ascii="仿宋_GB2312" w:eastAsia="仿宋_GB2312" w:cs="仿宋_GB2312"/>
          <w:color w:val="000000"/>
          <w:sz w:val="24"/>
          <w:szCs w:val="24"/>
        </w:rPr>
        <w:t>2.</w:t>
      </w:r>
      <w:r>
        <w:rPr>
          <w:rFonts w:ascii="仿宋_GB2312" w:eastAsia="仿宋_GB2312" w:cs="仿宋_GB2312" w:hint="eastAsia"/>
          <w:color w:val="000000"/>
          <w:sz w:val="24"/>
          <w:szCs w:val="24"/>
        </w:rPr>
        <w:t>工作业绩：有相关科研工作经历者填写。</w:t>
      </w:r>
    </w:p>
    <w:sectPr w:rsidR="007968D8" w:rsidRPr="000E7E65" w:rsidSect="007B15C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8D8" w:rsidRDefault="007968D8" w:rsidP="002B66C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968D8" w:rsidRDefault="007968D8" w:rsidP="002B66C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8D8" w:rsidRDefault="007968D8" w:rsidP="002B66C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968D8" w:rsidRDefault="007968D8" w:rsidP="002B66C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8D8" w:rsidRDefault="007968D8" w:rsidP="00E4111E">
    <w:pPr>
      <w:pStyle w:val="Header"/>
      <w:pBdr>
        <w:bottom w:val="none" w:sz="0" w:space="0" w:color="auto"/>
      </w:pBdr>
      <w:jc w:val="right"/>
      <w:rPr>
        <w:rFonts w:cs="Times New Roman"/>
      </w:rPr>
    </w:pPr>
    <w:r w:rsidRPr="007F72FF">
      <w:rPr>
        <w:rFonts w:eastAsia="微软雅黑"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10128"/>
    <w:multiLevelType w:val="hybridMultilevel"/>
    <w:tmpl w:val="CD7CC3FA"/>
    <w:lvl w:ilvl="0" w:tplc="4024031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3A1A"/>
    <w:rsid w:val="00041A86"/>
    <w:rsid w:val="00044693"/>
    <w:rsid w:val="0007456C"/>
    <w:rsid w:val="000B6CAF"/>
    <w:rsid w:val="000D3DC0"/>
    <w:rsid w:val="000E7E65"/>
    <w:rsid w:val="000F609F"/>
    <w:rsid w:val="00147AE8"/>
    <w:rsid w:val="0018451B"/>
    <w:rsid w:val="001F1C56"/>
    <w:rsid w:val="00222C9A"/>
    <w:rsid w:val="00242756"/>
    <w:rsid w:val="0025023D"/>
    <w:rsid w:val="002564C2"/>
    <w:rsid w:val="0029657E"/>
    <w:rsid w:val="002B66C1"/>
    <w:rsid w:val="002E33FF"/>
    <w:rsid w:val="002F290F"/>
    <w:rsid w:val="00301CAB"/>
    <w:rsid w:val="003128E0"/>
    <w:rsid w:val="00324772"/>
    <w:rsid w:val="003C3B41"/>
    <w:rsid w:val="003F7387"/>
    <w:rsid w:val="00443E10"/>
    <w:rsid w:val="004A5E18"/>
    <w:rsid w:val="004E1704"/>
    <w:rsid w:val="004E4B28"/>
    <w:rsid w:val="00532FD5"/>
    <w:rsid w:val="00536387"/>
    <w:rsid w:val="0059527B"/>
    <w:rsid w:val="005A3ED3"/>
    <w:rsid w:val="005B6A84"/>
    <w:rsid w:val="00641941"/>
    <w:rsid w:val="00646835"/>
    <w:rsid w:val="006853E3"/>
    <w:rsid w:val="006919AF"/>
    <w:rsid w:val="00697039"/>
    <w:rsid w:val="006A6855"/>
    <w:rsid w:val="007172EF"/>
    <w:rsid w:val="0077653E"/>
    <w:rsid w:val="00783258"/>
    <w:rsid w:val="007968D8"/>
    <w:rsid w:val="007B15CD"/>
    <w:rsid w:val="007E1163"/>
    <w:rsid w:val="007F72FF"/>
    <w:rsid w:val="0083164A"/>
    <w:rsid w:val="00883950"/>
    <w:rsid w:val="008957B5"/>
    <w:rsid w:val="0091487E"/>
    <w:rsid w:val="00915A56"/>
    <w:rsid w:val="009C02BE"/>
    <w:rsid w:val="009F3CEB"/>
    <w:rsid w:val="00A82603"/>
    <w:rsid w:val="00A84CAA"/>
    <w:rsid w:val="00AB1B95"/>
    <w:rsid w:val="00AB54CC"/>
    <w:rsid w:val="00AC41AA"/>
    <w:rsid w:val="00AC7370"/>
    <w:rsid w:val="00B10083"/>
    <w:rsid w:val="00B40777"/>
    <w:rsid w:val="00BD3A1A"/>
    <w:rsid w:val="00C57EF7"/>
    <w:rsid w:val="00C94A64"/>
    <w:rsid w:val="00CC1F87"/>
    <w:rsid w:val="00D047AE"/>
    <w:rsid w:val="00DC7E33"/>
    <w:rsid w:val="00E4111E"/>
    <w:rsid w:val="00E842DF"/>
    <w:rsid w:val="00E973D2"/>
    <w:rsid w:val="00F25DDF"/>
    <w:rsid w:val="00FC25AB"/>
    <w:rsid w:val="00FE2838"/>
    <w:rsid w:val="00FE2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5CD"/>
    <w:pPr>
      <w:widowControl w:val="0"/>
      <w:jc w:val="both"/>
    </w:pPr>
    <w:rPr>
      <w:rFonts w:cs="等线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uiPriority w:val="99"/>
    <w:rsid w:val="00BD3A1A"/>
    <w:rPr>
      <w:rFonts w:ascii="仿宋_GB2312" w:eastAsia="仿宋_GB2312" w:cs="仿宋_GB2312"/>
      <w:color w:val="000000"/>
      <w:sz w:val="32"/>
      <w:szCs w:val="32"/>
    </w:rPr>
  </w:style>
  <w:style w:type="paragraph" w:styleId="NormalWeb">
    <w:name w:val="Normal (Web)"/>
    <w:basedOn w:val="Normal"/>
    <w:uiPriority w:val="99"/>
    <w:semiHidden/>
    <w:rsid w:val="00532F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532FD5"/>
    <w:rPr>
      <w:color w:val="0000FF"/>
      <w:u w:val="single"/>
    </w:rPr>
  </w:style>
  <w:style w:type="character" w:customStyle="1" w:styleId="fontstyle21">
    <w:name w:val="fontstyle21"/>
    <w:basedOn w:val="DefaultParagraphFont"/>
    <w:uiPriority w:val="99"/>
    <w:rsid w:val="00044693"/>
    <w:rPr>
      <w:rFonts w:ascii="Times New Roman" w:hAnsi="Times New Roman" w:cs="Times New Roman"/>
      <w:color w:val="000000"/>
      <w:sz w:val="32"/>
      <w:szCs w:val="32"/>
    </w:rPr>
  </w:style>
  <w:style w:type="paragraph" w:styleId="ListParagraph">
    <w:name w:val="List Paragraph"/>
    <w:basedOn w:val="Normal"/>
    <w:uiPriority w:val="99"/>
    <w:qFormat/>
    <w:rsid w:val="00915A56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18451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451B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2B6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B66C1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2B66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B66C1"/>
    <w:rPr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883950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8839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06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06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42</Words>
  <Characters>244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安徽省农科院棉花研究所</dc:title>
  <dc:subject/>
  <dc:creator>PC</dc:creator>
  <cp:keywords/>
  <dc:description/>
  <cp:lastModifiedBy>abcd</cp:lastModifiedBy>
  <cp:revision>2</cp:revision>
  <dcterms:created xsi:type="dcterms:W3CDTF">2022-04-07T01:24:00Z</dcterms:created>
  <dcterms:modified xsi:type="dcterms:W3CDTF">2022-04-07T01:24:00Z</dcterms:modified>
</cp:coreProperties>
</file>