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7" w:rsidRPr="00EF11A0" w:rsidRDefault="004047D7" w:rsidP="00851393">
      <w:pPr>
        <w:tabs>
          <w:tab w:val="left" w:pos="1110"/>
        </w:tabs>
        <w:spacing w:beforeLines="50"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EF11A0">
        <w:rPr>
          <w:rFonts w:ascii="方正小标宋简体" w:eastAsia="方正小标宋简体" w:hAnsi="宋体" w:cs="方正小标宋简体" w:hint="eastAsia"/>
          <w:sz w:val="44"/>
          <w:szCs w:val="44"/>
        </w:rPr>
        <w:t>深圳北理莫斯科大学</w:t>
      </w:r>
      <w:r w:rsidRPr="00777887">
        <w:rPr>
          <w:rFonts w:ascii="方正小标宋简体" w:eastAsia="方正小标宋简体" w:hAnsi="宋体" w:cs="方正小标宋简体" w:hint="eastAsia"/>
          <w:sz w:val="44"/>
          <w:szCs w:val="44"/>
        </w:rPr>
        <w:t>岗位申请表</w:t>
      </w:r>
    </w:p>
    <w:tbl>
      <w:tblPr>
        <w:tblpPr w:leftFromText="180" w:rightFromText="180" w:vertAnchor="page" w:horzAnchor="margin" w:tblpY="1966"/>
        <w:tblW w:w="491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47"/>
        <w:gridCol w:w="344"/>
        <w:gridCol w:w="966"/>
        <w:gridCol w:w="1142"/>
        <w:gridCol w:w="566"/>
        <w:gridCol w:w="498"/>
        <w:gridCol w:w="1019"/>
        <w:gridCol w:w="229"/>
        <w:gridCol w:w="1166"/>
        <w:gridCol w:w="62"/>
        <w:gridCol w:w="379"/>
        <w:gridCol w:w="642"/>
        <w:gridCol w:w="163"/>
        <w:gridCol w:w="771"/>
        <w:gridCol w:w="773"/>
      </w:tblGrid>
      <w:tr w:rsidR="004047D7">
        <w:trPr>
          <w:trHeight w:val="580"/>
        </w:trPr>
        <w:tc>
          <w:tcPr>
            <w:tcW w:w="577" w:type="pct"/>
            <w:gridSpan w:val="2"/>
            <w:tcBorders>
              <w:top w:val="double" w:sz="6" w:space="0" w:color="000000"/>
            </w:tcBorders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姓</w:t>
            </w:r>
            <w:r w:rsidRPr="00DB5A4D">
              <w:rPr>
                <w:b/>
                <w:bCs/>
              </w:rPr>
              <w:t xml:space="preserve">   </w:t>
            </w:r>
            <w:r w:rsidRPr="00DB5A4D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113" w:type="pct"/>
            <w:gridSpan w:val="2"/>
            <w:tcBorders>
              <w:top w:val="double" w:sz="6" w:space="0" w:color="000000"/>
            </w:tcBorders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gridSpan w:val="2"/>
            <w:tcBorders>
              <w:top w:val="double" w:sz="6" w:space="0" w:color="000000"/>
            </w:tcBorders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  <w:r w:rsidRPr="00E71F81">
              <w:rPr>
                <w:rFonts w:cs="宋体" w:hint="eastAsia"/>
                <w:b/>
                <w:bCs/>
              </w:rPr>
              <w:t>性</w:t>
            </w:r>
            <w:r w:rsidRPr="00E71F81">
              <w:rPr>
                <w:b/>
                <w:bCs/>
              </w:rPr>
              <w:t xml:space="preserve">   </w:t>
            </w:r>
            <w:r w:rsidRPr="00E71F81"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659" w:type="pct"/>
            <w:gridSpan w:val="2"/>
            <w:tcBorders>
              <w:top w:val="double" w:sz="6" w:space="0" w:color="000000"/>
            </w:tcBorders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double" w:sz="6" w:space="0" w:color="000000"/>
            </w:tcBorders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  <w:r w:rsidRPr="00E71F81"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572" w:type="pct"/>
            <w:gridSpan w:val="3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901" w:type="pct"/>
            <w:gridSpan w:val="3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4047D7" w:rsidRPr="00FF2006" w:rsidRDefault="004047D7" w:rsidP="00FF2006">
            <w:pPr>
              <w:jc w:val="center"/>
              <w:rPr>
                <w:b/>
                <w:bCs/>
              </w:rPr>
            </w:pPr>
            <w:r w:rsidRPr="00FF2006">
              <w:rPr>
                <w:rFonts w:cs="宋体" w:hint="eastAsia"/>
                <w:b/>
                <w:bCs/>
              </w:rPr>
              <w:t>电子照片</w:t>
            </w:r>
          </w:p>
        </w:tc>
      </w:tr>
      <w:tr w:rsidR="004047D7">
        <w:trPr>
          <w:trHeight w:val="575"/>
        </w:trPr>
        <w:tc>
          <w:tcPr>
            <w:tcW w:w="577" w:type="pct"/>
            <w:gridSpan w:val="2"/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113" w:type="pct"/>
            <w:gridSpan w:val="2"/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gridSpan w:val="2"/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 w:rsidRPr="00DB5A4D"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659" w:type="pct"/>
            <w:gridSpan w:val="2"/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婚</w:t>
            </w:r>
            <w:r>
              <w:rPr>
                <w:rFonts w:cs="宋体" w:hint="eastAsia"/>
                <w:b/>
                <w:bCs/>
              </w:rPr>
              <w:t>姻状况</w:t>
            </w:r>
          </w:p>
        </w:tc>
        <w:tc>
          <w:tcPr>
            <w:tcW w:w="572" w:type="pct"/>
            <w:gridSpan w:val="3"/>
            <w:tcBorders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580"/>
        </w:trPr>
        <w:tc>
          <w:tcPr>
            <w:tcW w:w="577" w:type="pct"/>
            <w:gridSpan w:val="2"/>
            <w:tcMar>
              <w:left w:w="28" w:type="dxa"/>
              <w:right w:w="28" w:type="dxa"/>
            </w:tcMar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113" w:type="pct"/>
            <w:gridSpan w:val="2"/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562" w:type="pct"/>
            <w:gridSpan w:val="2"/>
            <w:tcMar>
              <w:left w:w="28" w:type="dxa"/>
              <w:right w:w="28" w:type="dxa"/>
            </w:tcMar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拟聘岗位</w:t>
            </w:r>
          </w:p>
        </w:tc>
        <w:tc>
          <w:tcPr>
            <w:tcW w:w="659" w:type="pct"/>
            <w:gridSpan w:val="2"/>
            <w:tcMar>
              <w:left w:w="28" w:type="dxa"/>
              <w:right w:w="28" w:type="dxa"/>
            </w:tcMar>
            <w:vAlign w:val="center"/>
          </w:tcPr>
          <w:p w:rsidR="004047D7" w:rsidRPr="00E71F81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Mar>
              <w:left w:w="28" w:type="dxa"/>
              <w:right w:w="28" w:type="dxa"/>
            </w:tcMar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拟到岗时间</w:t>
            </w:r>
          </w:p>
        </w:tc>
        <w:tc>
          <w:tcPr>
            <w:tcW w:w="572" w:type="pct"/>
            <w:gridSpan w:val="3"/>
            <w:tcBorders>
              <w:right w:val="single" w:sz="4" w:space="0" w:color="auto"/>
            </w:tcBorders>
            <w:vAlign w:val="center"/>
          </w:tcPr>
          <w:p w:rsidR="004047D7" w:rsidRPr="00DB5A4D" w:rsidRDefault="004047D7" w:rsidP="00FF2006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4047D7" w:rsidRPr="00DB5A4D" w:rsidRDefault="004047D7" w:rsidP="00FF2006">
            <w:pPr>
              <w:jc w:val="right"/>
              <w:rPr>
                <w:sz w:val="18"/>
                <w:szCs w:val="18"/>
              </w:rPr>
            </w:pPr>
          </w:p>
        </w:tc>
      </w:tr>
      <w:tr w:rsidR="004047D7">
        <w:trPr>
          <w:trHeight w:val="454"/>
        </w:trPr>
        <w:tc>
          <w:tcPr>
            <w:tcW w:w="1087" w:type="pct"/>
            <w:gridSpan w:val="3"/>
            <w:vMerge w:val="restart"/>
            <w:vAlign w:val="center"/>
          </w:tcPr>
          <w:p w:rsidR="004047D7" w:rsidRPr="00DB5A4D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cs="宋体" w:hint="eastAsia"/>
                <w:b/>
                <w:bCs/>
              </w:rPr>
              <w:t>个人联系方式</w:t>
            </w:r>
          </w:p>
        </w:tc>
        <w:tc>
          <w:tcPr>
            <w:tcW w:w="2440" w:type="pct"/>
            <w:gridSpan w:val="6"/>
            <w:vAlign w:val="center"/>
          </w:tcPr>
          <w:p w:rsidR="004047D7" w:rsidRPr="00F37BFC" w:rsidRDefault="004047D7" w:rsidP="00FF2006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b/>
                <w:bCs/>
                <w:sz w:val="18"/>
                <w:szCs w:val="18"/>
              </w:rPr>
              <w:t>E-mail</w:t>
            </w: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1473" w:type="pct"/>
            <w:gridSpan w:val="6"/>
            <w:vAlign w:val="center"/>
          </w:tcPr>
          <w:p w:rsidR="004047D7" w:rsidRPr="00F37BFC" w:rsidRDefault="004047D7" w:rsidP="00FF2006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电话：</w:t>
            </w:r>
          </w:p>
        </w:tc>
      </w:tr>
      <w:tr w:rsidR="004047D7">
        <w:trPr>
          <w:trHeight w:val="454"/>
        </w:trPr>
        <w:tc>
          <w:tcPr>
            <w:tcW w:w="1087" w:type="pct"/>
            <w:gridSpan w:val="3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2440" w:type="pct"/>
            <w:gridSpan w:val="6"/>
            <w:vAlign w:val="center"/>
          </w:tcPr>
          <w:p w:rsidR="004047D7" w:rsidRPr="00F37BFC" w:rsidRDefault="004047D7" w:rsidP="00FF2006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通信地址：</w:t>
            </w:r>
            <w:r w:rsidRPr="00F37BF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3" w:type="pct"/>
            <w:gridSpan w:val="6"/>
            <w:vAlign w:val="center"/>
          </w:tcPr>
          <w:p w:rsidR="004047D7" w:rsidRPr="00F37BFC" w:rsidRDefault="004047D7" w:rsidP="00FF2006">
            <w:pPr>
              <w:rPr>
                <w:b/>
                <w:bCs/>
                <w:sz w:val="18"/>
                <w:szCs w:val="18"/>
              </w:rPr>
            </w:pPr>
            <w:r w:rsidRPr="00F37BFC">
              <w:rPr>
                <w:rFonts w:cs="宋体" w:hint="eastAsia"/>
                <w:b/>
                <w:bCs/>
                <w:sz w:val="18"/>
                <w:szCs w:val="18"/>
              </w:rPr>
              <w:t>邮编：</w:t>
            </w:r>
          </w:p>
        </w:tc>
      </w:tr>
      <w:tr w:rsidR="004047D7" w:rsidRPr="00F37BFC">
        <w:trPr>
          <w:trHeight w:val="438"/>
        </w:trPr>
        <w:tc>
          <w:tcPr>
            <w:tcW w:w="395" w:type="pct"/>
            <w:vMerge w:val="restart"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  <w:r w:rsidRPr="00993C55">
              <w:rPr>
                <w:rFonts w:cs="宋体" w:hint="eastAsia"/>
                <w:b/>
                <w:bCs/>
              </w:rPr>
              <w:t>学习经历</w:t>
            </w:r>
          </w:p>
          <w:p w:rsidR="004047D7" w:rsidRPr="00DB5A4D" w:rsidRDefault="004047D7" w:rsidP="00FF2006">
            <w:pPr>
              <w:jc w:val="center"/>
              <w:rPr>
                <w:rFonts w:ascii="楷体_GB2312" w:eastAsia="楷体_GB2312"/>
              </w:rPr>
            </w:pPr>
            <w:r w:rsidRPr="00DB5A4D"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从大学</w:t>
            </w:r>
            <w:r w:rsidRPr="00DB5A4D">
              <w:rPr>
                <w:rFonts w:ascii="楷体_GB2312" w:eastAsia="楷体_GB2312" w:cs="楷体_GB2312" w:hint="eastAsia"/>
                <w:sz w:val="18"/>
                <w:szCs w:val="18"/>
              </w:rPr>
              <w:t>起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692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1703" w:type="pct"/>
            <w:gridSpan w:val="4"/>
            <w:tcMar>
              <w:left w:w="28" w:type="dxa"/>
              <w:right w:w="28" w:type="dxa"/>
            </w:tcMar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学校名称</w:t>
            </w:r>
          </w:p>
        </w:tc>
        <w:tc>
          <w:tcPr>
            <w:tcW w:w="1395" w:type="pct"/>
            <w:gridSpan w:val="6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业</w:t>
            </w:r>
          </w:p>
        </w:tc>
        <w:tc>
          <w:tcPr>
            <w:tcW w:w="815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获学位情况</w:t>
            </w:r>
          </w:p>
        </w:tc>
      </w:tr>
      <w:tr w:rsidR="004047D7">
        <w:trPr>
          <w:trHeight w:val="57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703" w:type="pct"/>
            <w:gridSpan w:val="4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395" w:type="pct"/>
            <w:gridSpan w:val="6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815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</w:tr>
      <w:tr w:rsidR="004047D7">
        <w:trPr>
          <w:trHeight w:val="57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703" w:type="pct"/>
            <w:gridSpan w:val="4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395" w:type="pct"/>
            <w:gridSpan w:val="6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815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</w:tr>
      <w:tr w:rsidR="004047D7">
        <w:trPr>
          <w:trHeight w:val="106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703" w:type="pct"/>
            <w:gridSpan w:val="4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1395" w:type="pct"/>
            <w:gridSpan w:val="6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  <w:tc>
          <w:tcPr>
            <w:tcW w:w="815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</w:pPr>
          </w:p>
        </w:tc>
      </w:tr>
      <w:tr w:rsidR="004047D7">
        <w:tc>
          <w:tcPr>
            <w:tcW w:w="395" w:type="pct"/>
            <w:vMerge w:val="restart"/>
            <w:vAlign w:val="center"/>
          </w:tcPr>
          <w:p w:rsidR="004047D7" w:rsidRDefault="004047D7" w:rsidP="00FF2006">
            <w:pPr>
              <w:jc w:val="center"/>
            </w:pPr>
            <w:r w:rsidRPr="00993C55">
              <w:rPr>
                <w:rFonts w:cs="宋体" w:hint="eastAsia"/>
                <w:b/>
                <w:bCs/>
              </w:rPr>
              <w:t>工作经历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 w:rsidRPr="00DB5A4D">
              <w:rPr>
                <w:rFonts w:ascii="楷体_GB2312" w:eastAsia="楷体_GB2312" w:cs="楷体_GB2312" w:hint="eastAsia"/>
                <w:sz w:val="18"/>
                <w:szCs w:val="18"/>
              </w:rPr>
              <w:t>时间连续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692" w:type="pct"/>
            <w:gridSpan w:val="2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1703" w:type="pct"/>
            <w:gridSpan w:val="4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工作单位</w:t>
            </w:r>
          </w:p>
        </w:tc>
        <w:tc>
          <w:tcPr>
            <w:tcW w:w="2210" w:type="pct"/>
            <w:gridSpan w:val="8"/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务</w:t>
            </w:r>
            <w:r>
              <w:rPr>
                <w:rFonts w:cs="宋体" w:hint="eastAsia"/>
                <w:b/>
                <w:bCs/>
              </w:rPr>
              <w:t>、岗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位</w:t>
            </w:r>
          </w:p>
        </w:tc>
      </w:tr>
      <w:tr w:rsidR="004047D7">
        <w:trPr>
          <w:trHeight w:val="390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4"/>
            <w:tcBorders>
              <w:bottom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0" w:type="pct"/>
            <w:gridSpan w:val="8"/>
            <w:tcBorders>
              <w:bottom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47D7">
        <w:trPr>
          <w:trHeight w:val="375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0" w:type="pct"/>
            <w:gridSpan w:val="8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47D7">
        <w:trPr>
          <w:trHeight w:val="162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10" w:type="pct"/>
            <w:gridSpan w:val="8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47D7">
        <w:trPr>
          <w:trHeight w:val="356"/>
        </w:trPr>
        <w:tc>
          <w:tcPr>
            <w:tcW w:w="395" w:type="pct"/>
            <w:vMerge w:val="restart"/>
            <w:vAlign w:val="center"/>
          </w:tcPr>
          <w:p w:rsidR="004047D7" w:rsidRPr="00E827A2" w:rsidRDefault="004047D7" w:rsidP="00FF2006">
            <w:pPr>
              <w:jc w:val="center"/>
              <w:rPr>
                <w:b/>
                <w:bCs/>
              </w:rPr>
            </w:pPr>
            <w:r w:rsidRPr="00E827A2">
              <w:rPr>
                <w:rFonts w:cs="宋体" w:hint="eastAsia"/>
                <w:b/>
                <w:bCs/>
              </w:rPr>
              <w:t>教学情况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时</w:t>
            </w:r>
            <w:r w:rsidRPr="00F37BFC"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间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任教科目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课程类型</w:t>
            </w:r>
          </w:p>
        </w:tc>
        <w:tc>
          <w:tcPr>
            <w:tcW w:w="970" w:type="pct"/>
            <w:gridSpan w:val="4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学生人数</w:t>
            </w:r>
          </w:p>
        </w:tc>
        <w:tc>
          <w:tcPr>
            <w:tcW w:w="1240" w:type="pct"/>
            <w:gridSpan w:val="4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本人角色（课程负责人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主讲人）</w:t>
            </w: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  <w:gridSpan w:val="4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1240" w:type="pct"/>
            <w:gridSpan w:val="4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902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801" w:type="pct"/>
            <w:gridSpan w:val="2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  <w:gridSpan w:val="4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1240" w:type="pct"/>
            <w:gridSpan w:val="4"/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</w:p>
        </w:tc>
      </w:tr>
      <w:tr w:rsidR="004047D7">
        <w:trPr>
          <w:trHeight w:val="454"/>
        </w:trPr>
        <w:tc>
          <w:tcPr>
            <w:tcW w:w="395" w:type="pct"/>
            <w:vMerge w:val="restart"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获奖</w:t>
            </w:r>
            <w:r w:rsidRPr="00993C55">
              <w:rPr>
                <w:rFonts w:cs="宋体" w:hint="eastAsia"/>
                <w:b/>
                <w:bCs/>
              </w:rPr>
              <w:t>情况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时</w:t>
            </w:r>
            <w:r w:rsidRPr="00F37BFC">
              <w:rPr>
                <w:b/>
                <w:bCs/>
              </w:rPr>
              <w:t xml:space="preserve">  </w:t>
            </w:r>
            <w:r w:rsidRPr="00F37BFC">
              <w:rPr>
                <w:rFonts w:cs="宋体" w:hint="eastAsia"/>
                <w:b/>
                <w:bCs/>
              </w:rPr>
              <w:t>间</w:t>
            </w:r>
          </w:p>
        </w:tc>
        <w:tc>
          <w:tcPr>
            <w:tcW w:w="170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奖励（项目）名称</w:t>
            </w:r>
          </w:p>
        </w:tc>
        <w:tc>
          <w:tcPr>
            <w:tcW w:w="7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授予单位</w:t>
            </w:r>
          </w:p>
        </w:tc>
        <w:tc>
          <w:tcPr>
            <w:tcW w:w="62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7D7" w:rsidRPr="00F37BFC" w:rsidRDefault="004047D7" w:rsidP="008248F7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级别</w:t>
            </w:r>
            <w:r>
              <w:rPr>
                <w:rFonts w:cs="宋体" w:hint="eastAsia"/>
                <w:b/>
                <w:bCs/>
              </w:rPr>
              <w:t>（国家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省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市级）</w:t>
            </w:r>
          </w:p>
        </w:tc>
        <w:tc>
          <w:tcPr>
            <w:tcW w:w="81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Pr="00F37BFC" w:rsidRDefault="004047D7" w:rsidP="00FF2006">
            <w:pPr>
              <w:jc w:val="center"/>
              <w:rPr>
                <w:b/>
                <w:bCs/>
              </w:rPr>
            </w:pPr>
            <w:r w:rsidRPr="00F37BFC">
              <w:rPr>
                <w:rFonts w:cs="宋体" w:hint="eastAsia"/>
                <w:b/>
                <w:bCs/>
              </w:rPr>
              <w:t>本人排名</w:t>
            </w: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 w:val="restart"/>
            <w:vAlign w:val="center"/>
          </w:tcPr>
          <w:p w:rsidR="004047D7" w:rsidRPr="00993C55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承担科研项目情况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  <w:r w:rsidRPr="00F37BFC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614A" w:rsidRDefault="004047D7" w:rsidP="00FF2006">
            <w:pPr>
              <w:jc w:val="center"/>
              <w:rPr>
                <w:b/>
                <w:bCs/>
              </w:rPr>
            </w:pPr>
            <w:r w:rsidRPr="00C7614A">
              <w:rPr>
                <w:rFonts w:cs="宋体" w:hint="eastAsia"/>
                <w:b/>
                <w:bCs/>
              </w:rPr>
              <w:t>项目</w:t>
            </w:r>
            <w:r>
              <w:rPr>
                <w:rFonts w:cs="宋体" w:hint="eastAsia"/>
                <w:b/>
                <w:bCs/>
              </w:rPr>
              <w:t>类别、</w:t>
            </w:r>
            <w:r w:rsidRPr="00C7614A">
              <w:rPr>
                <w:rFonts w:cs="宋体" w:hint="eastAsia"/>
                <w:b/>
                <w:bCs/>
              </w:rPr>
              <w:t>名称</w:t>
            </w:r>
            <w:r>
              <w:rPr>
                <w:rFonts w:cs="宋体" w:hint="eastAsia"/>
                <w:b/>
                <w:bCs/>
              </w:rPr>
              <w:t>、编号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614A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国拨经费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8248F7" w:rsidRDefault="004047D7" w:rsidP="00FF2006">
            <w:pPr>
              <w:jc w:val="center"/>
            </w:pPr>
            <w:r w:rsidRPr="00C7614A">
              <w:rPr>
                <w:rFonts w:cs="宋体" w:hint="eastAsia"/>
                <w:b/>
                <w:bCs/>
              </w:rPr>
              <w:t>主管部门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  <w:r w:rsidRPr="00F37BFC">
              <w:rPr>
                <w:rFonts w:cs="宋体" w:hint="eastAsia"/>
                <w:b/>
                <w:bCs/>
              </w:rPr>
              <w:t>本人排名</w:t>
            </w: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 w:rsidRPr="00C74EDB">
        <w:trPr>
          <w:trHeight w:val="577"/>
        </w:trPr>
        <w:tc>
          <w:tcPr>
            <w:tcW w:w="395" w:type="pct"/>
            <w:vMerge w:val="restart"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代表性论文及专著</w:t>
            </w:r>
          </w:p>
          <w:p w:rsidR="004047D7" w:rsidRDefault="004047D7" w:rsidP="00FF2006">
            <w:pPr>
              <w:jc w:val="center"/>
              <w:rPr>
                <w:b/>
                <w:bCs/>
              </w:rPr>
            </w:pPr>
            <w:r w:rsidRPr="00DB5A4D"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限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10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篇</w:t>
            </w:r>
            <w:r w:rsidRPr="00DB5A4D"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发表时间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论文</w:t>
            </w:r>
            <w:r w:rsidRPr="00C74EDB">
              <w:rPr>
                <w:b/>
                <w:bCs/>
              </w:rPr>
              <w:t>(</w:t>
            </w:r>
            <w:r w:rsidRPr="00C74EDB">
              <w:rPr>
                <w:rFonts w:cs="宋体" w:hint="eastAsia"/>
                <w:b/>
                <w:bCs/>
              </w:rPr>
              <w:t>专著</w:t>
            </w:r>
            <w:r w:rsidRPr="00C74EDB">
              <w:rPr>
                <w:b/>
                <w:bCs/>
              </w:rPr>
              <w:t>)</w:t>
            </w:r>
            <w:r w:rsidRPr="00C74EDB"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出版刊物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刊物级别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他引情况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Pr="00C74EDB" w:rsidRDefault="004047D7" w:rsidP="00FF2006">
            <w:pPr>
              <w:jc w:val="center"/>
              <w:rPr>
                <w:b/>
                <w:bCs/>
              </w:rPr>
            </w:pPr>
            <w:r w:rsidRPr="00C74EDB">
              <w:rPr>
                <w:rFonts w:cs="宋体" w:hint="eastAsia"/>
                <w:b/>
                <w:bCs/>
              </w:rPr>
              <w:t>本人角色</w:t>
            </w: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 w:val="restart"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授权专利情况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Pr="00A24D93" w:rsidRDefault="004047D7" w:rsidP="00FF2006">
            <w:pPr>
              <w:jc w:val="center"/>
              <w:rPr>
                <w:b/>
                <w:bCs/>
              </w:rPr>
            </w:pPr>
            <w:r w:rsidRPr="00A24D93">
              <w:rPr>
                <w:rFonts w:cs="宋体" w:hint="eastAsia"/>
                <w:b/>
                <w:bCs/>
              </w:rPr>
              <w:t>授权时间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A24D93" w:rsidRDefault="004047D7" w:rsidP="00FF2006">
            <w:pPr>
              <w:jc w:val="center"/>
              <w:rPr>
                <w:b/>
                <w:bCs/>
              </w:rPr>
            </w:pPr>
            <w:r w:rsidRPr="00A24D93">
              <w:rPr>
                <w:rFonts w:cs="宋体" w:hint="eastAsia"/>
                <w:b/>
                <w:bCs/>
              </w:rPr>
              <w:t>专利类别、名称及专利号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A24D93" w:rsidRDefault="004047D7" w:rsidP="00FF2006">
            <w:pPr>
              <w:jc w:val="center"/>
              <w:rPr>
                <w:b/>
                <w:bCs/>
              </w:rPr>
            </w:pPr>
            <w:r w:rsidRPr="00A24D93">
              <w:rPr>
                <w:rFonts w:cs="宋体" w:hint="eastAsia"/>
                <w:b/>
                <w:bCs/>
              </w:rPr>
              <w:t>专利权人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A24D93" w:rsidRDefault="004047D7" w:rsidP="00FF2006">
            <w:pPr>
              <w:jc w:val="center"/>
              <w:rPr>
                <w:b/>
                <w:bCs/>
              </w:rPr>
            </w:pPr>
            <w:r w:rsidRPr="00A24D93">
              <w:rPr>
                <w:rFonts w:cs="宋体" w:hint="eastAsia"/>
                <w:b/>
                <w:bCs/>
              </w:rPr>
              <w:t>所属国别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Pr="00A24D93" w:rsidRDefault="004047D7" w:rsidP="00FF2006">
            <w:pPr>
              <w:jc w:val="center"/>
              <w:rPr>
                <w:b/>
                <w:bCs/>
              </w:rPr>
            </w:pPr>
            <w:r w:rsidRPr="00A24D93">
              <w:rPr>
                <w:rFonts w:cs="宋体" w:hint="eastAsia"/>
                <w:b/>
                <w:bCs/>
              </w:rPr>
              <w:t>本人排名</w:t>
            </w: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454"/>
        </w:trPr>
        <w:tc>
          <w:tcPr>
            <w:tcW w:w="395" w:type="pct"/>
            <w:vMerge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Pr="00D34DDD" w:rsidRDefault="004047D7" w:rsidP="00FF2006">
            <w:pPr>
              <w:jc w:val="center"/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1652"/>
        </w:trPr>
        <w:tc>
          <w:tcPr>
            <w:tcW w:w="395" w:type="pct"/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社会任职情况</w:t>
            </w:r>
          </w:p>
        </w:tc>
        <w:tc>
          <w:tcPr>
            <w:tcW w:w="4605" w:type="pct"/>
            <w:gridSpan w:val="14"/>
            <w:tcBorders>
              <w:top w:val="single" w:sz="4" w:space="0" w:color="auto"/>
            </w:tcBorders>
            <w:vAlign w:val="center"/>
          </w:tcPr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</w:tc>
      </w:tr>
      <w:tr w:rsidR="004047D7">
        <w:trPr>
          <w:trHeight w:val="1832"/>
        </w:trPr>
        <w:tc>
          <w:tcPr>
            <w:tcW w:w="395" w:type="pct"/>
            <w:tcBorders>
              <w:bottom w:val="double" w:sz="6" w:space="0" w:color="000000"/>
            </w:tcBorders>
            <w:vAlign w:val="center"/>
          </w:tcPr>
          <w:p w:rsidR="004047D7" w:rsidRDefault="004047D7" w:rsidP="00FF2006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其他代表性成果</w:t>
            </w:r>
          </w:p>
        </w:tc>
        <w:tc>
          <w:tcPr>
            <w:tcW w:w="4605" w:type="pct"/>
            <w:gridSpan w:val="14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>
            <w:pPr>
              <w:jc w:val="center"/>
            </w:pPr>
          </w:p>
          <w:p w:rsidR="004047D7" w:rsidRDefault="004047D7" w:rsidP="00FF2006"/>
        </w:tc>
      </w:tr>
    </w:tbl>
    <w:p w:rsidR="004047D7" w:rsidRPr="00E420C8" w:rsidRDefault="004047D7" w:rsidP="00A24D93">
      <w:pPr>
        <w:tabs>
          <w:tab w:val="left" w:pos="3900"/>
        </w:tabs>
        <w:rPr>
          <w:sz w:val="18"/>
          <w:szCs w:val="18"/>
        </w:rPr>
      </w:pPr>
    </w:p>
    <w:sectPr w:rsidR="004047D7" w:rsidRPr="00E420C8" w:rsidSect="00BB42AA">
      <w:headerReference w:type="default" r:id="rId7"/>
      <w:footerReference w:type="default" r:id="rId8"/>
      <w:pgSz w:w="11907" w:h="16840" w:code="9"/>
      <w:pgMar w:top="1304" w:right="1247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D7" w:rsidRDefault="004047D7">
      <w:r>
        <w:separator/>
      </w:r>
    </w:p>
  </w:endnote>
  <w:endnote w:type="continuationSeparator" w:id="0">
    <w:p w:rsidR="004047D7" w:rsidRDefault="0040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D7" w:rsidRDefault="004047D7">
    <w:pPr>
      <w:pStyle w:val="Footer"/>
      <w:jc w:val="center"/>
    </w:pPr>
    <w:fldSimple w:instr=" PAGE   \* MERGEFORMAT ">
      <w:r w:rsidRPr="00851393">
        <w:rPr>
          <w:noProof/>
          <w:lang w:val="zh-CN"/>
        </w:rPr>
        <w:t>2</w:t>
      </w:r>
    </w:fldSimple>
  </w:p>
  <w:p w:rsidR="004047D7" w:rsidRDefault="004047D7" w:rsidP="00C8169E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D7" w:rsidRDefault="004047D7">
      <w:r>
        <w:separator/>
      </w:r>
    </w:p>
  </w:footnote>
  <w:footnote w:type="continuationSeparator" w:id="0">
    <w:p w:rsidR="004047D7" w:rsidRDefault="0040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D7" w:rsidRDefault="004047D7" w:rsidP="00851393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202B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1B1673"/>
    <w:multiLevelType w:val="singleLevel"/>
    <w:tmpl w:val="EAA0B000"/>
    <w:lvl w:ilvl="0">
      <w:start w:val="15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宋体" w:hint="eastAsia"/>
        <w:b/>
        <w:bCs/>
      </w:rPr>
    </w:lvl>
  </w:abstractNum>
  <w:abstractNum w:abstractNumId="2">
    <w:nsid w:val="08D91511"/>
    <w:multiLevelType w:val="hybridMultilevel"/>
    <w:tmpl w:val="B3F663B8"/>
    <w:lvl w:ilvl="0" w:tplc="FE907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AF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66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CF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C9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C3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C4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4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A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117F4"/>
    <w:multiLevelType w:val="hybridMultilevel"/>
    <w:tmpl w:val="DC124B0A"/>
    <w:lvl w:ilvl="0" w:tplc="EAE05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2AB2721"/>
    <w:multiLevelType w:val="hybridMultilevel"/>
    <w:tmpl w:val="961C31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2CC70FA1"/>
    <w:multiLevelType w:val="hybridMultilevel"/>
    <w:tmpl w:val="5A283CE6"/>
    <w:lvl w:ilvl="0" w:tplc="0F2454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F435798"/>
    <w:multiLevelType w:val="hybridMultilevel"/>
    <w:tmpl w:val="4D0A0586"/>
    <w:lvl w:ilvl="0" w:tplc="60D0A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48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48B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64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8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0A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41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2A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754AA"/>
    <w:multiLevelType w:val="hybridMultilevel"/>
    <w:tmpl w:val="B7C8E3A0"/>
    <w:lvl w:ilvl="0" w:tplc="108E62EE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B40098"/>
    <w:multiLevelType w:val="hybridMultilevel"/>
    <w:tmpl w:val="FCC005DE"/>
    <w:lvl w:ilvl="0" w:tplc="3452795A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347229E4"/>
    <w:multiLevelType w:val="hybridMultilevel"/>
    <w:tmpl w:val="819A8096"/>
    <w:lvl w:ilvl="0" w:tplc="8222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6D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308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CC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0C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4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E3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3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A5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5E63"/>
    <w:multiLevelType w:val="hybridMultilevel"/>
    <w:tmpl w:val="D1426672"/>
    <w:lvl w:ilvl="0" w:tplc="995AA7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D52D03"/>
    <w:multiLevelType w:val="hybridMultilevel"/>
    <w:tmpl w:val="D9B8E556"/>
    <w:lvl w:ilvl="0" w:tplc="739C8D3C">
      <w:start w:val="1"/>
      <w:numFmt w:val="japaneseCounting"/>
      <w:lvlText w:val="%1、"/>
      <w:lvlJc w:val="left"/>
      <w:pPr>
        <w:ind w:left="83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9" w:hanging="420"/>
      </w:pPr>
    </w:lvl>
    <w:lvl w:ilvl="2" w:tplc="0409001B">
      <w:start w:val="1"/>
      <w:numFmt w:val="lowerRoman"/>
      <w:lvlText w:val="%3."/>
      <w:lvlJc w:val="right"/>
      <w:pPr>
        <w:ind w:left="1739" w:hanging="420"/>
      </w:pPr>
    </w:lvl>
    <w:lvl w:ilvl="3" w:tplc="0409000F">
      <w:start w:val="1"/>
      <w:numFmt w:val="decimal"/>
      <w:lvlText w:val="%4."/>
      <w:lvlJc w:val="left"/>
      <w:pPr>
        <w:ind w:left="2159" w:hanging="420"/>
      </w:pPr>
    </w:lvl>
    <w:lvl w:ilvl="4" w:tplc="04090019">
      <w:start w:val="1"/>
      <w:numFmt w:val="lowerLetter"/>
      <w:lvlText w:val="%5)"/>
      <w:lvlJc w:val="left"/>
      <w:pPr>
        <w:ind w:left="2579" w:hanging="420"/>
      </w:pPr>
    </w:lvl>
    <w:lvl w:ilvl="5" w:tplc="0409001B">
      <w:start w:val="1"/>
      <w:numFmt w:val="lowerRoman"/>
      <w:lvlText w:val="%6."/>
      <w:lvlJc w:val="right"/>
      <w:pPr>
        <w:ind w:left="2999" w:hanging="420"/>
      </w:pPr>
    </w:lvl>
    <w:lvl w:ilvl="6" w:tplc="0409000F">
      <w:start w:val="1"/>
      <w:numFmt w:val="decimal"/>
      <w:lvlText w:val="%7."/>
      <w:lvlJc w:val="left"/>
      <w:pPr>
        <w:ind w:left="3419" w:hanging="420"/>
      </w:pPr>
    </w:lvl>
    <w:lvl w:ilvl="7" w:tplc="04090019">
      <w:start w:val="1"/>
      <w:numFmt w:val="lowerLetter"/>
      <w:lvlText w:val="%8)"/>
      <w:lvlJc w:val="left"/>
      <w:pPr>
        <w:ind w:left="3839" w:hanging="420"/>
      </w:pPr>
    </w:lvl>
    <w:lvl w:ilvl="8" w:tplc="0409001B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122C5"/>
    <w:rsid w:val="00131393"/>
    <w:rsid w:val="00132929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A5C6F"/>
    <w:rsid w:val="003C1030"/>
    <w:rsid w:val="003C302E"/>
    <w:rsid w:val="003E5295"/>
    <w:rsid w:val="003E7AAD"/>
    <w:rsid w:val="003F32DB"/>
    <w:rsid w:val="003F3D91"/>
    <w:rsid w:val="004047D7"/>
    <w:rsid w:val="004072BD"/>
    <w:rsid w:val="00411826"/>
    <w:rsid w:val="00415C65"/>
    <w:rsid w:val="00423337"/>
    <w:rsid w:val="004262AC"/>
    <w:rsid w:val="0043566F"/>
    <w:rsid w:val="0044670A"/>
    <w:rsid w:val="00446D27"/>
    <w:rsid w:val="00482611"/>
    <w:rsid w:val="00494C59"/>
    <w:rsid w:val="004A084B"/>
    <w:rsid w:val="004A5A7D"/>
    <w:rsid w:val="004A7854"/>
    <w:rsid w:val="004B02C3"/>
    <w:rsid w:val="004B7C47"/>
    <w:rsid w:val="004C0E85"/>
    <w:rsid w:val="004C6CFF"/>
    <w:rsid w:val="004E3E5F"/>
    <w:rsid w:val="004E66F6"/>
    <w:rsid w:val="004F4028"/>
    <w:rsid w:val="004F5904"/>
    <w:rsid w:val="004F741F"/>
    <w:rsid w:val="00504E47"/>
    <w:rsid w:val="005056D8"/>
    <w:rsid w:val="00515646"/>
    <w:rsid w:val="00516F8F"/>
    <w:rsid w:val="0053310A"/>
    <w:rsid w:val="00536627"/>
    <w:rsid w:val="00541B30"/>
    <w:rsid w:val="00545286"/>
    <w:rsid w:val="00573554"/>
    <w:rsid w:val="005822DA"/>
    <w:rsid w:val="00586AA2"/>
    <w:rsid w:val="0059178B"/>
    <w:rsid w:val="005A3489"/>
    <w:rsid w:val="005A7B32"/>
    <w:rsid w:val="005B74CF"/>
    <w:rsid w:val="005E160C"/>
    <w:rsid w:val="005F18F1"/>
    <w:rsid w:val="00605B9F"/>
    <w:rsid w:val="00610258"/>
    <w:rsid w:val="00621560"/>
    <w:rsid w:val="006340D5"/>
    <w:rsid w:val="00653AF6"/>
    <w:rsid w:val="00672F2F"/>
    <w:rsid w:val="00674F71"/>
    <w:rsid w:val="00677C65"/>
    <w:rsid w:val="006970C7"/>
    <w:rsid w:val="006A6BA9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11"/>
    <w:rsid w:val="007F3904"/>
    <w:rsid w:val="007F3E20"/>
    <w:rsid w:val="008151E8"/>
    <w:rsid w:val="008248F7"/>
    <w:rsid w:val="00832C10"/>
    <w:rsid w:val="00833CBA"/>
    <w:rsid w:val="00850292"/>
    <w:rsid w:val="008508E5"/>
    <w:rsid w:val="00851393"/>
    <w:rsid w:val="008649F6"/>
    <w:rsid w:val="0086654A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F4C86"/>
    <w:rsid w:val="00A24D93"/>
    <w:rsid w:val="00A41EB7"/>
    <w:rsid w:val="00A42E88"/>
    <w:rsid w:val="00A43F2B"/>
    <w:rsid w:val="00A501FC"/>
    <w:rsid w:val="00A62375"/>
    <w:rsid w:val="00A74589"/>
    <w:rsid w:val="00A8591D"/>
    <w:rsid w:val="00AB4BD8"/>
    <w:rsid w:val="00AC6AEC"/>
    <w:rsid w:val="00AD7B6C"/>
    <w:rsid w:val="00AF2840"/>
    <w:rsid w:val="00B13540"/>
    <w:rsid w:val="00B17CCC"/>
    <w:rsid w:val="00B25E60"/>
    <w:rsid w:val="00B34712"/>
    <w:rsid w:val="00B42D65"/>
    <w:rsid w:val="00B63229"/>
    <w:rsid w:val="00B704BE"/>
    <w:rsid w:val="00B72267"/>
    <w:rsid w:val="00B74E7A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4EDB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27A2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2CD9"/>
    <w:rsid w:val="00F13770"/>
    <w:rsid w:val="00F27CD8"/>
    <w:rsid w:val="00F37BFC"/>
    <w:rsid w:val="00F60C94"/>
    <w:rsid w:val="00F7383F"/>
    <w:rsid w:val="00FA4520"/>
    <w:rsid w:val="00FE23DC"/>
    <w:rsid w:val="00FE7361"/>
    <w:rsid w:val="00FF2006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C5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1122C5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2E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1122C5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169E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1122C5"/>
  </w:style>
  <w:style w:type="paragraph" w:styleId="Header">
    <w:name w:val="header"/>
    <w:basedOn w:val="Normal"/>
    <w:link w:val="HeaderChar"/>
    <w:uiPriority w:val="99"/>
    <w:rsid w:val="005E1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160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160C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D624A"/>
    <w:rPr>
      <w:color w:val="0000FF"/>
      <w:u w:val="single"/>
    </w:rPr>
  </w:style>
  <w:style w:type="table" w:styleId="TableGrid5">
    <w:name w:val="Table Grid 5"/>
    <w:basedOn w:val="TableNormal"/>
    <w:uiPriority w:val="99"/>
    <w:rsid w:val="00DC130F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720CB4"/>
    <w:pPr>
      <w:widowControl w:val="0"/>
      <w:jc w:val="both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</Words>
  <Characters>555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办理情况</dc:title>
  <dc:subject/>
  <dc:creator>User</dc:creator>
  <cp:keywords/>
  <dc:description/>
  <cp:lastModifiedBy>abcd</cp:lastModifiedBy>
  <cp:revision>2</cp:revision>
  <cp:lastPrinted>2009-02-23T07:49:00Z</cp:lastPrinted>
  <dcterms:created xsi:type="dcterms:W3CDTF">2022-01-11T03:05:00Z</dcterms:created>
  <dcterms:modified xsi:type="dcterms:W3CDTF">2022-01-11T03:05:00Z</dcterms:modified>
</cp:coreProperties>
</file>