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3" w:rsidRPr="0074694F" w:rsidRDefault="00637A13">
      <w:pPr>
        <w:adjustRightInd w:val="0"/>
        <w:snapToGrid w:val="0"/>
        <w:spacing w:line="560" w:lineRule="exact"/>
        <w:rPr>
          <w:rFonts w:ascii="宋体"/>
          <w:sz w:val="28"/>
          <w:szCs w:val="28"/>
        </w:rPr>
      </w:pPr>
      <w:r w:rsidRPr="0074694F">
        <w:rPr>
          <w:rFonts w:ascii="宋体" w:hAnsi="宋体" w:cs="宋体" w:hint="eastAsia"/>
          <w:sz w:val="28"/>
          <w:szCs w:val="28"/>
        </w:rPr>
        <w:t>附件</w:t>
      </w:r>
      <w:r w:rsidRPr="0074694F">
        <w:rPr>
          <w:rFonts w:ascii="宋体" w:hAnsi="宋体" w:cs="宋体"/>
          <w:sz w:val="28"/>
          <w:szCs w:val="28"/>
        </w:rPr>
        <w:t>2</w:t>
      </w:r>
    </w:p>
    <w:p w:rsidR="00637A13" w:rsidRPr="00B03AE0" w:rsidRDefault="00637A1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B03AE0">
        <w:rPr>
          <w:rFonts w:ascii="方正小标宋简体" w:eastAsia="方正小标宋简体" w:hAnsi="新宋体" w:cs="方正小标宋简体" w:hint="eastAsia"/>
          <w:b/>
          <w:bCs/>
          <w:sz w:val="36"/>
          <w:szCs w:val="36"/>
        </w:rPr>
        <w:t>广东省事业单位公开招聘人员报名表</w:t>
      </w:r>
    </w:p>
    <w:p w:rsidR="00637A13" w:rsidRDefault="00637A1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37A13" w:rsidRDefault="00637A13">
      <w:pPr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rFonts w:cs="宋体" w:hint="eastAsia"/>
          <w:spacing w:val="-18"/>
          <w:sz w:val="24"/>
          <w:szCs w:val="24"/>
        </w:rPr>
        <w:t>报考单位：</w:t>
      </w:r>
      <w:r>
        <w:rPr>
          <w:sz w:val="24"/>
          <w:szCs w:val="24"/>
        </w:rPr>
        <w:t xml:space="preserve">                            </w:t>
      </w:r>
      <w:r>
        <w:rPr>
          <w:rFonts w:cs="宋体" w:hint="eastAsia"/>
          <w:spacing w:val="-18"/>
          <w:sz w:val="24"/>
          <w:szCs w:val="24"/>
        </w:rPr>
        <w:t>报考岗位</w:t>
      </w:r>
      <w:r>
        <w:rPr>
          <w:rFonts w:cs="宋体" w:hint="eastAsia"/>
          <w:spacing w:val="-6"/>
          <w:sz w:val="24"/>
          <w:szCs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贴</w:t>
            </w:r>
          </w:p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相</w:t>
            </w:r>
          </w:p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省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cs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 w:rsidP="00637A13">
            <w:pPr>
              <w:ind w:firstLineChars="50" w:firstLine="316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cs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637A13" w:rsidRDefault="00637A13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637A13" w:rsidRDefault="00637A13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37A13" w:rsidRDefault="00637A1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637A13" w:rsidRDefault="00637A13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37A13" w:rsidRDefault="00637A13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cs="宋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637A13" w:rsidRDefault="00637A13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cs="宋体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637A13" w:rsidRDefault="00637A13">
            <w:pPr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-12"/>
                <w:sz w:val="24"/>
                <w:szCs w:val="24"/>
              </w:rPr>
              <w:t>基层工作情况</w:t>
            </w:r>
            <w:r>
              <w:rPr>
                <w:rFonts w:cs="宋体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637A13" w:rsidRDefault="00637A13">
            <w:pPr>
              <w:rPr>
                <w:sz w:val="24"/>
                <w:szCs w:val="24"/>
              </w:rPr>
            </w:pPr>
          </w:p>
        </w:tc>
      </w:tr>
      <w:tr w:rsidR="00637A13">
        <w:trPr>
          <w:cantSplit/>
          <w:trHeight w:val="5556"/>
          <w:jc w:val="center"/>
        </w:trPr>
        <w:tc>
          <w:tcPr>
            <w:tcW w:w="1803" w:type="dxa"/>
            <w:vAlign w:val="center"/>
          </w:tcPr>
          <w:p w:rsidR="00637A13" w:rsidRDefault="00637A1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学习、工作经历</w:t>
            </w:r>
          </w:p>
          <w:p w:rsidR="00637A13" w:rsidRDefault="00637A13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</w:tcPr>
          <w:p w:rsidR="00637A13" w:rsidRDefault="00637A13">
            <w:pPr>
              <w:rPr>
                <w:sz w:val="24"/>
                <w:szCs w:val="24"/>
              </w:rPr>
            </w:pPr>
          </w:p>
        </w:tc>
      </w:tr>
    </w:tbl>
    <w:p w:rsidR="00637A13" w:rsidRDefault="00637A13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637A13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庭成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员及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社会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637A13" w:rsidRDefault="00637A1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637A13" w:rsidRDefault="00637A1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637A13" w:rsidRDefault="00637A1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637A13" w:rsidRDefault="00637A1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户籍所在地</w:t>
            </w:r>
          </w:p>
        </w:tc>
      </w:tr>
      <w:tr w:rsidR="00637A13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trHeight w:val="2089"/>
          <w:jc w:val="center"/>
        </w:trPr>
        <w:tc>
          <w:tcPr>
            <w:tcW w:w="948" w:type="dxa"/>
            <w:vAlign w:val="center"/>
          </w:tcPr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何特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长及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突出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trHeight w:val="1558"/>
          <w:jc w:val="center"/>
        </w:trPr>
        <w:tc>
          <w:tcPr>
            <w:tcW w:w="948" w:type="dxa"/>
            <w:vAlign w:val="center"/>
          </w:tcPr>
          <w:p w:rsidR="00637A13" w:rsidRDefault="00637A13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惩</w:t>
            </w:r>
          </w:p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</w:p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况</w:t>
            </w:r>
          </w:p>
          <w:p w:rsidR="00637A13" w:rsidRDefault="00637A13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637A13">
        <w:trPr>
          <w:trHeight w:val="2704"/>
          <w:jc w:val="center"/>
        </w:trPr>
        <w:tc>
          <w:tcPr>
            <w:tcW w:w="948" w:type="dxa"/>
            <w:vAlign w:val="center"/>
          </w:tcPr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核</w:t>
            </w:r>
          </w:p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</w:p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</w:p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</w:tcPr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审核人：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cs="宋体"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637A13">
        <w:trPr>
          <w:trHeight w:val="1935"/>
          <w:jc w:val="center"/>
        </w:trPr>
        <w:tc>
          <w:tcPr>
            <w:tcW w:w="948" w:type="dxa"/>
            <w:vAlign w:val="center"/>
          </w:tcPr>
          <w:p w:rsidR="00637A13" w:rsidRDefault="00637A1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</w:tcPr>
          <w:p w:rsidR="00637A13" w:rsidRDefault="00637A13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</w:tbl>
    <w:p w:rsidR="00637A13" w:rsidRDefault="00637A13">
      <w:pPr>
        <w:spacing w:line="400" w:lineRule="exact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说明：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、此表用蓝黑色钢笔填写，字迹要清楚；</w:t>
      </w:r>
    </w:p>
    <w:p w:rsidR="00637A13" w:rsidRDefault="00637A13" w:rsidP="00557C26">
      <w:pPr>
        <w:spacing w:line="560" w:lineRule="exact"/>
        <w:ind w:firstLineChars="3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、此表须如实填写，经审核发现与事实不符的，责任自负。</w:t>
      </w:r>
    </w:p>
    <w:p w:rsidR="00637A13" w:rsidRDefault="00637A13">
      <w:pPr>
        <w:spacing w:line="560" w:lineRule="exact"/>
      </w:pPr>
    </w:p>
    <w:p w:rsidR="00637A13" w:rsidRPr="00DB3B45" w:rsidRDefault="00637A13">
      <w:pPr>
        <w:rPr>
          <w:sz w:val="24"/>
          <w:szCs w:val="24"/>
        </w:rPr>
      </w:pPr>
    </w:p>
    <w:sectPr w:rsidR="00637A13" w:rsidRPr="00DB3B45" w:rsidSect="00DB3B45">
      <w:headerReference w:type="default" r:id="rId6"/>
      <w:pgSz w:w="11907" w:h="16840"/>
      <w:pgMar w:top="1440" w:right="1797" w:bottom="99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13" w:rsidRDefault="00637A13">
      <w:r>
        <w:separator/>
      </w:r>
    </w:p>
  </w:endnote>
  <w:endnote w:type="continuationSeparator" w:id="0">
    <w:p w:rsidR="00637A13" w:rsidRDefault="0063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13" w:rsidRDefault="00637A13">
      <w:r>
        <w:separator/>
      </w:r>
    </w:p>
  </w:footnote>
  <w:footnote w:type="continuationSeparator" w:id="0">
    <w:p w:rsidR="00637A13" w:rsidRDefault="00637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13" w:rsidRDefault="00637A13" w:rsidP="00557C26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F3C"/>
    <w:rsid w:val="00031A9D"/>
    <w:rsid w:val="00055D6E"/>
    <w:rsid w:val="000568DA"/>
    <w:rsid w:val="0006178D"/>
    <w:rsid w:val="00090E81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6864"/>
    <w:rsid w:val="00162F81"/>
    <w:rsid w:val="00172A27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D659E"/>
    <w:rsid w:val="002D7086"/>
    <w:rsid w:val="002F1724"/>
    <w:rsid w:val="00307F64"/>
    <w:rsid w:val="003227E0"/>
    <w:rsid w:val="00323A4C"/>
    <w:rsid w:val="0033162F"/>
    <w:rsid w:val="0034120E"/>
    <w:rsid w:val="00367C3B"/>
    <w:rsid w:val="00370BA8"/>
    <w:rsid w:val="003900EB"/>
    <w:rsid w:val="0039534C"/>
    <w:rsid w:val="003B35F8"/>
    <w:rsid w:val="003B6981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57C26"/>
    <w:rsid w:val="005663C8"/>
    <w:rsid w:val="005754E5"/>
    <w:rsid w:val="005768F2"/>
    <w:rsid w:val="005A0F07"/>
    <w:rsid w:val="005D3B13"/>
    <w:rsid w:val="005F439A"/>
    <w:rsid w:val="0060589A"/>
    <w:rsid w:val="0063433A"/>
    <w:rsid w:val="00637A13"/>
    <w:rsid w:val="006467AD"/>
    <w:rsid w:val="00681C52"/>
    <w:rsid w:val="006B4E3B"/>
    <w:rsid w:val="006B7022"/>
    <w:rsid w:val="006D170D"/>
    <w:rsid w:val="006F37CA"/>
    <w:rsid w:val="00722C82"/>
    <w:rsid w:val="007278C2"/>
    <w:rsid w:val="00735BDB"/>
    <w:rsid w:val="0074694F"/>
    <w:rsid w:val="007769C4"/>
    <w:rsid w:val="00796463"/>
    <w:rsid w:val="007A277E"/>
    <w:rsid w:val="007A5F04"/>
    <w:rsid w:val="007C104B"/>
    <w:rsid w:val="007C14AA"/>
    <w:rsid w:val="00837947"/>
    <w:rsid w:val="00851369"/>
    <w:rsid w:val="00852533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3709"/>
    <w:rsid w:val="00A34D80"/>
    <w:rsid w:val="00A75870"/>
    <w:rsid w:val="00A85416"/>
    <w:rsid w:val="00A9095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3356C"/>
    <w:rsid w:val="00D537DF"/>
    <w:rsid w:val="00D75C6C"/>
    <w:rsid w:val="00DB3B45"/>
    <w:rsid w:val="00DC40D3"/>
    <w:rsid w:val="00DF2F08"/>
    <w:rsid w:val="00E16584"/>
    <w:rsid w:val="00E21210"/>
    <w:rsid w:val="00E404C4"/>
    <w:rsid w:val="00E5412A"/>
    <w:rsid w:val="00E61B80"/>
    <w:rsid w:val="00E83D68"/>
    <w:rsid w:val="00E858B7"/>
    <w:rsid w:val="00EB3F2C"/>
    <w:rsid w:val="00EB4DAB"/>
    <w:rsid w:val="00ED63D9"/>
    <w:rsid w:val="00EE7EEA"/>
    <w:rsid w:val="00F02D3F"/>
    <w:rsid w:val="00F1751C"/>
    <w:rsid w:val="00F23200"/>
    <w:rsid w:val="00F2757F"/>
    <w:rsid w:val="00F3155D"/>
    <w:rsid w:val="00F43E25"/>
    <w:rsid w:val="00F74979"/>
    <w:rsid w:val="00F80359"/>
    <w:rsid w:val="00F963B3"/>
    <w:rsid w:val="00FA498C"/>
    <w:rsid w:val="00FE2A02"/>
    <w:rsid w:val="00FF1D51"/>
    <w:rsid w:val="39F1640E"/>
    <w:rsid w:val="4A14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5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0B755A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755A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F0E62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B755A"/>
    <w:rPr>
      <w:rFonts w:ascii="Times New Roman" w:eastAsia="宋体" w:hAnsi="Times New Roman" w:cs="Times New Roman"/>
    </w:rPr>
  </w:style>
  <w:style w:type="paragraph" w:styleId="Header">
    <w:name w:val="header"/>
    <w:basedOn w:val="Normal"/>
    <w:link w:val="HeaderChar"/>
    <w:uiPriority w:val="99"/>
    <w:rsid w:val="000B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7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81</Words>
  <Characters>463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引进高层次人才和短缺专业人才流程图</dc:title>
  <dc:subject/>
  <dc:creator>Chinese User</dc:creator>
  <cp:keywords/>
  <dc:description/>
  <cp:lastModifiedBy>abcd</cp:lastModifiedBy>
  <cp:revision>5</cp:revision>
  <cp:lastPrinted>2019-07-02T02:56:00Z</cp:lastPrinted>
  <dcterms:created xsi:type="dcterms:W3CDTF">2019-07-03T06:20:00Z</dcterms:created>
  <dcterms:modified xsi:type="dcterms:W3CDTF">2019-08-05T08:14:00Z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