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>
      <w:pPr>
        <w:spacing w:after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徐州机电技师学院公开招聘教师报名登记表</w:t>
      </w:r>
    </w:p>
    <w:tbl>
      <w:tblPr>
        <w:tblpPr w:leftFromText="180" w:rightFromText="180" w:vertAnchor="text" w:horzAnchor="page" w:tblpX="1075" w:tblpY="224"/>
        <w:tblOverlap w:val="never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534"/>
        <w:gridCol w:w="550"/>
        <w:gridCol w:w="1250"/>
        <w:gridCol w:w="65"/>
        <w:gridCol w:w="1061"/>
        <w:gridCol w:w="1414"/>
        <w:gridCol w:w="1174"/>
        <w:gridCol w:w="462"/>
        <w:gridCol w:w="738"/>
        <w:gridCol w:w="10"/>
        <w:gridCol w:w="656"/>
        <w:gridCol w:w="1347"/>
      </w:tblGrid>
      <w:tr w:rsidR="004B3833">
        <w:trPr>
          <w:cantSplit/>
          <w:trHeight w:val="416"/>
        </w:trPr>
        <w:tc>
          <w:tcPr>
            <w:tcW w:w="843" w:type="dxa"/>
            <w:vMerge w:val="restart"/>
            <w:textDirection w:val="tbRlV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应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聘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人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员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基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本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信</w:t>
            </w: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息</w:t>
            </w: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250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龄</w:t>
            </w:r>
          </w:p>
        </w:tc>
        <w:tc>
          <w:tcPr>
            <w:tcW w:w="1210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彩色免冠</w:t>
            </w:r>
          </w:p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电子照片</w:t>
            </w: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  <w:textDirection w:val="tbRlV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籍贯（具体到县）</w:t>
            </w:r>
          </w:p>
        </w:tc>
        <w:tc>
          <w:tcPr>
            <w:tcW w:w="1250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民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族</w:t>
            </w: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健康状况</w:t>
            </w:r>
          </w:p>
        </w:tc>
        <w:tc>
          <w:tcPr>
            <w:tcW w:w="1210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  <w:textDirection w:val="tbRlV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最高学历</w:t>
            </w: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最高学位</w:t>
            </w:r>
          </w:p>
        </w:tc>
        <w:tc>
          <w:tcPr>
            <w:tcW w:w="1210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毕业学校</w:t>
            </w:r>
          </w:p>
        </w:tc>
        <w:tc>
          <w:tcPr>
            <w:tcW w:w="1250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毕业时间</w:t>
            </w: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业</w:t>
            </w:r>
          </w:p>
        </w:tc>
        <w:tc>
          <w:tcPr>
            <w:tcW w:w="1210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身份证号</w:t>
            </w:r>
          </w:p>
        </w:tc>
        <w:tc>
          <w:tcPr>
            <w:tcW w:w="2376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户口所在地</w:t>
            </w:r>
          </w:p>
        </w:tc>
        <w:tc>
          <w:tcPr>
            <w:tcW w:w="2384" w:type="dxa"/>
            <w:gridSpan w:val="4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职业资格</w:t>
            </w:r>
          </w:p>
        </w:tc>
        <w:tc>
          <w:tcPr>
            <w:tcW w:w="2376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人员类别</w:t>
            </w:r>
          </w:p>
        </w:tc>
        <w:tc>
          <w:tcPr>
            <w:tcW w:w="4387" w:type="dxa"/>
            <w:gridSpan w:val="6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□应届毕业</w:t>
            </w:r>
            <w:r>
              <w:rPr>
                <w:rFonts w:ascii="仿宋" w:eastAsia="仿宋" w:hAnsi="仿宋" w:cs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□紧缺人才</w:t>
            </w:r>
            <w:bookmarkStart w:id="0" w:name="_GoBack"/>
            <w:bookmarkEnd w:id="0"/>
          </w:p>
        </w:tc>
      </w:tr>
      <w:tr w:rsidR="004B3833">
        <w:trPr>
          <w:cantSplit/>
          <w:trHeight w:val="414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应聘岗位</w:t>
            </w:r>
          </w:p>
        </w:tc>
        <w:tc>
          <w:tcPr>
            <w:tcW w:w="8177" w:type="dxa"/>
            <w:gridSpan w:val="10"/>
            <w:vAlign w:val="center"/>
          </w:tcPr>
          <w:p w:rsidR="004B3833" w:rsidRDefault="004B3833" w:rsidP="004B3833">
            <w:pPr>
              <w:spacing w:after="0"/>
              <w:ind w:firstLineChars="100" w:firstLine="31680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（填写岗位代码）</w:t>
            </w: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联系方式</w:t>
            </w:r>
          </w:p>
        </w:tc>
        <w:tc>
          <w:tcPr>
            <w:tcW w:w="1315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通讯地址</w:t>
            </w:r>
          </w:p>
        </w:tc>
        <w:tc>
          <w:tcPr>
            <w:tcW w:w="4111" w:type="dxa"/>
            <w:gridSpan w:val="4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邮编</w:t>
            </w:r>
          </w:p>
        </w:tc>
        <w:tc>
          <w:tcPr>
            <w:tcW w:w="2013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电子邮箱</w:t>
            </w: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手机号码</w:t>
            </w:r>
          </w:p>
        </w:tc>
        <w:tc>
          <w:tcPr>
            <w:tcW w:w="2751" w:type="dxa"/>
            <w:gridSpan w:val="4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564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4B3833" w:rsidRDefault="004B3833" w:rsidP="00F23C69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学习经历（从高中起）</w:t>
            </w: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学习时间</w:t>
            </w: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学习单位</w:t>
            </w: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1404" w:type="dxa"/>
            <w:gridSpan w:val="3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学历</w:t>
            </w: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学位</w:t>
            </w:r>
          </w:p>
        </w:tc>
      </w:tr>
      <w:tr w:rsidR="004B3833">
        <w:trPr>
          <w:cantSplit/>
          <w:trHeight w:val="471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517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517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591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工作经历</w:t>
            </w: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任职时间</w:t>
            </w:r>
          </w:p>
        </w:tc>
        <w:tc>
          <w:tcPr>
            <w:tcW w:w="5515" w:type="dxa"/>
            <w:gridSpan w:val="7"/>
            <w:vAlign w:val="center"/>
          </w:tcPr>
          <w:p w:rsidR="004B3833" w:rsidRDefault="004B3833" w:rsidP="003643E6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职位名称</w:t>
            </w: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515" w:type="dxa"/>
            <w:gridSpan w:val="7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515" w:type="dxa"/>
            <w:gridSpan w:val="7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515" w:type="dxa"/>
            <w:gridSpan w:val="7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515" w:type="dxa"/>
            <w:gridSpan w:val="7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416"/>
        </w:trPr>
        <w:tc>
          <w:tcPr>
            <w:tcW w:w="843" w:type="dxa"/>
            <w:vMerge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865" w:type="dxa"/>
            <w:gridSpan w:val="3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515" w:type="dxa"/>
            <w:gridSpan w:val="7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B3833" w:rsidRDefault="004B3833">
            <w:pPr>
              <w:spacing w:after="0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4B3833">
        <w:trPr>
          <w:cantSplit/>
          <w:trHeight w:val="1639"/>
        </w:trPr>
        <w:tc>
          <w:tcPr>
            <w:tcW w:w="10104" w:type="dxa"/>
            <w:gridSpan w:val="13"/>
            <w:vAlign w:val="center"/>
          </w:tcPr>
          <w:p w:rsidR="004B3833" w:rsidRDefault="004B3833" w:rsidP="003643E6">
            <w:pPr>
              <w:spacing w:after="0" w:line="36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声明：</w:t>
            </w:r>
            <w:r>
              <w:rPr>
                <w:rFonts w:ascii="宋体" w:eastAsia="宋体" w:hAnsi="宋体" w:cs="宋体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以上资料均由本人填写，作为录用参考，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本人保证学习经历、工作经历及其他信息均属实，并接受单位通过背景调查核实，录用后一旦发现虚假，本人愿受解雇处理，单位不承担任何责任及费用，本人愿意承担由此产生的一切后果。</w:t>
            </w:r>
          </w:p>
          <w:p w:rsidR="004B3833" w:rsidRDefault="004B3833" w:rsidP="00F23C69">
            <w:pPr>
              <w:spacing w:after="0"/>
              <w:jc w:val="righ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4B3833" w:rsidRDefault="004B3833" w:rsidP="00F23C69">
            <w:pPr>
              <w:spacing w:after="0"/>
              <w:jc w:val="right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F23C69">
              <w:rPr>
                <w:rFonts w:ascii="宋体" w:eastAsia="宋体" w:hAnsi="宋体" w:cs="宋体" w:hint="eastAsia"/>
                <w:sz w:val="18"/>
                <w:szCs w:val="18"/>
              </w:rPr>
              <w:t>本人签字：</w:t>
            </w:r>
            <w:r w:rsidRPr="00F23C69">
              <w:rPr>
                <w:rFonts w:ascii="宋体" w:eastAsia="宋体" w:hAnsi="宋体" w:cs="宋体"/>
                <w:sz w:val="18"/>
                <w:szCs w:val="18"/>
              </w:rPr>
              <w:t xml:space="preserve">              </w:t>
            </w:r>
            <w:r w:rsidRPr="00F23C69"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  <w:r w:rsidRPr="00F23C69">
              <w:rPr>
                <w:rFonts w:ascii="宋体" w:eastAsia="宋体" w:hAnsi="宋体" w:cs="宋体"/>
                <w:sz w:val="18"/>
                <w:szCs w:val="18"/>
              </w:rPr>
              <w:t xml:space="preserve">      </w:t>
            </w:r>
            <w:r w:rsidRPr="00F23C69"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 w:rsidRPr="00F23C69"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 w:rsidRPr="00F23C6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 w:rsidRPr="00F23C69">
              <w:rPr>
                <w:rFonts w:ascii="宋体" w:eastAsia="宋体" w:hAnsi="宋体" w:cs="宋体"/>
                <w:sz w:val="18"/>
                <w:szCs w:val="18"/>
              </w:rPr>
              <w:t xml:space="preserve">    </w:t>
            </w:r>
            <w:r w:rsidRPr="00F23C69">
              <w:rPr>
                <w:rFonts w:ascii="宋体" w:eastAsia="宋体" w:hAnsi="宋体" w:cs="宋体" w:hint="eastAsia"/>
                <w:sz w:val="18"/>
                <w:szCs w:val="18"/>
              </w:rPr>
              <w:t>日</w:t>
            </w:r>
          </w:p>
        </w:tc>
      </w:tr>
    </w:tbl>
    <w:p w:rsidR="004B3833" w:rsidRDefault="004B3833">
      <w:pPr>
        <w:rPr>
          <w:rFonts w:cs="Times New Roman"/>
        </w:rPr>
      </w:pPr>
    </w:p>
    <w:sectPr w:rsidR="004B3833" w:rsidSect="00773BC4">
      <w:headerReference w:type="default" r:id="rId6"/>
      <w:pgSz w:w="11906" w:h="16838"/>
      <w:pgMar w:top="2098" w:right="1474" w:bottom="1418" w:left="1588" w:header="1134" w:footer="737" w:gutter="0"/>
      <w:pgNumType w:fmt="numberInDash"/>
      <w:cols w:space="708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33" w:rsidRDefault="004B3833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3833" w:rsidRDefault="004B3833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33" w:rsidRDefault="004B3833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3833" w:rsidRDefault="004B3833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33" w:rsidRDefault="004B3833" w:rsidP="00366D29">
    <w:pPr>
      <w:pStyle w:val="Header"/>
      <w:pBdr>
        <w:bottom w:val="none" w:sz="0" w:space="0" w:color="auto"/>
      </w:pBdr>
      <w:tabs>
        <w:tab w:val="clear" w:pos="4153"/>
      </w:tabs>
      <w:wordWrap w:val="0"/>
      <w:jc w:val="right"/>
      <w:rPr>
        <w:rFonts w:cs="Times New Roman"/>
        <w:b/>
        <w:bCs/>
        <w:sz w:val="30"/>
        <w:szCs w:val="30"/>
      </w:rPr>
    </w:pPr>
    <w:r>
      <w:rPr>
        <w:rFonts w:cs="微软雅黑" w:hint="eastAsia"/>
        <w:b/>
        <w:bCs/>
        <w:sz w:val="30"/>
        <w:szCs w:val="30"/>
      </w:rPr>
      <w:t>附件</w:t>
    </w:r>
    <w:r>
      <w:rPr>
        <w:b/>
        <w:bCs/>
        <w:sz w:val="30"/>
        <w:szCs w:val="30"/>
      </w:rPr>
      <w:t xml:space="preserve">2                                           </w:t>
    </w: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79F6F28"/>
    <w:rsid w:val="00233C97"/>
    <w:rsid w:val="0025795F"/>
    <w:rsid w:val="00342C75"/>
    <w:rsid w:val="003643E6"/>
    <w:rsid w:val="00366D29"/>
    <w:rsid w:val="00416E23"/>
    <w:rsid w:val="004B3833"/>
    <w:rsid w:val="00595E33"/>
    <w:rsid w:val="00675237"/>
    <w:rsid w:val="00720411"/>
    <w:rsid w:val="00773BC4"/>
    <w:rsid w:val="008221EB"/>
    <w:rsid w:val="00951A30"/>
    <w:rsid w:val="00AF774A"/>
    <w:rsid w:val="00B44666"/>
    <w:rsid w:val="00B756C6"/>
    <w:rsid w:val="00D74248"/>
    <w:rsid w:val="00D8514A"/>
    <w:rsid w:val="00F23C69"/>
    <w:rsid w:val="1AE3264B"/>
    <w:rsid w:val="1DB5236D"/>
    <w:rsid w:val="24456FD7"/>
    <w:rsid w:val="293B51E3"/>
    <w:rsid w:val="320960B6"/>
    <w:rsid w:val="3E366758"/>
    <w:rsid w:val="679F6F28"/>
    <w:rsid w:val="6C7779D0"/>
    <w:rsid w:val="7719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BC4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BC4"/>
    <w:pPr>
      <w:keepNext/>
      <w:keepLines/>
      <w:outlineLvl w:val="0"/>
    </w:pPr>
    <w:rPr>
      <w:rFonts w:eastAsia="方正黑体_gbk"/>
      <w:spacing w:val="11"/>
      <w:kern w:val="44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BC4"/>
    <w:pPr>
      <w:keepNext/>
      <w:keepLines/>
      <w:spacing w:before="260" w:after="260"/>
      <w:outlineLvl w:val="1"/>
    </w:pPr>
    <w:rPr>
      <w:rFonts w:ascii="Arial" w:eastAsia="方正楷体_GBK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DE9"/>
    <w:rPr>
      <w:rFonts w:ascii="Tahoma" w:eastAsia="微软雅黑" w:hAnsi="Tahoma" w:cs="Tahoma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DE9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rsid w:val="00773B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6DE9"/>
    <w:rPr>
      <w:rFonts w:ascii="Tahoma" w:eastAsia="微软雅黑" w:hAnsi="Tahoma" w:cs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3B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6DE9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74</Words>
  <Characters>426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GT17E67</cp:lastModifiedBy>
  <cp:revision>6</cp:revision>
  <cp:lastPrinted>2021-05-17T02:14:00Z</cp:lastPrinted>
  <dcterms:created xsi:type="dcterms:W3CDTF">2021-05-13T02:29:00Z</dcterms:created>
  <dcterms:modified xsi:type="dcterms:W3CDTF">2021-05-21T03:01:00Z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