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A1" w:rsidRDefault="00BE2AA1">
      <w:pPr>
        <w:widowControl/>
        <w:jc w:val="center"/>
        <w:rPr>
          <w:rFonts w:ascii="黑体" w:eastAsia="黑体" w:cs="Times New Roman"/>
          <w:b/>
          <w:bCs/>
          <w:w w:val="90"/>
          <w:kern w:val="0"/>
          <w:sz w:val="30"/>
          <w:szCs w:val="30"/>
        </w:rPr>
      </w:pPr>
      <w:r>
        <w:rPr>
          <w:rFonts w:ascii="黑体" w:eastAsia="黑体" w:cs="黑体" w:hint="eastAsia"/>
          <w:b/>
          <w:bCs/>
          <w:w w:val="90"/>
          <w:kern w:val="0"/>
          <w:sz w:val="30"/>
          <w:szCs w:val="30"/>
        </w:rPr>
        <w:t>攀枝花学院</w:t>
      </w:r>
      <w:r>
        <w:rPr>
          <w:rFonts w:ascii="黑体" w:eastAsia="黑体" w:cs="黑体"/>
          <w:b/>
          <w:bCs/>
          <w:w w:val="90"/>
          <w:kern w:val="0"/>
          <w:sz w:val="30"/>
          <w:szCs w:val="30"/>
        </w:rPr>
        <w:t>2021</w:t>
      </w:r>
      <w:r>
        <w:rPr>
          <w:rFonts w:ascii="黑体" w:eastAsia="黑体" w:cs="黑体" w:hint="eastAsia"/>
          <w:b/>
          <w:bCs/>
          <w:w w:val="90"/>
          <w:kern w:val="0"/>
          <w:sz w:val="30"/>
          <w:szCs w:val="30"/>
        </w:rPr>
        <w:t>年第二</w:t>
      </w:r>
      <w:bookmarkStart w:id="0" w:name="_GoBack"/>
      <w:bookmarkEnd w:id="0"/>
      <w:r>
        <w:rPr>
          <w:rFonts w:ascii="黑体" w:eastAsia="黑体" w:cs="黑体" w:hint="eastAsia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 w:rsidR="00BE2AA1" w:rsidRPr="00E60D69">
        <w:trPr>
          <w:trHeight w:val="517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E2AA1" w:rsidRDefault="00BE2AA1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近期免冠</w:t>
            </w:r>
          </w:p>
          <w:p w:rsidR="00BE2AA1" w:rsidRDefault="00BE2AA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二寸彩照</w:t>
            </w:r>
          </w:p>
        </w:tc>
      </w:tr>
      <w:tr w:rsidR="00BE2AA1" w:rsidRPr="00E60D69">
        <w:trPr>
          <w:trHeight w:val="56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BE2AA1" w:rsidRPr="00E60D69">
        <w:trPr>
          <w:trHeight w:val="539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BE2AA1" w:rsidRPr="00E60D69">
        <w:trPr>
          <w:trHeight w:val="539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BE2AA1" w:rsidRPr="00E60D69">
        <w:trPr>
          <w:trHeight w:val="449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BE2AA1" w:rsidRDefault="00BE2A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540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BE2AA1" w:rsidRDefault="00BE2AA1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 xml:space="preserve">                    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（应届、往届，选填）</w:t>
            </w: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 xml:space="preserve">               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（全日制、非全日制，选填）</w:t>
            </w:r>
          </w:p>
        </w:tc>
      </w:tr>
      <w:tr w:rsidR="00BE2AA1" w:rsidRPr="00E60D69">
        <w:trPr>
          <w:trHeight w:val="43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身高（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273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体重（</w:t>
            </w:r>
            <w:r>
              <w:rPr>
                <w:rFonts w:ascii="宋体" w:hAnsi="宋体" w:cs="宋体"/>
                <w:sz w:val="24"/>
                <w:szCs w:val="24"/>
              </w:rPr>
              <w:t>kg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55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</w:t>
            </w:r>
          </w:p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437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600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45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45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454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634" w:type="dxa"/>
            <w:gridSpan w:val="4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1459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1510"/>
          <w:jc w:val="center"/>
        </w:trPr>
        <w:tc>
          <w:tcPr>
            <w:tcW w:w="1274" w:type="dxa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BE2AA1" w:rsidRPr="00E60D69" w:rsidRDefault="00BE2AA1">
            <w:pPr>
              <w:spacing w:line="380" w:lineRule="exact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（</w:t>
            </w:r>
            <w:r w:rsidRPr="00E60D69">
              <w:rPr>
                <w:rFonts w:ascii="黑体" w:eastAsia="黑体" w:cs="黑体" w:hint="eastAsia"/>
              </w:rPr>
              <w:t>可另附简历）</w:t>
            </w: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BE2AA1" w:rsidRDefault="00BE2AA1" w:rsidP="00BE2AA1">
            <w:pPr>
              <w:ind w:firstLineChars="1450" w:firstLine="316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  <w:p w:rsidR="00BE2AA1" w:rsidRDefault="00BE2AA1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资格审核</w:t>
            </w:r>
          </w:p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BE2AA1" w:rsidRDefault="00BE2AA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2AA1" w:rsidRPr="00E60D69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BE2AA1" w:rsidRPr="00E60D69" w:rsidRDefault="00BE2AA1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请应聘者认真阅读《公告》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BE2AA1" w:rsidRDefault="00BE2AA1">
      <w:pPr>
        <w:spacing w:line="440" w:lineRule="exact"/>
        <w:rPr>
          <w:rFonts w:eastAsia="黑体" w:cs="Times New Roman"/>
        </w:rPr>
      </w:pPr>
      <w:r>
        <w:rPr>
          <w:rFonts w:ascii="黑体" w:eastAsia="黑体" w:cs="黑体" w:hint="eastAsia"/>
          <w:sz w:val="24"/>
          <w:szCs w:val="24"/>
        </w:rPr>
        <w:t>本人确保所填内容真实有效，确认无误。签字确认</w:t>
      </w:r>
      <w:r>
        <w:rPr>
          <w:rFonts w:ascii="黑体" w:eastAsia="黑体" w:cs="黑体"/>
          <w:b/>
          <w:bCs/>
          <w:sz w:val="24"/>
          <w:szCs w:val="24"/>
        </w:rPr>
        <w:t>:</w:t>
      </w:r>
      <w:r>
        <w:rPr>
          <w:rFonts w:ascii="黑体" w:eastAsia="黑体" w:cs="黑体"/>
          <w:b/>
          <w:bCs/>
          <w:sz w:val="24"/>
          <w:szCs w:val="24"/>
          <w:u w:val="single"/>
        </w:rPr>
        <w:t xml:space="preserve">          </w:t>
      </w:r>
    </w:p>
    <w:sectPr w:rsidR="00BE2AA1" w:rsidSect="00256CA8">
      <w:footerReference w:type="default" r:id="rId6"/>
      <w:headerReference w:type="first" r:id="rId7"/>
      <w:pgSz w:w="11906" w:h="16838"/>
      <w:pgMar w:top="760" w:right="1797" w:bottom="244" w:left="180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AA1" w:rsidRDefault="00BE2A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2AA1" w:rsidRDefault="00BE2A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A1" w:rsidRDefault="00BE2AA1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BE2AA1" w:rsidRDefault="00BE2AA1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AA1" w:rsidRDefault="00BE2A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2AA1" w:rsidRDefault="00BE2A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A1" w:rsidRDefault="00BE2AA1" w:rsidP="00256CA8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C256C3"/>
    <w:rsid w:val="00144464"/>
    <w:rsid w:val="00256CA8"/>
    <w:rsid w:val="009C4745"/>
    <w:rsid w:val="00BE2AA1"/>
    <w:rsid w:val="00C04BE8"/>
    <w:rsid w:val="00D31F56"/>
    <w:rsid w:val="00DF1C1A"/>
    <w:rsid w:val="00E60D69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6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4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0647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14446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1444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0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4BE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78</Words>
  <Characters>449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</dc:creator>
  <cp:keywords/>
  <dc:description/>
  <cp:lastModifiedBy>GT16E04</cp:lastModifiedBy>
  <cp:revision>3</cp:revision>
  <cp:lastPrinted>2018-04-08T02:54:00Z</cp:lastPrinted>
  <dcterms:created xsi:type="dcterms:W3CDTF">2018-04-08T01:30:00Z</dcterms:created>
  <dcterms:modified xsi:type="dcterms:W3CDTF">2021-05-27T06:31:00Z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