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00" w:rsidRPr="003E3F98" w:rsidRDefault="004D2B00" w:rsidP="007E7373">
      <w:pPr>
        <w:spacing w:beforeLines="50" w:afterLines="50" w:line="400" w:lineRule="exact"/>
        <w:jc w:val="center"/>
        <w:rPr>
          <w:rFonts w:ascii="宋体"/>
          <w:b/>
          <w:bCs/>
          <w:sz w:val="32"/>
          <w:szCs w:val="32"/>
        </w:rPr>
      </w:pPr>
      <w:r w:rsidRPr="00A77667">
        <w:rPr>
          <w:rFonts w:ascii="宋体" w:hAnsi="宋体" w:cs="宋体" w:hint="eastAsia"/>
          <w:b/>
          <w:bCs/>
          <w:sz w:val="32"/>
          <w:szCs w:val="32"/>
        </w:rPr>
        <w:t>江西制造职业技术学院</w:t>
      </w:r>
      <w:r w:rsidRPr="002C661A">
        <w:rPr>
          <w:rFonts w:ascii="宋体" w:hAnsi="宋体" w:cs="宋体" w:hint="eastAsia"/>
          <w:b/>
          <w:bCs/>
          <w:sz w:val="32"/>
          <w:szCs w:val="32"/>
        </w:rPr>
        <w:t>公开招聘报名表</w:t>
      </w:r>
      <w:r w:rsidRPr="00A77667">
        <w:rPr>
          <w:rFonts w:ascii="宋体" w:hAnsi="宋体" w:cs="宋体"/>
          <w:b/>
          <w:bCs/>
          <w:sz w:val="32"/>
          <w:szCs w:val="32"/>
        </w:rPr>
        <w:t xml:space="preserve"> </w:t>
      </w: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8"/>
        <w:gridCol w:w="1132"/>
        <w:gridCol w:w="15"/>
        <w:gridCol w:w="1065"/>
        <w:gridCol w:w="180"/>
        <w:gridCol w:w="7"/>
        <w:gridCol w:w="1711"/>
        <w:gridCol w:w="1342"/>
        <w:gridCol w:w="900"/>
        <w:gridCol w:w="360"/>
        <w:gridCol w:w="18"/>
        <w:gridCol w:w="1602"/>
      </w:tblGrid>
      <w:tr w:rsidR="004D2B00" w:rsidRPr="00A77667">
        <w:trPr>
          <w:cantSplit/>
          <w:trHeight w:val="582"/>
          <w:jc w:val="center"/>
        </w:trPr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籍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12" w:space="0" w:color="auto"/>
            </w:tcBorders>
            <w:vAlign w:val="center"/>
          </w:tcPr>
          <w:p w:rsidR="004D2B00" w:rsidRPr="00A77667" w:rsidRDefault="004D2B00" w:rsidP="00485514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77667">
              <w:rPr>
                <w:rFonts w:ascii="仿宋" w:eastAsia="仿宋" w:hAnsi="仿宋" w:cs="仿宋" w:hint="eastAsia"/>
                <w:color w:val="000000"/>
              </w:rPr>
              <w:t>近期</w:t>
            </w:r>
          </w:p>
          <w:p w:rsidR="004D2B00" w:rsidRPr="00A77667" w:rsidRDefault="004D2B00" w:rsidP="00485514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77667">
              <w:rPr>
                <w:rFonts w:ascii="仿宋" w:eastAsia="仿宋" w:hAnsi="仿宋" w:cs="仿宋"/>
                <w:color w:val="000000"/>
              </w:rPr>
              <w:t>1</w:t>
            </w:r>
            <w:r w:rsidRPr="00A77667">
              <w:rPr>
                <w:rFonts w:ascii="仿宋" w:eastAsia="仿宋" w:hAnsi="仿宋" w:cs="仿宋" w:hint="eastAsia"/>
                <w:color w:val="000000"/>
              </w:rPr>
              <w:t>寸</w:t>
            </w:r>
          </w:p>
          <w:p w:rsidR="004D2B00" w:rsidRPr="00A77667" w:rsidRDefault="004D2B00" w:rsidP="00485514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A77667">
              <w:rPr>
                <w:rFonts w:ascii="仿宋" w:eastAsia="仿宋" w:hAnsi="仿宋" w:cs="仿宋" w:hint="eastAsia"/>
                <w:color w:val="000000"/>
              </w:rPr>
              <w:t>彩照</w:t>
            </w:r>
          </w:p>
          <w:p w:rsidR="004D2B00" w:rsidRPr="00A77667" w:rsidRDefault="004D2B00" w:rsidP="0048551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color w:val="000000"/>
              </w:rPr>
              <w:t>（电子）</w:t>
            </w:r>
          </w:p>
        </w:tc>
      </w:tr>
      <w:tr w:rsidR="004D2B00" w:rsidRPr="00A77667">
        <w:trPr>
          <w:cantSplit/>
          <w:trHeight w:val="605"/>
          <w:jc w:val="center"/>
        </w:trPr>
        <w:tc>
          <w:tcPr>
            <w:tcW w:w="1248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出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1147" w:type="dxa"/>
            <w:gridSpan w:val="2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参加工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作时间</w:t>
            </w:r>
          </w:p>
        </w:tc>
        <w:tc>
          <w:tcPr>
            <w:tcW w:w="1898" w:type="dxa"/>
            <w:gridSpan w:val="3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政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治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面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貌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D2B00" w:rsidRPr="00A77667" w:rsidRDefault="004D2B00" w:rsidP="00E511B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B00" w:rsidRPr="00A77667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221AE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本科毕业院校及专业</w:t>
            </w:r>
          </w:p>
        </w:tc>
        <w:tc>
          <w:tcPr>
            <w:tcW w:w="2963" w:type="dxa"/>
            <w:gridSpan w:val="4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D2B00" w:rsidRPr="00A77667" w:rsidRDefault="004D2B00" w:rsidP="00E511B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B00" w:rsidRPr="00A77667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硕士毕业院校及专业</w:t>
            </w:r>
          </w:p>
        </w:tc>
        <w:tc>
          <w:tcPr>
            <w:tcW w:w="2963" w:type="dxa"/>
            <w:gridSpan w:val="4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B00" w:rsidRPr="00A77667">
        <w:trPr>
          <w:cantSplit/>
          <w:trHeight w:val="615"/>
          <w:jc w:val="center"/>
        </w:trPr>
        <w:tc>
          <w:tcPr>
            <w:tcW w:w="1248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4110" w:type="dxa"/>
            <w:gridSpan w:val="6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C46D1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B00" w:rsidRPr="00A77667">
        <w:trPr>
          <w:cantSplit/>
          <w:trHeight w:val="609"/>
          <w:jc w:val="center"/>
        </w:trPr>
        <w:tc>
          <w:tcPr>
            <w:tcW w:w="1248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专业技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术职称</w:t>
            </w:r>
          </w:p>
        </w:tc>
        <w:tc>
          <w:tcPr>
            <w:tcW w:w="4110" w:type="dxa"/>
            <w:gridSpan w:val="6"/>
            <w:vAlign w:val="center"/>
          </w:tcPr>
          <w:p w:rsidR="004D2B00" w:rsidRPr="00A77667" w:rsidRDefault="004D2B00" w:rsidP="004D2B00">
            <w:pPr>
              <w:spacing w:line="300" w:lineRule="exact"/>
              <w:ind w:firstLineChars="50" w:firstLine="31680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月取得</w:t>
            </w: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       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342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4"/>
            <w:vAlign w:val="center"/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</w:p>
        </w:tc>
      </w:tr>
      <w:tr w:rsidR="004D2B00" w:rsidRPr="00A77667">
        <w:trPr>
          <w:cantSplit/>
          <w:trHeight w:val="482"/>
          <w:jc w:val="center"/>
        </w:trPr>
        <w:tc>
          <w:tcPr>
            <w:tcW w:w="1248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5452" w:type="dxa"/>
            <w:gridSpan w:val="7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身体状况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B00" w:rsidRPr="00A77667">
        <w:trPr>
          <w:cantSplit/>
          <w:trHeight w:val="454"/>
          <w:jc w:val="center"/>
        </w:trPr>
        <w:tc>
          <w:tcPr>
            <w:tcW w:w="1248" w:type="dxa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婚否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59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 w:val="restart"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本人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与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简历</w:t>
            </w:r>
          </w:p>
        </w:tc>
        <w:tc>
          <w:tcPr>
            <w:tcW w:w="239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毕业院校及专业或工作单位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260" w:lineRule="exact"/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职务、职位</w:t>
            </w: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/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hRule="exact" w:val="454"/>
          <w:jc w:val="center"/>
        </w:trPr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val="5165"/>
          <w:jc w:val="center"/>
        </w:trPr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获奖情况、工作业绩及成果、资质证书</w:t>
            </w:r>
          </w:p>
        </w:tc>
        <w:tc>
          <w:tcPr>
            <w:tcW w:w="8332" w:type="dxa"/>
            <w:gridSpan w:val="11"/>
            <w:tcBorders>
              <w:top w:val="single" w:sz="4" w:space="0" w:color="auto"/>
            </w:tcBorders>
          </w:tcPr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  <w:p w:rsidR="004D2B00" w:rsidRPr="00A77667" w:rsidRDefault="004D2B00" w:rsidP="00E511BF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4D2B00" w:rsidRPr="00A77667">
        <w:trPr>
          <w:cantSplit/>
          <w:trHeight w:val="910"/>
          <w:jc w:val="center"/>
        </w:trPr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备</w:t>
            </w:r>
          </w:p>
          <w:p w:rsidR="004D2B00" w:rsidRPr="00A77667" w:rsidRDefault="004D2B0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注</w:t>
            </w:r>
          </w:p>
        </w:tc>
        <w:tc>
          <w:tcPr>
            <w:tcW w:w="8332" w:type="dxa"/>
            <w:gridSpan w:val="11"/>
            <w:tcBorders>
              <w:bottom w:val="single" w:sz="12" w:space="0" w:color="auto"/>
            </w:tcBorders>
            <w:vAlign w:val="center"/>
          </w:tcPr>
          <w:p w:rsidR="004D2B00" w:rsidRPr="00A77667" w:rsidRDefault="004D2B00" w:rsidP="004D2B00">
            <w:pPr>
              <w:spacing w:line="30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本人声明：上述填写内容真实完整、准确客观。如有虚假，作自动放弃处理。</w:t>
            </w:r>
          </w:p>
          <w:p w:rsidR="004D2B00" w:rsidRPr="00A77667" w:rsidRDefault="004D2B00" w:rsidP="004D2B00">
            <w:pPr>
              <w:spacing w:beforeLines="50" w:line="300" w:lineRule="exact"/>
              <w:ind w:firstLineChars="200" w:firstLine="31680"/>
              <w:rPr>
                <w:rFonts w:ascii="仿宋" w:eastAsia="仿宋" w:hAnsi="仿宋"/>
                <w:sz w:val="24"/>
                <w:szCs w:val="24"/>
              </w:rPr>
            </w:pPr>
            <w:r w:rsidRPr="00A77667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</w:t>
            </w:r>
            <w:r w:rsidRPr="00A77667">
              <w:rPr>
                <w:rFonts w:ascii="仿宋" w:eastAsia="仿宋" w:hAnsi="仿宋" w:cs="仿宋" w:hint="eastAsia"/>
                <w:sz w:val="24"/>
                <w:szCs w:val="24"/>
              </w:rPr>
              <w:t>承诺人（签名）：</w:t>
            </w:r>
          </w:p>
        </w:tc>
      </w:tr>
    </w:tbl>
    <w:p w:rsidR="004D2B00" w:rsidRPr="00861E3D" w:rsidRDefault="004D2B00" w:rsidP="00C46D1C">
      <w:pPr>
        <w:spacing w:line="20" w:lineRule="exact"/>
      </w:pPr>
    </w:p>
    <w:sectPr w:rsidR="004D2B00" w:rsidRPr="00861E3D" w:rsidSect="004D00F1">
      <w:headerReference w:type="default" r:id="rId6"/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00" w:rsidRDefault="004D2B00" w:rsidP="00861E3D">
      <w:r>
        <w:separator/>
      </w:r>
    </w:p>
  </w:endnote>
  <w:endnote w:type="continuationSeparator" w:id="0">
    <w:p w:rsidR="004D2B00" w:rsidRDefault="004D2B00" w:rsidP="0086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00" w:rsidRDefault="004D2B00" w:rsidP="00861E3D">
      <w:r>
        <w:separator/>
      </w:r>
    </w:p>
  </w:footnote>
  <w:footnote w:type="continuationSeparator" w:id="0">
    <w:p w:rsidR="004D2B00" w:rsidRDefault="004D2B00" w:rsidP="00861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00" w:rsidRDefault="004D2B00" w:rsidP="008E6493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DF9"/>
    <w:rsid w:val="00221AEC"/>
    <w:rsid w:val="002C661A"/>
    <w:rsid w:val="00302942"/>
    <w:rsid w:val="003404A7"/>
    <w:rsid w:val="00374A1D"/>
    <w:rsid w:val="003E3F98"/>
    <w:rsid w:val="00485514"/>
    <w:rsid w:val="004A1658"/>
    <w:rsid w:val="004D00F1"/>
    <w:rsid w:val="004D2B00"/>
    <w:rsid w:val="00510981"/>
    <w:rsid w:val="005419D0"/>
    <w:rsid w:val="005A3C31"/>
    <w:rsid w:val="005A5DF9"/>
    <w:rsid w:val="007328B8"/>
    <w:rsid w:val="00737C40"/>
    <w:rsid w:val="007E7373"/>
    <w:rsid w:val="00861E3D"/>
    <w:rsid w:val="0086266B"/>
    <w:rsid w:val="008E6493"/>
    <w:rsid w:val="00A77667"/>
    <w:rsid w:val="00A822C0"/>
    <w:rsid w:val="00AA120D"/>
    <w:rsid w:val="00B5239F"/>
    <w:rsid w:val="00B92359"/>
    <w:rsid w:val="00BC6542"/>
    <w:rsid w:val="00C065FE"/>
    <w:rsid w:val="00C11634"/>
    <w:rsid w:val="00C46D1C"/>
    <w:rsid w:val="00DB19D5"/>
    <w:rsid w:val="00DE670A"/>
    <w:rsid w:val="00E511BF"/>
    <w:rsid w:val="00F83346"/>
    <w:rsid w:val="00F8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3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1E3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1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1E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54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GT17E67</cp:lastModifiedBy>
  <cp:revision>21</cp:revision>
  <dcterms:created xsi:type="dcterms:W3CDTF">2018-07-13T02:58:00Z</dcterms:created>
  <dcterms:modified xsi:type="dcterms:W3CDTF">2020-09-25T06:42:00Z</dcterms:modified>
</cp:coreProperties>
</file>