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3A" w:rsidRDefault="00516A3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p w:rsidR="00516A3A" w:rsidRDefault="00516A3A">
      <w:pPr>
        <w:rPr>
          <w:rFonts w:cs="Times New Roman"/>
        </w:rPr>
      </w:pPr>
    </w:p>
    <w:p w:rsidR="00516A3A" w:rsidRDefault="00516A3A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计划生育情况个人承诺书</w:t>
      </w:r>
      <w:bookmarkEnd w:id="0"/>
    </w:p>
    <w:p w:rsidR="00516A3A" w:rsidRDefault="00516A3A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516A3A" w:rsidRDefault="00516A3A" w:rsidP="007F2587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，性别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□男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□女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cs="仿宋_GB2312" w:hint="eastAsia"/>
          <w:sz w:val="32"/>
          <w:szCs w:val="32"/>
        </w:rPr>
        <w:t>，婚姻状况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□未婚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□初婚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□离异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□丧偶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□双方再婚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□男再婚女初婚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□女再婚男初婚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，子女数（含配偶所生）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cs="仿宋_GB2312" w:hint="eastAsia"/>
          <w:sz w:val="32"/>
          <w:szCs w:val="32"/>
        </w:rPr>
        <w:t>，是否已孕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□是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，有无违反计划生育规定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□无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16A3A" w:rsidRDefault="00516A3A" w:rsidP="007F2587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承诺人承诺上述信息全面、真实、准确，知晓如有弄虚作假情形，将被取消办理聘用手续或解除聘用。</w:t>
      </w:r>
    </w:p>
    <w:p w:rsidR="00516A3A" w:rsidRDefault="00516A3A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516A3A" w:rsidRDefault="00516A3A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516A3A" w:rsidRDefault="00516A3A">
      <w:pPr>
        <w:wordWrap w:val="0"/>
        <w:spacing w:line="480" w:lineRule="auto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</w:p>
    <w:p w:rsidR="00516A3A" w:rsidRDefault="00516A3A">
      <w:pPr>
        <w:wordWrap w:val="0"/>
        <w:spacing w:line="480" w:lineRule="auto"/>
        <w:jc w:val="righ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承诺时间：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</w:p>
    <w:p w:rsidR="00516A3A" w:rsidRDefault="00516A3A">
      <w:pPr>
        <w:spacing w:line="560" w:lineRule="exact"/>
        <w:jc w:val="right"/>
        <w:rPr>
          <w:rFonts w:cs="Times New Roman"/>
          <w:sz w:val="32"/>
          <w:szCs w:val="32"/>
          <w:u w:val="single"/>
        </w:rPr>
      </w:pPr>
    </w:p>
    <w:p w:rsidR="00516A3A" w:rsidRDefault="00516A3A">
      <w:pPr>
        <w:rPr>
          <w:rFonts w:cs="Times New Roman"/>
        </w:rPr>
      </w:pPr>
    </w:p>
    <w:sectPr w:rsidR="00516A3A" w:rsidSect="00CF37F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3A" w:rsidRDefault="00516A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6A3A" w:rsidRDefault="00516A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3A" w:rsidRDefault="00516A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6A3A" w:rsidRDefault="00516A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3A" w:rsidRDefault="00516A3A" w:rsidP="007F2587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E387367"/>
    <w:rsid w:val="00237FFB"/>
    <w:rsid w:val="00516A3A"/>
    <w:rsid w:val="007F2587"/>
    <w:rsid w:val="0099292A"/>
    <w:rsid w:val="00CF37F2"/>
    <w:rsid w:val="6E38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F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2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80E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2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80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</Words>
  <Characters>230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victormai</dc:creator>
  <cp:keywords/>
  <dc:description/>
  <cp:lastModifiedBy>GT17E67</cp:lastModifiedBy>
  <cp:revision>2</cp:revision>
  <dcterms:created xsi:type="dcterms:W3CDTF">2018-01-05T03:24:00Z</dcterms:created>
  <dcterms:modified xsi:type="dcterms:W3CDTF">2018-02-06T03:16:00Z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