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63" w:rsidRDefault="00994563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994563" w:rsidRDefault="00994563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科技部科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技评估中心</w:t>
      </w:r>
      <w:r>
        <w:rPr>
          <w:rFonts w:ascii="黑体" w:eastAsia="黑体" w:hAnsi="黑体" w:cs="黑体"/>
          <w:sz w:val="28"/>
          <w:szCs w:val="28"/>
        </w:rPr>
        <w:t>2022</w:t>
      </w:r>
      <w:r>
        <w:rPr>
          <w:rFonts w:ascii="黑体" w:eastAsia="黑体" w:hAnsi="黑体" w:cs="黑体" w:hint="eastAsia"/>
          <w:sz w:val="28"/>
          <w:szCs w:val="28"/>
        </w:rPr>
        <w:t>年博士后申请表</w:t>
      </w:r>
    </w:p>
    <w:tbl>
      <w:tblPr>
        <w:tblpPr w:leftFromText="180" w:rightFromText="180" w:vertAnchor="text" w:horzAnchor="page" w:tblpX="1717" w:tblpY="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1"/>
        <w:gridCol w:w="59"/>
        <w:gridCol w:w="301"/>
        <w:gridCol w:w="879"/>
        <w:gridCol w:w="135"/>
        <w:gridCol w:w="840"/>
        <w:gridCol w:w="66"/>
        <w:gridCol w:w="930"/>
        <w:gridCol w:w="429"/>
        <w:gridCol w:w="1020"/>
        <w:gridCol w:w="525"/>
        <w:gridCol w:w="375"/>
        <w:gridCol w:w="210"/>
        <w:gridCol w:w="1222"/>
      </w:tblGrid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申请研究方向</w:t>
            </w:r>
          </w:p>
        </w:tc>
        <w:tc>
          <w:tcPr>
            <w:tcW w:w="5559" w:type="dxa"/>
            <w:gridSpan w:val="11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照片</w:t>
            </w: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性别</w:t>
            </w:r>
          </w:p>
        </w:tc>
        <w:tc>
          <w:tcPr>
            <w:tcW w:w="930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出生年月</w:t>
            </w:r>
          </w:p>
        </w:tc>
        <w:tc>
          <w:tcPr>
            <w:tcW w:w="1374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年</w:t>
            </w:r>
            <w:r w:rsidRPr="00711FCA">
              <w:t xml:space="preserve">  </w:t>
            </w:r>
            <w:r w:rsidRPr="00711FCA">
              <w:rPr>
                <w:rFonts w:cs="宋体" w:hint="eastAsia"/>
              </w:rPr>
              <w:t>月</w:t>
            </w:r>
          </w:p>
        </w:tc>
        <w:tc>
          <w:tcPr>
            <w:tcW w:w="906" w:type="dxa"/>
            <w:gridSpan w:val="2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政治</w:t>
            </w:r>
          </w:p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面貌</w:t>
            </w:r>
          </w:p>
        </w:tc>
        <w:tc>
          <w:tcPr>
            <w:tcW w:w="930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籍贯</w:t>
            </w:r>
          </w:p>
        </w:tc>
        <w:tc>
          <w:tcPr>
            <w:tcW w:w="1374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994563" w:rsidRPr="00711FCA" w:rsidRDefault="00994563" w:rsidP="00711FCA">
            <w:pPr>
              <w:tabs>
                <w:tab w:val="left" w:pos="459"/>
                <w:tab w:val="center" w:pos="692"/>
              </w:tabs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户籍</w:t>
            </w:r>
          </w:p>
          <w:p w:rsidR="00994563" w:rsidRPr="00711FCA" w:rsidRDefault="00994563" w:rsidP="00711FCA">
            <w:pPr>
              <w:tabs>
                <w:tab w:val="left" w:pos="459"/>
                <w:tab w:val="center" w:pos="692"/>
              </w:tabs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所在地</w:t>
            </w:r>
          </w:p>
        </w:tc>
        <w:tc>
          <w:tcPr>
            <w:tcW w:w="930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外语水平</w:t>
            </w:r>
          </w:p>
          <w:p w:rsidR="00994563" w:rsidRPr="00711FCA" w:rsidRDefault="00994563" w:rsidP="00711FCA">
            <w:pPr>
              <w:jc w:val="center"/>
            </w:pPr>
            <w:r w:rsidRPr="00711FCA">
              <w:rPr>
                <w:rFonts w:cs="宋体" w:hint="eastAsia"/>
              </w:rPr>
              <w:t>（含二外）</w:t>
            </w:r>
            <w:r w:rsidRPr="00711FCA">
              <w:t xml:space="preserve"> </w:t>
            </w:r>
          </w:p>
        </w:tc>
        <w:tc>
          <w:tcPr>
            <w:tcW w:w="2332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</w:pPr>
            <w:r w:rsidRPr="00711FCA">
              <w:t xml:space="preserve"> </w:t>
            </w: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电子邮箱</w:t>
            </w:r>
          </w:p>
        </w:tc>
        <w:tc>
          <w:tcPr>
            <w:tcW w:w="2280" w:type="dxa"/>
            <w:gridSpan w:val="6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手机号码</w:t>
            </w:r>
          </w:p>
        </w:tc>
        <w:tc>
          <w:tcPr>
            <w:tcW w:w="2332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r w:rsidRPr="00711FCA">
              <w:rPr>
                <w:rFonts w:cs="宋体" w:hint="eastAsia"/>
              </w:rPr>
              <w:t>博士论文题目</w:t>
            </w:r>
            <w:r w:rsidRPr="00711FCA">
              <w:t xml:space="preserve"> </w:t>
            </w:r>
          </w:p>
        </w:tc>
        <w:tc>
          <w:tcPr>
            <w:tcW w:w="3210" w:type="dxa"/>
            <w:gridSpan w:val="7"/>
            <w:vAlign w:val="center"/>
          </w:tcPr>
          <w:p w:rsidR="00994563" w:rsidRPr="00711FCA" w:rsidRDefault="00994563" w:rsidP="00711FCA"/>
        </w:tc>
        <w:tc>
          <w:tcPr>
            <w:tcW w:w="197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答辩时间</w:t>
            </w:r>
          </w:p>
        </w:tc>
        <w:tc>
          <w:tcPr>
            <w:tcW w:w="1807" w:type="dxa"/>
            <w:gridSpan w:val="3"/>
            <w:vAlign w:val="center"/>
          </w:tcPr>
          <w:p w:rsidR="00994563" w:rsidRPr="00711FCA" w:rsidRDefault="00994563" w:rsidP="00994563">
            <w:pPr>
              <w:ind w:firstLineChars="200" w:firstLine="31680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年</w:t>
            </w:r>
            <w:r w:rsidRPr="00711FCA">
              <w:t xml:space="preserve">   </w:t>
            </w:r>
            <w:r w:rsidRPr="00711FCA">
              <w:rPr>
                <w:rFonts w:cs="宋体" w:hint="eastAsia"/>
              </w:rPr>
              <w:t>月</w:t>
            </w: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毕业时间</w:t>
            </w:r>
          </w:p>
        </w:tc>
        <w:tc>
          <w:tcPr>
            <w:tcW w:w="3210" w:type="dxa"/>
            <w:gridSpan w:val="7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t xml:space="preserve">      </w:t>
            </w:r>
            <w:r w:rsidRPr="00711FCA">
              <w:rPr>
                <w:rFonts w:cs="宋体" w:hint="eastAsia"/>
              </w:rPr>
              <w:t>年</w:t>
            </w:r>
            <w:r w:rsidRPr="00711FCA">
              <w:t xml:space="preserve">     </w:t>
            </w:r>
            <w:r w:rsidRPr="00711FCA">
              <w:rPr>
                <w:rFonts w:cs="宋体" w:hint="eastAsia"/>
              </w:rPr>
              <w:t>月</w:t>
            </w:r>
          </w:p>
        </w:tc>
        <w:tc>
          <w:tcPr>
            <w:tcW w:w="197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专业特长</w:t>
            </w:r>
          </w:p>
        </w:tc>
        <w:tc>
          <w:tcPr>
            <w:tcW w:w="1807" w:type="dxa"/>
            <w:gridSpan w:val="3"/>
            <w:vAlign w:val="center"/>
          </w:tcPr>
          <w:p w:rsidR="00994563" w:rsidRPr="00711FCA" w:rsidRDefault="00994563" w:rsidP="00994563">
            <w:pPr>
              <w:ind w:firstLineChars="200" w:firstLine="31680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r w:rsidRPr="00711FCA">
              <w:rPr>
                <w:rFonts w:cs="宋体" w:hint="eastAsia"/>
              </w:rPr>
              <w:t>博士学位</w:t>
            </w:r>
            <w:r w:rsidRPr="00711FCA">
              <w:t xml:space="preserve"> </w:t>
            </w:r>
          </w:p>
        </w:tc>
        <w:tc>
          <w:tcPr>
            <w:tcW w:w="3210" w:type="dxa"/>
            <w:gridSpan w:val="7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t xml:space="preserve">   </w:t>
            </w:r>
            <w:r w:rsidRPr="00711FCA">
              <w:rPr>
                <w:rFonts w:cs="宋体" w:hint="eastAsia"/>
              </w:rPr>
              <w:t>有（</w:t>
            </w:r>
            <w:r w:rsidRPr="00711FCA">
              <w:t xml:space="preserve">    </w:t>
            </w:r>
            <w:r w:rsidRPr="00711FCA">
              <w:rPr>
                <w:rFonts w:cs="宋体" w:hint="eastAsia"/>
              </w:rPr>
              <w:t>）无（</w:t>
            </w:r>
            <w:r w:rsidRPr="00711FCA">
              <w:t xml:space="preserve">    </w:t>
            </w:r>
            <w:r w:rsidRPr="00711FCA">
              <w:rPr>
                <w:rFonts w:cs="宋体" w:hint="eastAsia"/>
              </w:rPr>
              <w:t>）</w:t>
            </w:r>
          </w:p>
        </w:tc>
        <w:tc>
          <w:tcPr>
            <w:tcW w:w="197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获得时间</w:t>
            </w:r>
          </w:p>
        </w:tc>
        <w:tc>
          <w:tcPr>
            <w:tcW w:w="1807" w:type="dxa"/>
            <w:gridSpan w:val="3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t xml:space="preserve">    </w:t>
            </w:r>
            <w:r w:rsidRPr="00711FCA">
              <w:rPr>
                <w:rFonts w:cs="宋体" w:hint="eastAsia"/>
              </w:rPr>
              <w:t>年</w:t>
            </w:r>
            <w:r w:rsidRPr="00711FCA">
              <w:t xml:space="preserve">   </w:t>
            </w:r>
            <w:r w:rsidRPr="00711FCA">
              <w:rPr>
                <w:rFonts w:cs="宋体" w:hint="eastAsia"/>
              </w:rPr>
              <w:t>月</w:t>
            </w: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现工作单位</w:t>
            </w:r>
          </w:p>
        </w:tc>
        <w:tc>
          <w:tcPr>
            <w:tcW w:w="3210" w:type="dxa"/>
            <w:gridSpan w:val="7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8522" w:type="dxa"/>
            <w:gridSpan w:val="1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教育经历（从大学填起）</w:t>
            </w:r>
          </w:p>
        </w:tc>
      </w:tr>
      <w:tr w:rsidR="00994563" w:rsidRPr="00711FCA">
        <w:trPr>
          <w:trHeight w:val="454"/>
        </w:trPr>
        <w:tc>
          <w:tcPr>
            <w:tcW w:w="1891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学校</w:t>
            </w:r>
          </w:p>
        </w:tc>
        <w:tc>
          <w:tcPr>
            <w:tcW w:w="185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专业</w:t>
            </w:r>
          </w:p>
        </w:tc>
        <w:tc>
          <w:tcPr>
            <w:tcW w:w="1425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学位</w:t>
            </w:r>
          </w:p>
        </w:tc>
        <w:tc>
          <w:tcPr>
            <w:tcW w:w="2130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起止时间</w:t>
            </w:r>
          </w:p>
        </w:tc>
        <w:tc>
          <w:tcPr>
            <w:tcW w:w="1222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获取方式</w:t>
            </w:r>
          </w:p>
        </w:tc>
      </w:tr>
      <w:tr w:rsidR="00994563" w:rsidRPr="00711FCA">
        <w:trPr>
          <w:trHeight w:val="454"/>
        </w:trPr>
        <w:tc>
          <w:tcPr>
            <w:tcW w:w="1891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  <w:sz w:val="18"/>
                <w:szCs w:val="18"/>
              </w:rPr>
              <w:t>指统招统分、在职培养等</w:t>
            </w:r>
          </w:p>
        </w:tc>
      </w:tr>
      <w:tr w:rsidR="00994563" w:rsidRPr="00711FCA">
        <w:trPr>
          <w:trHeight w:val="454"/>
        </w:trPr>
        <w:tc>
          <w:tcPr>
            <w:tcW w:w="1891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1891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1891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222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8522" w:type="dxa"/>
            <w:gridSpan w:val="14"/>
            <w:tcBorders>
              <w:top w:val="nil"/>
            </w:tcBorders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工作经历（含实习、兼职）</w:t>
            </w:r>
          </w:p>
        </w:tc>
      </w:tr>
      <w:tr w:rsidR="00994563" w:rsidRPr="00711FCA">
        <w:trPr>
          <w:trHeight w:val="454"/>
        </w:trPr>
        <w:tc>
          <w:tcPr>
            <w:tcW w:w="8522" w:type="dxa"/>
            <w:gridSpan w:val="14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主要包括起止时间、工作单位、职务、</w:t>
            </w:r>
            <w:r w:rsidRPr="00711FCA">
              <w:t xml:space="preserve"> </w:t>
            </w:r>
            <w:r w:rsidRPr="00711FCA">
              <w:rPr>
                <w:rFonts w:cs="宋体" w:hint="eastAsia"/>
              </w:rPr>
              <w:t>工作内容等</w:t>
            </w: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8522" w:type="dxa"/>
            <w:gridSpan w:val="1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t xml:space="preserve"> </w:t>
            </w:r>
            <w:r w:rsidRPr="00711FCA">
              <w:rPr>
                <w:rFonts w:cs="宋体" w:hint="eastAsia"/>
              </w:rPr>
              <w:t>配偶及子女情况</w:t>
            </w: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t xml:space="preserve"> </w:t>
            </w:r>
            <w:r w:rsidRPr="00711FCA">
              <w:rPr>
                <w:rFonts w:cs="宋体" w:hint="eastAsia"/>
              </w:rPr>
              <w:t>姓名</w:t>
            </w:r>
          </w:p>
        </w:tc>
        <w:tc>
          <w:tcPr>
            <w:tcW w:w="1239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关系</w:t>
            </w:r>
          </w:p>
        </w:tc>
        <w:tc>
          <w:tcPr>
            <w:tcW w:w="5752" w:type="dxa"/>
            <w:gridSpan w:val="10"/>
            <w:vAlign w:val="center"/>
          </w:tcPr>
          <w:p w:rsidR="00994563" w:rsidRPr="00711FCA" w:rsidRDefault="00994563" w:rsidP="00711FCA">
            <w:pPr>
              <w:jc w:val="center"/>
            </w:pPr>
            <w:r w:rsidRPr="00711FCA">
              <w:rPr>
                <w:rFonts w:cs="宋体" w:hint="eastAsia"/>
              </w:rPr>
              <w:t>工作单位</w:t>
            </w:r>
            <w:r w:rsidRPr="00711FCA">
              <w:t xml:space="preserve">  </w:t>
            </w: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5752" w:type="dxa"/>
            <w:gridSpan w:val="10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454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5752" w:type="dxa"/>
            <w:gridSpan w:val="10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533"/>
        </w:trPr>
        <w:tc>
          <w:tcPr>
            <w:tcW w:w="1531" w:type="dxa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  <w:tc>
          <w:tcPr>
            <w:tcW w:w="5752" w:type="dxa"/>
            <w:gridSpan w:val="10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</w:p>
        </w:tc>
      </w:tr>
      <w:tr w:rsidR="00994563" w:rsidRPr="00711FCA">
        <w:trPr>
          <w:trHeight w:val="210"/>
        </w:trPr>
        <w:tc>
          <w:tcPr>
            <w:tcW w:w="8522" w:type="dxa"/>
            <w:gridSpan w:val="14"/>
            <w:vAlign w:val="center"/>
          </w:tcPr>
          <w:p w:rsidR="00994563" w:rsidRPr="00711FCA" w:rsidRDefault="00994563" w:rsidP="00711FCA">
            <w:pPr>
              <w:jc w:val="center"/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科研情况</w:t>
            </w:r>
          </w:p>
        </w:tc>
      </w:tr>
      <w:tr w:rsidR="00994563" w:rsidRPr="00711FCA">
        <w:trPr>
          <w:trHeight w:val="3579"/>
        </w:trPr>
        <w:tc>
          <w:tcPr>
            <w:tcW w:w="8522" w:type="dxa"/>
            <w:gridSpan w:val="14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t xml:space="preserve"> </w:t>
            </w:r>
            <w:r w:rsidRPr="00711FCA">
              <w:rPr>
                <w:rFonts w:cs="宋体" w:hint="eastAsia"/>
              </w:rPr>
              <w:t>请简要介绍主要研究方向与取得的成果。</w:t>
            </w: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</w:tc>
      </w:tr>
      <w:tr w:rsidR="00994563" w:rsidRPr="00711FCA">
        <w:trPr>
          <w:trHeight w:val="1111"/>
        </w:trPr>
        <w:tc>
          <w:tcPr>
            <w:tcW w:w="1590" w:type="dxa"/>
            <w:gridSpan w:val="2"/>
            <w:vAlign w:val="center"/>
          </w:tcPr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t xml:space="preserve"> </w:t>
            </w:r>
            <w:r w:rsidRPr="00711FCA">
              <w:rPr>
                <w:rFonts w:cs="宋体" w:hint="eastAsia"/>
              </w:rPr>
              <w:t>其他需要</w:t>
            </w:r>
          </w:p>
          <w:p w:rsidR="00994563" w:rsidRPr="00711FCA" w:rsidRDefault="00994563" w:rsidP="00711FCA">
            <w:pPr>
              <w:rPr>
                <w:rFonts w:cs="Times New Roman"/>
              </w:rPr>
            </w:pPr>
            <w:r w:rsidRPr="00711FCA">
              <w:rPr>
                <w:rFonts w:cs="宋体" w:hint="eastAsia"/>
              </w:rPr>
              <w:t>说明的问题</w:t>
            </w:r>
          </w:p>
        </w:tc>
        <w:tc>
          <w:tcPr>
            <w:tcW w:w="6932" w:type="dxa"/>
            <w:gridSpan w:val="12"/>
          </w:tcPr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r w:rsidRPr="00711FCA">
              <w:t xml:space="preserve"> </w:t>
            </w:r>
          </w:p>
          <w:p w:rsidR="00994563" w:rsidRPr="00711FCA" w:rsidRDefault="00994563" w:rsidP="00711FCA"/>
        </w:tc>
      </w:tr>
      <w:tr w:rsidR="00994563" w:rsidRPr="00711FCA">
        <w:trPr>
          <w:trHeight w:val="122"/>
        </w:trPr>
        <w:tc>
          <w:tcPr>
            <w:tcW w:w="8522" w:type="dxa"/>
            <w:gridSpan w:val="14"/>
          </w:tcPr>
          <w:p w:rsidR="00994563" w:rsidRPr="00711FCA" w:rsidRDefault="00994563" w:rsidP="00711FCA">
            <w:pPr>
              <w:rPr>
                <w:rFonts w:cs="Times New Roman"/>
              </w:rPr>
            </w:pPr>
          </w:p>
          <w:p w:rsidR="00994563" w:rsidRPr="00711FCA" w:rsidRDefault="00994563" w:rsidP="00711FCA">
            <w:pP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711FCA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承诺与声明</w:t>
            </w:r>
          </w:p>
          <w:p w:rsidR="00994563" w:rsidRPr="00711FCA" w:rsidRDefault="00994563" w:rsidP="00711FCA">
            <w:pP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711FCA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 xml:space="preserve">　</w:t>
            </w:r>
            <w:r w:rsidRPr="00711FCA"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</w:t>
            </w:r>
            <w:r w:rsidRPr="00711FCA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本人已认真审阅此申请表所填内容，并保证所填内容真实有效。对因虚报、伪造等行为引起的后果及法律责任均由本人承担。</w:t>
            </w:r>
          </w:p>
          <w:p w:rsidR="00994563" w:rsidRPr="00711FCA" w:rsidRDefault="00994563" w:rsidP="00711FCA">
            <w:pPr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  <w:p w:rsidR="00994563" w:rsidRPr="00711FCA" w:rsidRDefault="00994563" w:rsidP="00711FCA">
            <w:pPr>
              <w:rPr>
                <w:rFonts w:eastAsia="黑体" w:cs="Times New Roman"/>
              </w:rPr>
            </w:pPr>
            <w:r w:rsidRPr="00711FCA"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711FCA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 xml:space="preserve">签字：　</w:t>
            </w:r>
            <w:r w:rsidRPr="00711FCA"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</w:t>
            </w:r>
          </w:p>
          <w:p w:rsidR="00994563" w:rsidRPr="00711FCA" w:rsidRDefault="00994563" w:rsidP="00711FCA">
            <w:pPr>
              <w:rPr>
                <w:rFonts w:cs="Times New Roman"/>
              </w:rPr>
            </w:pPr>
          </w:p>
        </w:tc>
      </w:tr>
    </w:tbl>
    <w:p w:rsidR="00994563" w:rsidRDefault="00994563">
      <w:r>
        <w:t xml:space="preserve">  </w:t>
      </w:r>
    </w:p>
    <w:sectPr w:rsidR="00994563" w:rsidSect="00D372F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63" w:rsidRDefault="00994563" w:rsidP="00AE56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563" w:rsidRDefault="00994563" w:rsidP="00AE56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63" w:rsidRDefault="00994563" w:rsidP="00AE56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563" w:rsidRDefault="00994563" w:rsidP="00AE56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63" w:rsidRDefault="00994563" w:rsidP="00C77A4E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1E0419"/>
    <w:rsid w:val="00001FC2"/>
    <w:rsid w:val="00085446"/>
    <w:rsid w:val="002D4A14"/>
    <w:rsid w:val="00446DC6"/>
    <w:rsid w:val="00711FCA"/>
    <w:rsid w:val="007C2DC0"/>
    <w:rsid w:val="00994563"/>
    <w:rsid w:val="00AE5630"/>
    <w:rsid w:val="00C77A4E"/>
    <w:rsid w:val="00D372F7"/>
    <w:rsid w:val="00DC4243"/>
    <w:rsid w:val="00E01663"/>
    <w:rsid w:val="094A0A5E"/>
    <w:rsid w:val="0BFD45E3"/>
    <w:rsid w:val="0C075107"/>
    <w:rsid w:val="10451D73"/>
    <w:rsid w:val="14043891"/>
    <w:rsid w:val="17275CF1"/>
    <w:rsid w:val="18A33E73"/>
    <w:rsid w:val="22360024"/>
    <w:rsid w:val="261E0419"/>
    <w:rsid w:val="2EA577EA"/>
    <w:rsid w:val="2F3B1B6F"/>
    <w:rsid w:val="3419425F"/>
    <w:rsid w:val="345731C0"/>
    <w:rsid w:val="3C3B34EC"/>
    <w:rsid w:val="51FE50E8"/>
    <w:rsid w:val="69076620"/>
    <w:rsid w:val="6CA27ECF"/>
    <w:rsid w:val="6FB5252E"/>
    <w:rsid w:val="71C92188"/>
    <w:rsid w:val="7466771B"/>
    <w:rsid w:val="7B32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F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72F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630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5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630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84</Words>
  <Characters>480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weijunwen</dc:creator>
  <cp:keywords/>
  <dc:description/>
  <cp:lastModifiedBy>abcd</cp:lastModifiedBy>
  <cp:revision>5</cp:revision>
  <cp:lastPrinted>2021-03-22T08:54:00Z</cp:lastPrinted>
  <dcterms:created xsi:type="dcterms:W3CDTF">2020-03-12T01:48:00Z</dcterms:created>
  <dcterms:modified xsi:type="dcterms:W3CDTF">2022-03-23T03:39:00Z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8A481C1D8F0E44B4926FB47240197EFD</vt:lpwstr>
  </property>
</Properties>
</file>