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8A" w:rsidRPr="0025278A" w:rsidRDefault="00112F8A" w:rsidP="00690825">
      <w:pPr>
        <w:tabs>
          <w:tab w:val="left" w:pos="1110"/>
        </w:tabs>
        <w:spacing w:beforeLines="50"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2B1DCD">
        <w:rPr>
          <w:rFonts w:ascii="方正小标宋简体" w:eastAsia="方正小标宋简体" w:hAnsi="宋体" w:cs="方正小标宋简体"/>
          <w:sz w:val="36"/>
          <w:szCs w:val="36"/>
        </w:rPr>
        <w:t>Application form of Shenzhen MSU-BIT University</w:t>
      </w:r>
      <w:bookmarkEnd w:id="0"/>
    </w:p>
    <w:tbl>
      <w:tblPr>
        <w:tblpPr w:leftFromText="180" w:rightFromText="180" w:vertAnchor="page" w:horzAnchor="margin" w:tblpY="1966"/>
        <w:tblW w:w="4916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305"/>
        <w:gridCol w:w="1007"/>
        <w:gridCol w:w="490"/>
        <w:gridCol w:w="850"/>
        <w:gridCol w:w="96"/>
        <w:gridCol w:w="911"/>
        <w:gridCol w:w="403"/>
        <w:gridCol w:w="1136"/>
        <w:gridCol w:w="1538"/>
        <w:gridCol w:w="874"/>
        <w:gridCol w:w="857"/>
      </w:tblGrid>
      <w:tr w:rsidR="00112F8A">
        <w:trPr>
          <w:trHeight w:val="680"/>
        </w:trPr>
        <w:tc>
          <w:tcPr>
            <w:tcW w:w="670" w:type="pct"/>
            <w:tcBorders>
              <w:top w:val="double" w:sz="6" w:space="0" w:color="000000"/>
            </w:tcBorders>
            <w:vAlign w:val="center"/>
          </w:tcPr>
          <w:p w:rsidR="00112F8A" w:rsidRPr="00DB5A4D" w:rsidRDefault="00112F8A" w:rsidP="0026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95" w:type="pct"/>
            <w:gridSpan w:val="2"/>
            <w:tcBorders>
              <w:top w:val="double" w:sz="6" w:space="0" w:color="000000"/>
            </w:tcBorders>
            <w:vAlign w:val="center"/>
          </w:tcPr>
          <w:p w:rsidR="00112F8A" w:rsidRPr="00E71F81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gridSpan w:val="2"/>
            <w:tcBorders>
              <w:top w:val="double" w:sz="6" w:space="0" w:color="000000"/>
            </w:tcBorders>
            <w:vAlign w:val="center"/>
          </w:tcPr>
          <w:p w:rsidR="00112F8A" w:rsidRPr="00E71F81" w:rsidRDefault="00112F8A" w:rsidP="0026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698" w:type="pct"/>
            <w:gridSpan w:val="2"/>
            <w:tcBorders>
              <w:top w:val="double" w:sz="6" w:space="0" w:color="000000"/>
            </w:tcBorders>
            <w:vAlign w:val="center"/>
          </w:tcPr>
          <w:p w:rsidR="00112F8A" w:rsidRPr="00E71F81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599" w:type="pct"/>
            <w:tcBorders>
              <w:top w:val="double" w:sz="6" w:space="0" w:color="000000"/>
            </w:tcBorders>
            <w:vAlign w:val="center"/>
          </w:tcPr>
          <w:p w:rsidR="00112F8A" w:rsidRPr="00E71F81" w:rsidRDefault="00112F8A" w:rsidP="0026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814" w:type="pct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918" w:type="pct"/>
            <w:gridSpan w:val="2"/>
            <w:vMerge w:val="restart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112F8A" w:rsidRPr="0025278A" w:rsidRDefault="00112F8A" w:rsidP="00260273">
            <w:pPr>
              <w:jc w:val="center"/>
              <w:rPr>
                <w:b/>
                <w:bCs/>
              </w:rPr>
            </w:pPr>
            <w:r w:rsidRPr="0025278A">
              <w:rPr>
                <w:b/>
                <w:bCs/>
              </w:rPr>
              <w:t>Photo</w:t>
            </w:r>
          </w:p>
        </w:tc>
      </w:tr>
      <w:tr w:rsidR="00112F8A">
        <w:trPr>
          <w:trHeight w:val="680"/>
        </w:trPr>
        <w:tc>
          <w:tcPr>
            <w:tcW w:w="670" w:type="pct"/>
            <w:vAlign w:val="center"/>
          </w:tcPr>
          <w:p w:rsidR="00112F8A" w:rsidRPr="00DB5A4D" w:rsidRDefault="00112F8A" w:rsidP="0026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F91210">
              <w:rPr>
                <w:b/>
                <w:bCs/>
              </w:rPr>
              <w:t>ationality</w:t>
            </w:r>
          </w:p>
        </w:tc>
        <w:tc>
          <w:tcPr>
            <w:tcW w:w="795" w:type="pct"/>
            <w:gridSpan w:val="2"/>
            <w:vAlign w:val="center"/>
          </w:tcPr>
          <w:p w:rsidR="00112F8A" w:rsidRPr="00E71F81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gridSpan w:val="2"/>
            <w:vAlign w:val="center"/>
          </w:tcPr>
          <w:p w:rsidR="00112F8A" w:rsidRPr="00DB5A4D" w:rsidRDefault="00112F8A" w:rsidP="0026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1E093F">
              <w:rPr>
                <w:b/>
                <w:bCs/>
              </w:rPr>
              <w:t xml:space="preserve">arital </w:t>
            </w:r>
            <w:r>
              <w:rPr>
                <w:b/>
                <w:bCs/>
              </w:rPr>
              <w:t>S</w:t>
            </w:r>
            <w:r w:rsidRPr="001E093F">
              <w:rPr>
                <w:b/>
                <w:bCs/>
              </w:rPr>
              <w:t>tatus</w:t>
            </w:r>
          </w:p>
        </w:tc>
        <w:tc>
          <w:tcPr>
            <w:tcW w:w="698" w:type="pct"/>
            <w:gridSpan w:val="2"/>
            <w:vAlign w:val="center"/>
          </w:tcPr>
          <w:p w:rsidR="00112F8A" w:rsidRPr="00E71F81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599" w:type="pct"/>
            <w:vAlign w:val="center"/>
          </w:tcPr>
          <w:p w:rsidR="00112F8A" w:rsidRPr="00DB5A4D" w:rsidRDefault="00112F8A" w:rsidP="001E093F">
            <w:pPr>
              <w:jc w:val="center"/>
              <w:rPr>
                <w:b/>
                <w:bCs/>
              </w:rPr>
            </w:pPr>
            <w:r w:rsidRPr="00FC160C">
              <w:rPr>
                <w:b/>
                <w:bCs/>
              </w:rPr>
              <w:t>Academic Degree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112F8A" w:rsidRDefault="00112F8A" w:rsidP="00260273">
            <w:pPr>
              <w:jc w:val="center"/>
            </w:pPr>
          </w:p>
        </w:tc>
      </w:tr>
      <w:tr w:rsidR="00112F8A">
        <w:trPr>
          <w:trHeight w:val="680"/>
        </w:trPr>
        <w:tc>
          <w:tcPr>
            <w:tcW w:w="670" w:type="pct"/>
            <w:tcMar>
              <w:left w:w="28" w:type="dxa"/>
              <w:right w:w="28" w:type="dxa"/>
            </w:tcMar>
            <w:vAlign w:val="center"/>
          </w:tcPr>
          <w:p w:rsidR="00112F8A" w:rsidRPr="00DB5A4D" w:rsidRDefault="00112F8A" w:rsidP="0026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Applying Position</w:t>
            </w:r>
          </w:p>
        </w:tc>
        <w:tc>
          <w:tcPr>
            <w:tcW w:w="795" w:type="pct"/>
            <w:gridSpan w:val="2"/>
            <w:vAlign w:val="center"/>
          </w:tcPr>
          <w:p w:rsidR="00112F8A" w:rsidRPr="00E71F81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1202" w:type="pct"/>
            <w:gridSpan w:val="4"/>
            <w:tcMar>
              <w:left w:w="28" w:type="dxa"/>
              <w:right w:w="28" w:type="dxa"/>
            </w:tcMar>
            <w:vAlign w:val="center"/>
          </w:tcPr>
          <w:p w:rsidR="00112F8A" w:rsidRPr="00E71F81" w:rsidRDefault="00112F8A" w:rsidP="001E0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Time to Work</w:t>
            </w:r>
          </w:p>
        </w:tc>
        <w:tc>
          <w:tcPr>
            <w:tcW w:w="1414" w:type="pct"/>
            <w:gridSpan w:val="2"/>
            <w:tcBorders>
              <w:right w:val="single" w:sz="4" w:space="0" w:color="auto"/>
            </w:tcBorders>
            <w:vAlign w:val="center"/>
          </w:tcPr>
          <w:p w:rsidR="00112F8A" w:rsidRPr="00DB5A4D" w:rsidRDefault="00112F8A" w:rsidP="00260273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112F8A" w:rsidRPr="00DB5A4D" w:rsidRDefault="00112F8A" w:rsidP="00260273">
            <w:pPr>
              <w:jc w:val="right"/>
              <w:rPr>
                <w:sz w:val="18"/>
                <w:szCs w:val="18"/>
              </w:rPr>
            </w:pPr>
          </w:p>
        </w:tc>
      </w:tr>
      <w:tr w:rsidR="00112F8A">
        <w:trPr>
          <w:trHeight w:val="499"/>
        </w:trPr>
        <w:tc>
          <w:tcPr>
            <w:tcW w:w="1204" w:type="pct"/>
            <w:gridSpan w:val="2"/>
            <w:vMerge w:val="restart"/>
            <w:vAlign w:val="center"/>
          </w:tcPr>
          <w:p w:rsidR="00112F8A" w:rsidRPr="001E093F" w:rsidRDefault="00112F8A" w:rsidP="00260273">
            <w:pPr>
              <w:jc w:val="center"/>
              <w:rPr>
                <w:b/>
                <w:bCs/>
              </w:rPr>
            </w:pPr>
            <w:r w:rsidRPr="001E093F">
              <w:rPr>
                <w:b/>
                <w:bCs/>
              </w:rPr>
              <w:t>Contact Information</w:t>
            </w:r>
          </w:p>
        </w:tc>
        <w:tc>
          <w:tcPr>
            <w:tcW w:w="2064" w:type="pct"/>
            <w:gridSpan w:val="6"/>
            <w:vAlign w:val="center"/>
          </w:tcPr>
          <w:p w:rsidR="00112F8A" w:rsidRPr="001E093F" w:rsidRDefault="00112F8A" w:rsidP="00260273">
            <w:pPr>
              <w:rPr>
                <w:b/>
                <w:bCs/>
              </w:rPr>
            </w:pPr>
            <w:r w:rsidRPr="001E093F">
              <w:rPr>
                <w:b/>
                <w:bCs/>
              </w:rPr>
              <w:t>E-mail</w:t>
            </w:r>
            <w:r w:rsidRPr="001E093F"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732" w:type="pct"/>
            <w:gridSpan w:val="3"/>
            <w:vAlign w:val="center"/>
          </w:tcPr>
          <w:p w:rsidR="00112F8A" w:rsidRPr="001E093F" w:rsidRDefault="00112F8A" w:rsidP="00260273">
            <w:pPr>
              <w:rPr>
                <w:b/>
                <w:bCs/>
              </w:rPr>
            </w:pPr>
            <w:r w:rsidRPr="001E093F">
              <w:rPr>
                <w:b/>
                <w:bCs/>
              </w:rPr>
              <w:t>Phone</w:t>
            </w:r>
            <w:r w:rsidRPr="001E093F">
              <w:rPr>
                <w:rFonts w:cs="宋体" w:hint="eastAsia"/>
                <w:b/>
                <w:bCs/>
              </w:rPr>
              <w:t>：</w:t>
            </w:r>
          </w:p>
        </w:tc>
      </w:tr>
      <w:tr w:rsidR="00112F8A">
        <w:trPr>
          <w:trHeight w:val="499"/>
        </w:trPr>
        <w:tc>
          <w:tcPr>
            <w:tcW w:w="1204" w:type="pct"/>
            <w:gridSpan w:val="2"/>
            <w:vMerge/>
            <w:vAlign w:val="center"/>
          </w:tcPr>
          <w:p w:rsidR="00112F8A" w:rsidRPr="001E093F" w:rsidRDefault="00112F8A" w:rsidP="00260273">
            <w:pPr>
              <w:jc w:val="center"/>
            </w:pPr>
          </w:p>
        </w:tc>
        <w:tc>
          <w:tcPr>
            <w:tcW w:w="3796" w:type="pct"/>
            <w:gridSpan w:val="9"/>
            <w:vAlign w:val="center"/>
          </w:tcPr>
          <w:p w:rsidR="00112F8A" w:rsidRPr="001E093F" w:rsidRDefault="00112F8A" w:rsidP="00260273">
            <w:pPr>
              <w:rPr>
                <w:b/>
                <w:bCs/>
              </w:rPr>
            </w:pPr>
            <w:r w:rsidRPr="001E093F">
              <w:rPr>
                <w:b/>
                <w:bCs/>
              </w:rPr>
              <w:t>Address:</w:t>
            </w:r>
          </w:p>
        </w:tc>
      </w:tr>
      <w:tr w:rsidR="00112F8A" w:rsidRPr="00F37BFC">
        <w:trPr>
          <w:trHeight w:val="438"/>
        </w:trPr>
        <w:tc>
          <w:tcPr>
            <w:tcW w:w="67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12F8A" w:rsidRPr="00993C55" w:rsidRDefault="00112F8A" w:rsidP="001E0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 Experience</w:t>
            </w:r>
          </w:p>
          <w:p w:rsidR="00112F8A" w:rsidRPr="00DB5A4D" w:rsidRDefault="00112F8A" w:rsidP="001E093F">
            <w:pPr>
              <w:jc w:val="center"/>
              <w:rPr>
                <w:rFonts w:ascii="楷体_GB2312" w:eastAsia="楷体_GB2312"/>
              </w:rPr>
            </w:pPr>
            <w:r w:rsidRPr="00C62BC5">
              <w:rPr>
                <w:b/>
                <w:bCs/>
                <w:sz w:val="20"/>
                <w:szCs w:val="20"/>
              </w:rPr>
              <w:t>(Start from University)</w:t>
            </w:r>
          </w:p>
        </w:tc>
        <w:tc>
          <w:tcPr>
            <w:tcW w:w="533" w:type="pct"/>
            <w:vAlign w:val="center"/>
          </w:tcPr>
          <w:p w:rsidR="00112F8A" w:rsidRPr="0042650F" w:rsidRDefault="00112F8A" w:rsidP="001E093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Year</w:t>
            </w:r>
          </w:p>
        </w:tc>
        <w:tc>
          <w:tcPr>
            <w:tcW w:w="1248" w:type="pct"/>
            <w:gridSpan w:val="4"/>
            <w:tcMar>
              <w:left w:w="28" w:type="dxa"/>
              <w:right w:w="28" w:type="dxa"/>
            </w:tcMar>
            <w:vAlign w:val="center"/>
          </w:tcPr>
          <w:p w:rsidR="00112F8A" w:rsidRPr="0042650F" w:rsidRDefault="00112F8A" w:rsidP="001E093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Institution Name</w:t>
            </w:r>
          </w:p>
        </w:tc>
        <w:tc>
          <w:tcPr>
            <w:tcW w:w="1631" w:type="pct"/>
            <w:gridSpan w:val="3"/>
            <w:vAlign w:val="center"/>
          </w:tcPr>
          <w:p w:rsidR="00112F8A" w:rsidRPr="0042650F" w:rsidRDefault="00112F8A" w:rsidP="001E093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Major</w:t>
            </w:r>
          </w:p>
        </w:tc>
        <w:tc>
          <w:tcPr>
            <w:tcW w:w="918" w:type="pct"/>
            <w:gridSpan w:val="2"/>
            <w:vAlign w:val="center"/>
          </w:tcPr>
          <w:p w:rsidR="00112F8A" w:rsidRPr="0042650F" w:rsidRDefault="00112F8A" w:rsidP="001E093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Degree</w:t>
            </w:r>
          </w:p>
        </w:tc>
      </w:tr>
      <w:tr w:rsidR="00112F8A">
        <w:trPr>
          <w:trHeight w:val="57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533" w:type="pct"/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</w:pPr>
          </w:p>
        </w:tc>
        <w:tc>
          <w:tcPr>
            <w:tcW w:w="1248" w:type="pct"/>
            <w:gridSpan w:val="4"/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</w:pPr>
          </w:p>
        </w:tc>
        <w:tc>
          <w:tcPr>
            <w:tcW w:w="1631" w:type="pct"/>
            <w:gridSpan w:val="3"/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</w:pPr>
          </w:p>
        </w:tc>
        <w:tc>
          <w:tcPr>
            <w:tcW w:w="918" w:type="pct"/>
            <w:gridSpan w:val="2"/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</w:pPr>
          </w:p>
        </w:tc>
      </w:tr>
      <w:tr w:rsidR="00112F8A">
        <w:trPr>
          <w:trHeight w:val="57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533" w:type="pct"/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</w:pPr>
          </w:p>
        </w:tc>
        <w:tc>
          <w:tcPr>
            <w:tcW w:w="1248" w:type="pct"/>
            <w:gridSpan w:val="4"/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</w:pPr>
          </w:p>
        </w:tc>
        <w:tc>
          <w:tcPr>
            <w:tcW w:w="1631" w:type="pct"/>
            <w:gridSpan w:val="3"/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</w:pPr>
          </w:p>
        </w:tc>
        <w:tc>
          <w:tcPr>
            <w:tcW w:w="918" w:type="pct"/>
            <w:gridSpan w:val="2"/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</w:pPr>
          </w:p>
        </w:tc>
      </w:tr>
      <w:tr w:rsidR="00112F8A">
        <w:trPr>
          <w:trHeight w:val="106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533" w:type="pct"/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</w:pPr>
          </w:p>
        </w:tc>
        <w:tc>
          <w:tcPr>
            <w:tcW w:w="1248" w:type="pct"/>
            <w:gridSpan w:val="4"/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</w:pPr>
          </w:p>
        </w:tc>
        <w:tc>
          <w:tcPr>
            <w:tcW w:w="1631" w:type="pct"/>
            <w:gridSpan w:val="3"/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</w:pPr>
          </w:p>
        </w:tc>
        <w:tc>
          <w:tcPr>
            <w:tcW w:w="918" w:type="pct"/>
            <w:gridSpan w:val="2"/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</w:pPr>
          </w:p>
        </w:tc>
      </w:tr>
      <w:tr w:rsidR="00112F8A">
        <w:trPr>
          <w:trHeight w:val="480"/>
        </w:trPr>
        <w:tc>
          <w:tcPr>
            <w:tcW w:w="67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12F8A" w:rsidRDefault="00112F8A" w:rsidP="001E093F">
            <w:pPr>
              <w:jc w:val="center"/>
            </w:pPr>
            <w:r>
              <w:rPr>
                <w:b/>
                <w:bCs/>
              </w:rPr>
              <w:t>Working  Experience</w:t>
            </w:r>
          </w:p>
        </w:tc>
        <w:tc>
          <w:tcPr>
            <w:tcW w:w="533" w:type="pct"/>
            <w:vAlign w:val="center"/>
          </w:tcPr>
          <w:p w:rsidR="00112F8A" w:rsidRPr="0042650F" w:rsidRDefault="00112F8A" w:rsidP="001E093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Year</w:t>
            </w:r>
          </w:p>
        </w:tc>
        <w:tc>
          <w:tcPr>
            <w:tcW w:w="1248" w:type="pct"/>
            <w:gridSpan w:val="4"/>
            <w:vAlign w:val="center"/>
          </w:tcPr>
          <w:p w:rsidR="00112F8A" w:rsidRPr="0042650F" w:rsidRDefault="00112F8A" w:rsidP="001E093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Affiliation</w:t>
            </w:r>
          </w:p>
        </w:tc>
        <w:tc>
          <w:tcPr>
            <w:tcW w:w="2549" w:type="pct"/>
            <w:gridSpan w:val="5"/>
            <w:vAlign w:val="center"/>
          </w:tcPr>
          <w:p w:rsidR="00112F8A" w:rsidRPr="0042650F" w:rsidRDefault="00112F8A" w:rsidP="001E093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 xml:space="preserve">Position and/or Professional Title  </w:t>
            </w:r>
          </w:p>
        </w:tc>
      </w:tr>
      <w:tr w:rsidR="00112F8A">
        <w:trPr>
          <w:trHeight w:val="390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48" w:type="pct"/>
            <w:gridSpan w:val="4"/>
            <w:tcBorders>
              <w:bottom w:val="single" w:sz="4" w:space="0" w:color="auto"/>
            </w:tcBorders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549" w:type="pct"/>
            <w:gridSpan w:val="5"/>
            <w:tcBorders>
              <w:bottom w:val="single" w:sz="4" w:space="0" w:color="auto"/>
            </w:tcBorders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12F8A">
        <w:trPr>
          <w:trHeight w:val="375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</w:tcBorders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</w:tcBorders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549" w:type="pct"/>
            <w:gridSpan w:val="5"/>
            <w:tcBorders>
              <w:top w:val="single" w:sz="4" w:space="0" w:color="auto"/>
            </w:tcBorders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12F8A">
        <w:trPr>
          <w:trHeight w:val="162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</w:tcBorders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</w:tcBorders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549" w:type="pct"/>
            <w:gridSpan w:val="5"/>
            <w:tcBorders>
              <w:top w:val="single" w:sz="4" w:space="0" w:color="auto"/>
            </w:tcBorders>
            <w:vAlign w:val="center"/>
          </w:tcPr>
          <w:p w:rsidR="00112F8A" w:rsidRPr="00F37BFC" w:rsidRDefault="00112F8A" w:rsidP="0026027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12F8A">
        <w:trPr>
          <w:trHeight w:val="356"/>
        </w:trPr>
        <w:tc>
          <w:tcPr>
            <w:tcW w:w="67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12F8A" w:rsidRPr="00E827A2" w:rsidRDefault="00112F8A" w:rsidP="0026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Teaching  Experience</w:t>
            </w:r>
          </w:p>
        </w:tc>
        <w:tc>
          <w:tcPr>
            <w:tcW w:w="533" w:type="pct"/>
            <w:tcBorders>
              <w:top w:val="single" w:sz="4" w:space="0" w:color="auto"/>
            </w:tcBorders>
            <w:vAlign w:val="center"/>
          </w:tcPr>
          <w:p w:rsidR="00112F8A" w:rsidRPr="0042650F" w:rsidRDefault="00112F8A" w:rsidP="00260273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Year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</w:tcBorders>
            <w:vAlign w:val="center"/>
          </w:tcPr>
          <w:p w:rsidR="00112F8A" w:rsidRPr="0042650F" w:rsidRDefault="00112F8A" w:rsidP="00260273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Course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</w:tcBorders>
            <w:vAlign w:val="center"/>
          </w:tcPr>
          <w:p w:rsidR="00112F8A" w:rsidRPr="0042650F" w:rsidRDefault="00112F8A" w:rsidP="00260273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Type of course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</w:tcBorders>
            <w:vAlign w:val="center"/>
          </w:tcPr>
          <w:p w:rsidR="00112F8A" w:rsidRPr="0042650F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 xml:space="preserve">Number of Students </w:t>
            </w:r>
          </w:p>
        </w:tc>
        <w:tc>
          <w:tcPr>
            <w:tcW w:w="1732" w:type="pct"/>
            <w:gridSpan w:val="3"/>
            <w:tcBorders>
              <w:top w:val="single" w:sz="4" w:space="0" w:color="auto"/>
            </w:tcBorders>
            <w:vAlign w:val="center"/>
          </w:tcPr>
          <w:p w:rsidR="00112F8A" w:rsidRPr="0042650F" w:rsidRDefault="00112F8A" w:rsidP="00260273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Personal Role</w:t>
            </w:r>
          </w:p>
        </w:tc>
      </w:tr>
      <w:tr w:rsidR="00112F8A">
        <w:trPr>
          <w:trHeight w:val="47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</w:tcBorders>
            <w:vAlign w:val="center"/>
          </w:tcPr>
          <w:p w:rsidR="00112F8A" w:rsidRPr="00F37BFC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gridSpan w:val="2"/>
            <w:vAlign w:val="center"/>
          </w:tcPr>
          <w:p w:rsidR="00112F8A" w:rsidRPr="00F37BFC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535" w:type="pct"/>
            <w:gridSpan w:val="2"/>
            <w:vAlign w:val="center"/>
          </w:tcPr>
          <w:p w:rsidR="00112F8A" w:rsidRPr="00F37BFC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817" w:type="pct"/>
            <w:gridSpan w:val="2"/>
            <w:vAlign w:val="center"/>
          </w:tcPr>
          <w:p w:rsidR="00112F8A" w:rsidRPr="00F37BFC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1732" w:type="pct"/>
            <w:gridSpan w:val="3"/>
            <w:vAlign w:val="center"/>
          </w:tcPr>
          <w:p w:rsidR="00112F8A" w:rsidRPr="00F37BFC" w:rsidRDefault="00112F8A" w:rsidP="00260273">
            <w:pPr>
              <w:jc w:val="center"/>
              <w:rPr>
                <w:b/>
                <w:bCs/>
              </w:rPr>
            </w:pPr>
          </w:p>
        </w:tc>
      </w:tr>
      <w:tr w:rsidR="00112F8A">
        <w:trPr>
          <w:trHeight w:val="410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</w:tcBorders>
            <w:vAlign w:val="center"/>
          </w:tcPr>
          <w:p w:rsidR="00112F8A" w:rsidRPr="00F37BFC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  <w:gridSpan w:val="2"/>
            <w:vAlign w:val="center"/>
          </w:tcPr>
          <w:p w:rsidR="00112F8A" w:rsidRPr="00F37BFC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535" w:type="pct"/>
            <w:gridSpan w:val="2"/>
            <w:vAlign w:val="center"/>
          </w:tcPr>
          <w:p w:rsidR="00112F8A" w:rsidRPr="00F37BFC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817" w:type="pct"/>
            <w:gridSpan w:val="2"/>
            <w:vAlign w:val="center"/>
          </w:tcPr>
          <w:p w:rsidR="00112F8A" w:rsidRPr="00F37BFC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1732" w:type="pct"/>
            <w:gridSpan w:val="3"/>
            <w:vAlign w:val="center"/>
          </w:tcPr>
          <w:p w:rsidR="00112F8A" w:rsidRPr="00F37BFC" w:rsidRDefault="00112F8A" w:rsidP="00260273">
            <w:pPr>
              <w:jc w:val="center"/>
              <w:rPr>
                <w:b/>
                <w:bCs/>
              </w:rPr>
            </w:pPr>
          </w:p>
        </w:tc>
      </w:tr>
      <w:tr w:rsidR="00112F8A">
        <w:trPr>
          <w:trHeight w:val="330"/>
        </w:trPr>
        <w:tc>
          <w:tcPr>
            <w:tcW w:w="67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12F8A" w:rsidRPr="00993C55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Awards</w:t>
            </w: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42650F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Year</w:t>
            </w:r>
          </w:p>
        </w:tc>
        <w:tc>
          <w:tcPr>
            <w:tcW w:w="124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42650F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Award name</w:t>
            </w:r>
          </w:p>
        </w:tc>
        <w:tc>
          <w:tcPr>
            <w:tcW w:w="8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42650F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Conferring Institutions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42650F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Level(Nationl/ Provincial</w:t>
            </w:r>
            <w:r>
              <w:rPr>
                <w:b/>
                <w:bCs/>
              </w:rPr>
              <w:t>…</w:t>
            </w:r>
            <w:r w:rsidRPr="0042650F">
              <w:rPr>
                <w:b/>
                <w:bCs/>
              </w:rPr>
              <w:t>)</w:t>
            </w: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2F8A" w:rsidRPr="0042650F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Personal</w:t>
            </w:r>
          </w:p>
          <w:p w:rsidR="00112F8A" w:rsidRPr="0042650F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ranking</w:t>
            </w: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Pr="00993C55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260273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260273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260273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260273">
            <w:pPr>
              <w:jc w:val="center"/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F8A" w:rsidRDefault="00112F8A" w:rsidP="00260273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Pr="00993C55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260273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260273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F8A" w:rsidRDefault="00112F8A" w:rsidP="00260273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Pr="00993C55" w:rsidRDefault="00112F8A" w:rsidP="00260273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260273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260273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260273">
            <w:pPr>
              <w:jc w:val="center"/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F8A" w:rsidRDefault="00112F8A" w:rsidP="00260273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12F8A" w:rsidRPr="00993C55" w:rsidRDefault="00112F8A" w:rsidP="00426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C17738">
              <w:rPr>
                <w:b/>
                <w:bCs/>
              </w:rPr>
              <w:t xml:space="preserve">articipating </w:t>
            </w:r>
            <w:r>
              <w:rPr>
                <w:b/>
                <w:bCs/>
              </w:rPr>
              <w:t>R</w:t>
            </w:r>
            <w:r w:rsidRPr="003965A4">
              <w:rPr>
                <w:b/>
                <w:bCs/>
              </w:rPr>
              <w:t xml:space="preserve">esearch </w:t>
            </w:r>
            <w:r>
              <w:rPr>
                <w:b/>
                <w:bCs/>
              </w:rPr>
              <w:t>P</w:t>
            </w:r>
            <w:r w:rsidRPr="003965A4">
              <w:rPr>
                <w:b/>
                <w:bCs/>
              </w:rPr>
              <w:t>rojects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42650F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Year</w:t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42650F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Project Name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42650F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Project Funding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42650F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Sponsored by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F8A" w:rsidRPr="0042650F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Personal</w:t>
            </w:r>
          </w:p>
          <w:p w:rsidR="00112F8A" w:rsidRPr="0042650F" w:rsidRDefault="00112F8A" w:rsidP="0042650F">
            <w:pPr>
              <w:jc w:val="center"/>
              <w:rPr>
                <w:b/>
                <w:bCs/>
              </w:rPr>
            </w:pPr>
            <w:r w:rsidRPr="0042650F">
              <w:rPr>
                <w:b/>
                <w:bCs/>
              </w:rPr>
              <w:t>Ranking</w:t>
            </w:r>
          </w:p>
        </w:tc>
      </w:tr>
      <w:tr w:rsidR="00112F8A">
        <w:trPr>
          <w:trHeight w:val="454"/>
        </w:trPr>
        <w:tc>
          <w:tcPr>
            <w:tcW w:w="670" w:type="pct"/>
            <w:vMerge/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577"/>
        </w:trPr>
        <w:tc>
          <w:tcPr>
            <w:tcW w:w="67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Publications</w:t>
            </w:r>
            <w:r w:rsidRPr="00DB5A4D">
              <w:rPr>
                <w:rFonts w:ascii="楷体_GB2312" w:eastAsia="楷体_GB2312" w:cs="楷体_GB2312"/>
                <w:sz w:val="18"/>
                <w:szCs w:val="18"/>
              </w:rPr>
              <w:t xml:space="preserve"> </w:t>
            </w:r>
            <w:r w:rsidRPr="00A92B78">
              <w:rPr>
                <w:rFonts w:ascii="楷体_GB2312" w:eastAsia="楷体_GB2312" w:cs="楷体_GB2312"/>
              </w:rPr>
              <w:t>(</w:t>
            </w:r>
            <w:r w:rsidRPr="00A92B78">
              <w:rPr>
                <w:rFonts w:ascii="宋体" w:hAnsi="宋体" w:cs="宋体" w:hint="eastAsia"/>
              </w:rPr>
              <w:t>≤</w:t>
            </w:r>
            <w:r w:rsidRPr="00A92B78">
              <w:rPr>
                <w:rFonts w:ascii="楷体_GB2312" w:eastAsia="楷体_GB2312" w:cs="楷体_GB2312"/>
              </w:rPr>
              <w:t>10)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F8A" w:rsidRPr="009871E2" w:rsidRDefault="00112F8A" w:rsidP="0042650F">
            <w:pPr>
              <w:jc w:val="center"/>
              <w:rPr>
                <w:b/>
                <w:bCs/>
              </w:rPr>
            </w:pPr>
            <w:r w:rsidRPr="009871E2">
              <w:rPr>
                <w:b/>
                <w:bCs/>
              </w:rPr>
              <w:t>Year</w:t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F8A" w:rsidRPr="009871E2" w:rsidRDefault="00112F8A" w:rsidP="0042650F">
            <w:pPr>
              <w:jc w:val="center"/>
              <w:rPr>
                <w:b/>
                <w:bCs/>
              </w:rPr>
            </w:pPr>
            <w:r w:rsidRPr="009871E2">
              <w:rPr>
                <w:b/>
                <w:bCs/>
              </w:rPr>
              <w:t>Publication Name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F8A" w:rsidRPr="009871E2" w:rsidRDefault="00112F8A" w:rsidP="0042650F">
            <w:pPr>
              <w:jc w:val="center"/>
              <w:rPr>
                <w:b/>
                <w:bCs/>
              </w:rPr>
            </w:pPr>
            <w:r w:rsidRPr="009871E2">
              <w:rPr>
                <w:b/>
                <w:bCs/>
              </w:rPr>
              <w:t xml:space="preserve">Journal Name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F8A" w:rsidRPr="009871E2" w:rsidRDefault="00112F8A" w:rsidP="0042650F">
            <w:pPr>
              <w:jc w:val="center"/>
              <w:rPr>
                <w:b/>
                <w:bCs/>
              </w:rPr>
            </w:pPr>
            <w:r w:rsidRPr="009871E2">
              <w:rPr>
                <w:b/>
                <w:bCs/>
              </w:rPr>
              <w:t>Journal Level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F8A" w:rsidRPr="009871E2" w:rsidRDefault="00112F8A" w:rsidP="009871E2">
            <w:pPr>
              <w:jc w:val="center"/>
              <w:rPr>
                <w:b/>
                <w:bCs/>
                <w:spacing w:val="-6"/>
              </w:rPr>
            </w:pPr>
            <w:r w:rsidRPr="009871E2">
              <w:rPr>
                <w:b/>
                <w:bCs/>
                <w:spacing w:val="-6"/>
              </w:rPr>
              <w:t>Cited by others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F8A" w:rsidRPr="009871E2" w:rsidRDefault="00112F8A" w:rsidP="0042650F">
            <w:pPr>
              <w:jc w:val="center"/>
              <w:rPr>
                <w:b/>
                <w:bCs/>
              </w:rPr>
            </w:pPr>
            <w:r w:rsidRPr="009871E2">
              <w:rPr>
                <w:b/>
                <w:bCs/>
              </w:rPr>
              <w:t>Personal Role</w:t>
            </w: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12F8A" w:rsidRDefault="00112F8A" w:rsidP="00987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A92B78">
              <w:rPr>
                <w:b/>
                <w:bCs/>
              </w:rPr>
              <w:t xml:space="preserve">uthorized </w:t>
            </w:r>
            <w:r>
              <w:rPr>
                <w:b/>
                <w:bCs/>
              </w:rPr>
              <w:t>P</w:t>
            </w:r>
            <w:r w:rsidRPr="00A92B78">
              <w:rPr>
                <w:b/>
                <w:bCs/>
              </w:rPr>
              <w:t>atent</w:t>
            </w:r>
          </w:p>
        </w:tc>
        <w:tc>
          <w:tcPr>
            <w:tcW w:w="5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F8A" w:rsidRPr="009871E2" w:rsidRDefault="00112F8A" w:rsidP="009871E2">
            <w:pPr>
              <w:jc w:val="center"/>
              <w:rPr>
                <w:b/>
                <w:bCs/>
              </w:rPr>
            </w:pPr>
            <w:r w:rsidRPr="009871E2">
              <w:rPr>
                <w:b/>
                <w:bCs/>
              </w:rPr>
              <w:t>Year</w:t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Pr="009871E2" w:rsidRDefault="00112F8A" w:rsidP="009871E2">
            <w:pPr>
              <w:jc w:val="center"/>
              <w:rPr>
                <w:b/>
                <w:bCs/>
              </w:rPr>
            </w:pPr>
            <w:r w:rsidRPr="009871E2">
              <w:rPr>
                <w:b/>
                <w:bCs/>
              </w:rPr>
              <w:t xml:space="preserve">Patent Name and Number 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Pr="009871E2" w:rsidRDefault="00112F8A" w:rsidP="009871E2">
            <w:pPr>
              <w:jc w:val="center"/>
              <w:rPr>
                <w:b/>
                <w:bCs/>
              </w:rPr>
            </w:pPr>
            <w:r w:rsidRPr="009871E2">
              <w:rPr>
                <w:b/>
                <w:bCs/>
              </w:rPr>
              <w:t>Patent Type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Pr="009871E2" w:rsidRDefault="00112F8A" w:rsidP="009871E2">
            <w:pPr>
              <w:jc w:val="center"/>
              <w:rPr>
                <w:b/>
                <w:bCs/>
              </w:rPr>
            </w:pPr>
            <w:r w:rsidRPr="009871E2">
              <w:rPr>
                <w:b/>
                <w:bCs/>
              </w:rPr>
              <w:t>Country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2F8A" w:rsidRPr="009871E2" w:rsidRDefault="00112F8A" w:rsidP="009871E2">
            <w:pPr>
              <w:jc w:val="center"/>
              <w:rPr>
                <w:b/>
                <w:bCs/>
              </w:rPr>
            </w:pPr>
            <w:r w:rsidRPr="009871E2">
              <w:rPr>
                <w:b/>
                <w:bCs/>
              </w:rPr>
              <w:t>Personal</w:t>
            </w:r>
          </w:p>
          <w:p w:rsidR="00112F8A" w:rsidRPr="009871E2" w:rsidRDefault="00112F8A" w:rsidP="009871E2">
            <w:pPr>
              <w:jc w:val="center"/>
              <w:rPr>
                <w:b/>
                <w:bCs/>
              </w:rPr>
            </w:pPr>
            <w:r w:rsidRPr="009871E2">
              <w:rPr>
                <w:b/>
                <w:bCs/>
              </w:rPr>
              <w:t>ranking</w:t>
            </w: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454"/>
        </w:trPr>
        <w:tc>
          <w:tcPr>
            <w:tcW w:w="670" w:type="pct"/>
            <w:vMerge/>
            <w:tcMar>
              <w:left w:w="28" w:type="dxa"/>
              <w:right w:w="28" w:type="dxa"/>
            </w:tcMar>
            <w:vAlign w:val="center"/>
          </w:tcPr>
          <w:p w:rsidR="00112F8A" w:rsidRDefault="00112F8A" w:rsidP="004265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Pr="00D34DDD" w:rsidRDefault="00112F8A" w:rsidP="0042650F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  <w:tr w:rsidR="00112F8A">
        <w:trPr>
          <w:trHeight w:val="2591"/>
        </w:trPr>
        <w:tc>
          <w:tcPr>
            <w:tcW w:w="670" w:type="pct"/>
            <w:tcMar>
              <w:left w:w="0" w:type="dxa"/>
              <w:right w:w="0" w:type="dxa"/>
            </w:tcMar>
            <w:vAlign w:val="center"/>
          </w:tcPr>
          <w:p w:rsidR="00112F8A" w:rsidRDefault="00112F8A" w:rsidP="0025278A">
            <w:pPr>
              <w:jc w:val="center"/>
              <w:rPr>
                <w:b/>
                <w:bCs/>
              </w:rPr>
            </w:pPr>
            <w:r w:rsidRPr="0025278A">
              <w:rPr>
                <w:b/>
                <w:bCs/>
              </w:rPr>
              <w:t xml:space="preserve">Membership in </w:t>
            </w:r>
            <w:r>
              <w:rPr>
                <w:b/>
                <w:bCs/>
              </w:rPr>
              <w:t>other P</w:t>
            </w:r>
            <w:r w:rsidRPr="0025278A">
              <w:rPr>
                <w:b/>
                <w:bCs/>
              </w:rPr>
              <w:t>rofessional</w:t>
            </w:r>
            <w:r>
              <w:rPr>
                <w:b/>
                <w:bCs/>
              </w:rPr>
              <w:t xml:space="preserve"> and/or Social</w:t>
            </w:r>
            <w:r w:rsidRPr="0025278A">
              <w:rPr>
                <w:b/>
                <w:bCs/>
              </w:rPr>
              <w:t xml:space="preserve"> associations</w:t>
            </w:r>
          </w:p>
        </w:tc>
        <w:tc>
          <w:tcPr>
            <w:tcW w:w="4330" w:type="pct"/>
            <w:gridSpan w:val="10"/>
            <w:tcBorders>
              <w:top w:val="single" w:sz="4" w:space="0" w:color="auto"/>
            </w:tcBorders>
            <w:vAlign w:val="center"/>
          </w:tcPr>
          <w:p w:rsidR="00112F8A" w:rsidRPr="0025278A" w:rsidRDefault="00112F8A" w:rsidP="0042650F">
            <w:pPr>
              <w:jc w:val="center"/>
            </w:pPr>
          </w:p>
        </w:tc>
      </w:tr>
      <w:tr w:rsidR="00112F8A">
        <w:trPr>
          <w:trHeight w:val="2679"/>
        </w:trPr>
        <w:tc>
          <w:tcPr>
            <w:tcW w:w="670" w:type="pct"/>
            <w:tcBorders>
              <w:bottom w:val="doub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12F8A" w:rsidRDefault="00112F8A" w:rsidP="00987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  <w:p w:rsidR="00112F8A" w:rsidRDefault="00112F8A" w:rsidP="00987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Achievements</w:t>
            </w:r>
          </w:p>
        </w:tc>
        <w:tc>
          <w:tcPr>
            <w:tcW w:w="4330" w:type="pct"/>
            <w:gridSpan w:val="10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112F8A" w:rsidRDefault="00112F8A" w:rsidP="0042650F">
            <w:pPr>
              <w:jc w:val="center"/>
            </w:pPr>
          </w:p>
        </w:tc>
      </w:tr>
    </w:tbl>
    <w:p w:rsidR="00112F8A" w:rsidRPr="00E420C8" w:rsidRDefault="00112F8A" w:rsidP="00A24D93">
      <w:pPr>
        <w:tabs>
          <w:tab w:val="left" w:pos="3900"/>
        </w:tabs>
        <w:rPr>
          <w:sz w:val="18"/>
          <w:szCs w:val="18"/>
        </w:rPr>
      </w:pPr>
    </w:p>
    <w:sectPr w:rsidR="00112F8A" w:rsidRPr="00E420C8" w:rsidSect="00BB42AA">
      <w:headerReference w:type="default" r:id="rId7"/>
      <w:footerReference w:type="default" r:id="rId8"/>
      <w:pgSz w:w="11907" w:h="16840" w:code="9"/>
      <w:pgMar w:top="1304" w:right="1247" w:bottom="96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F8A" w:rsidRDefault="00112F8A">
      <w:r>
        <w:separator/>
      </w:r>
    </w:p>
  </w:endnote>
  <w:endnote w:type="continuationSeparator" w:id="0">
    <w:p w:rsidR="00112F8A" w:rsidRDefault="00112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8A" w:rsidRDefault="00112F8A">
    <w:pPr>
      <w:pStyle w:val="Footer"/>
      <w:jc w:val="center"/>
    </w:pPr>
    <w:fldSimple w:instr=" PAGE   \* MERGEFORMAT ">
      <w:r w:rsidRPr="00DB1A03">
        <w:rPr>
          <w:noProof/>
          <w:lang w:val="zh-CN"/>
        </w:rPr>
        <w:t>2</w:t>
      </w:r>
    </w:fldSimple>
  </w:p>
  <w:p w:rsidR="00112F8A" w:rsidRDefault="00112F8A" w:rsidP="00C8169E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F8A" w:rsidRDefault="00112F8A">
      <w:r>
        <w:separator/>
      </w:r>
    </w:p>
  </w:footnote>
  <w:footnote w:type="continuationSeparator" w:id="0">
    <w:p w:rsidR="00112F8A" w:rsidRDefault="00112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8A" w:rsidRDefault="00112F8A" w:rsidP="00690825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202B9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11B1673"/>
    <w:multiLevelType w:val="singleLevel"/>
    <w:tmpl w:val="EAA0B000"/>
    <w:lvl w:ilvl="0">
      <w:start w:val="15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宋体" w:hint="eastAsia"/>
        <w:b/>
        <w:bCs/>
      </w:rPr>
    </w:lvl>
  </w:abstractNum>
  <w:abstractNum w:abstractNumId="2">
    <w:nsid w:val="08D91511"/>
    <w:multiLevelType w:val="hybridMultilevel"/>
    <w:tmpl w:val="B3F663B8"/>
    <w:lvl w:ilvl="0" w:tplc="FE907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AF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66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CF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C9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C3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AC4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44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AD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117F4"/>
    <w:multiLevelType w:val="hybridMultilevel"/>
    <w:tmpl w:val="DC124B0A"/>
    <w:lvl w:ilvl="0" w:tplc="EAE05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2AB2721"/>
    <w:multiLevelType w:val="hybridMultilevel"/>
    <w:tmpl w:val="961C319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2CC70FA1"/>
    <w:multiLevelType w:val="hybridMultilevel"/>
    <w:tmpl w:val="5A283CE6"/>
    <w:lvl w:ilvl="0" w:tplc="0F2454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F435798"/>
    <w:multiLevelType w:val="hybridMultilevel"/>
    <w:tmpl w:val="4D0A0586"/>
    <w:lvl w:ilvl="0" w:tplc="60D0A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48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48B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64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41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A80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0A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41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2A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754AA"/>
    <w:multiLevelType w:val="hybridMultilevel"/>
    <w:tmpl w:val="B7C8E3A0"/>
    <w:lvl w:ilvl="0" w:tplc="108E62EE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1B40098"/>
    <w:multiLevelType w:val="hybridMultilevel"/>
    <w:tmpl w:val="FCC005DE"/>
    <w:lvl w:ilvl="0" w:tplc="3452795A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9">
    <w:nsid w:val="347229E4"/>
    <w:multiLevelType w:val="hybridMultilevel"/>
    <w:tmpl w:val="819A8096"/>
    <w:lvl w:ilvl="0" w:tplc="8222B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6D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308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CC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0C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48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E3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03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A52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35E63"/>
    <w:multiLevelType w:val="hybridMultilevel"/>
    <w:tmpl w:val="D1426672"/>
    <w:lvl w:ilvl="0" w:tplc="995AA7B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2D52D03"/>
    <w:multiLevelType w:val="hybridMultilevel"/>
    <w:tmpl w:val="D9B8E556"/>
    <w:lvl w:ilvl="0" w:tplc="739C8D3C">
      <w:start w:val="1"/>
      <w:numFmt w:val="japaneseCounting"/>
      <w:lvlText w:val="%1、"/>
      <w:lvlJc w:val="left"/>
      <w:pPr>
        <w:ind w:left="83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9" w:hanging="420"/>
      </w:pPr>
    </w:lvl>
    <w:lvl w:ilvl="2" w:tplc="0409001B">
      <w:start w:val="1"/>
      <w:numFmt w:val="lowerRoman"/>
      <w:lvlText w:val="%3."/>
      <w:lvlJc w:val="right"/>
      <w:pPr>
        <w:ind w:left="1739" w:hanging="420"/>
      </w:pPr>
    </w:lvl>
    <w:lvl w:ilvl="3" w:tplc="0409000F">
      <w:start w:val="1"/>
      <w:numFmt w:val="decimal"/>
      <w:lvlText w:val="%4."/>
      <w:lvlJc w:val="left"/>
      <w:pPr>
        <w:ind w:left="2159" w:hanging="420"/>
      </w:pPr>
    </w:lvl>
    <w:lvl w:ilvl="4" w:tplc="04090019">
      <w:start w:val="1"/>
      <w:numFmt w:val="lowerLetter"/>
      <w:lvlText w:val="%5)"/>
      <w:lvlJc w:val="left"/>
      <w:pPr>
        <w:ind w:left="2579" w:hanging="420"/>
      </w:pPr>
    </w:lvl>
    <w:lvl w:ilvl="5" w:tplc="0409001B">
      <w:start w:val="1"/>
      <w:numFmt w:val="lowerRoman"/>
      <w:lvlText w:val="%6."/>
      <w:lvlJc w:val="right"/>
      <w:pPr>
        <w:ind w:left="2999" w:hanging="420"/>
      </w:pPr>
    </w:lvl>
    <w:lvl w:ilvl="6" w:tplc="0409000F">
      <w:start w:val="1"/>
      <w:numFmt w:val="decimal"/>
      <w:lvlText w:val="%7."/>
      <w:lvlJc w:val="left"/>
      <w:pPr>
        <w:ind w:left="3419" w:hanging="420"/>
      </w:pPr>
    </w:lvl>
    <w:lvl w:ilvl="7" w:tplc="04090019">
      <w:start w:val="1"/>
      <w:numFmt w:val="lowerLetter"/>
      <w:lvlText w:val="%8)"/>
      <w:lvlJc w:val="left"/>
      <w:pPr>
        <w:ind w:left="3839" w:hanging="420"/>
      </w:pPr>
    </w:lvl>
    <w:lvl w:ilvl="8" w:tplc="0409001B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46F"/>
    <w:rsid w:val="00003E05"/>
    <w:rsid w:val="00012611"/>
    <w:rsid w:val="00014A5E"/>
    <w:rsid w:val="0001529B"/>
    <w:rsid w:val="0001652D"/>
    <w:rsid w:val="0004184E"/>
    <w:rsid w:val="000466E4"/>
    <w:rsid w:val="0007288F"/>
    <w:rsid w:val="00077403"/>
    <w:rsid w:val="00082F12"/>
    <w:rsid w:val="00084EA8"/>
    <w:rsid w:val="00090CD9"/>
    <w:rsid w:val="0009591B"/>
    <w:rsid w:val="00096F01"/>
    <w:rsid w:val="000B6009"/>
    <w:rsid w:val="000E1B08"/>
    <w:rsid w:val="00112F8A"/>
    <w:rsid w:val="00131393"/>
    <w:rsid w:val="00132929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E093F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78A"/>
    <w:rsid w:val="00252D06"/>
    <w:rsid w:val="00260273"/>
    <w:rsid w:val="00266926"/>
    <w:rsid w:val="002726F5"/>
    <w:rsid w:val="00273AFF"/>
    <w:rsid w:val="00276FD8"/>
    <w:rsid w:val="00284FF1"/>
    <w:rsid w:val="00294D26"/>
    <w:rsid w:val="00295023"/>
    <w:rsid w:val="002A4C80"/>
    <w:rsid w:val="002B1DCD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965A4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2650F"/>
    <w:rsid w:val="0043566F"/>
    <w:rsid w:val="0044670A"/>
    <w:rsid w:val="00446D27"/>
    <w:rsid w:val="00482611"/>
    <w:rsid w:val="00494C59"/>
    <w:rsid w:val="004A084B"/>
    <w:rsid w:val="004A5A7D"/>
    <w:rsid w:val="004A7854"/>
    <w:rsid w:val="004B02C3"/>
    <w:rsid w:val="004B7C47"/>
    <w:rsid w:val="004C0E85"/>
    <w:rsid w:val="004C6CFF"/>
    <w:rsid w:val="004E3E5F"/>
    <w:rsid w:val="004E66F6"/>
    <w:rsid w:val="004F4028"/>
    <w:rsid w:val="004F5904"/>
    <w:rsid w:val="004F741F"/>
    <w:rsid w:val="00504E47"/>
    <w:rsid w:val="00511A63"/>
    <w:rsid w:val="00515646"/>
    <w:rsid w:val="00516F8F"/>
    <w:rsid w:val="0053310A"/>
    <w:rsid w:val="00536627"/>
    <w:rsid w:val="00541B30"/>
    <w:rsid w:val="00545286"/>
    <w:rsid w:val="00573554"/>
    <w:rsid w:val="005822DA"/>
    <w:rsid w:val="00586AA2"/>
    <w:rsid w:val="0059178B"/>
    <w:rsid w:val="005A3489"/>
    <w:rsid w:val="005A7B32"/>
    <w:rsid w:val="005B74CF"/>
    <w:rsid w:val="005E160C"/>
    <w:rsid w:val="005F18F1"/>
    <w:rsid w:val="00605B9F"/>
    <w:rsid w:val="00610258"/>
    <w:rsid w:val="00621560"/>
    <w:rsid w:val="006340D5"/>
    <w:rsid w:val="00653AF6"/>
    <w:rsid w:val="00672F2F"/>
    <w:rsid w:val="00674F71"/>
    <w:rsid w:val="00677C65"/>
    <w:rsid w:val="00690825"/>
    <w:rsid w:val="006970C7"/>
    <w:rsid w:val="006A6BA9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633D"/>
    <w:rsid w:val="008836FD"/>
    <w:rsid w:val="008D55D1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871E2"/>
    <w:rsid w:val="00992E6F"/>
    <w:rsid w:val="00993C55"/>
    <w:rsid w:val="00994C42"/>
    <w:rsid w:val="009A0C2E"/>
    <w:rsid w:val="009A29D0"/>
    <w:rsid w:val="009B0027"/>
    <w:rsid w:val="009C6FD4"/>
    <w:rsid w:val="009D2F96"/>
    <w:rsid w:val="009D5B9D"/>
    <w:rsid w:val="009F4C86"/>
    <w:rsid w:val="00A24D93"/>
    <w:rsid w:val="00A41EB7"/>
    <w:rsid w:val="00A42E88"/>
    <w:rsid w:val="00A43F2B"/>
    <w:rsid w:val="00A501FC"/>
    <w:rsid w:val="00A62375"/>
    <w:rsid w:val="00A74589"/>
    <w:rsid w:val="00A8591D"/>
    <w:rsid w:val="00A92B78"/>
    <w:rsid w:val="00AB4BD8"/>
    <w:rsid w:val="00AC6AEC"/>
    <w:rsid w:val="00AD7B6C"/>
    <w:rsid w:val="00AF2840"/>
    <w:rsid w:val="00B13540"/>
    <w:rsid w:val="00B17CCC"/>
    <w:rsid w:val="00B25E60"/>
    <w:rsid w:val="00B34712"/>
    <w:rsid w:val="00B42D65"/>
    <w:rsid w:val="00B63229"/>
    <w:rsid w:val="00B704BE"/>
    <w:rsid w:val="00B72267"/>
    <w:rsid w:val="00B74E7A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337E"/>
    <w:rsid w:val="00C17738"/>
    <w:rsid w:val="00C17F7B"/>
    <w:rsid w:val="00C26FD9"/>
    <w:rsid w:val="00C40DED"/>
    <w:rsid w:val="00C548BD"/>
    <w:rsid w:val="00C57A4A"/>
    <w:rsid w:val="00C62BC5"/>
    <w:rsid w:val="00C6378B"/>
    <w:rsid w:val="00C642D6"/>
    <w:rsid w:val="00C65CF3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1A0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27A2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17584"/>
    <w:rsid w:val="00F27CD8"/>
    <w:rsid w:val="00F37BFC"/>
    <w:rsid w:val="00F60C94"/>
    <w:rsid w:val="00F7383F"/>
    <w:rsid w:val="00F91210"/>
    <w:rsid w:val="00F951CE"/>
    <w:rsid w:val="00FA04F7"/>
    <w:rsid w:val="00FA4520"/>
    <w:rsid w:val="00FA6A50"/>
    <w:rsid w:val="00FC160C"/>
    <w:rsid w:val="00FE23DC"/>
    <w:rsid w:val="00F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D6"/>
    <w:pPr>
      <w:widowControl w:val="0"/>
      <w:jc w:val="both"/>
    </w:pPr>
    <w:rPr>
      <w:szCs w:val="21"/>
    </w:rPr>
  </w:style>
  <w:style w:type="paragraph" w:styleId="Heading2">
    <w:name w:val="heading 2"/>
    <w:basedOn w:val="Normal"/>
    <w:link w:val="Heading2Char"/>
    <w:uiPriority w:val="99"/>
    <w:qFormat/>
    <w:rsid w:val="00C642D6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C4D6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C642D6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64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169E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C642D6"/>
  </w:style>
  <w:style w:type="paragraph" w:styleId="Header">
    <w:name w:val="header"/>
    <w:basedOn w:val="Normal"/>
    <w:link w:val="HeaderChar"/>
    <w:uiPriority w:val="99"/>
    <w:rsid w:val="005E1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60C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E16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160C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7D624A"/>
    <w:rPr>
      <w:color w:val="0000FF"/>
      <w:u w:val="single"/>
    </w:rPr>
  </w:style>
  <w:style w:type="table" w:styleId="TableGrid5">
    <w:name w:val="Table Grid 5"/>
    <w:basedOn w:val="TableNormal"/>
    <w:uiPriority w:val="99"/>
    <w:rsid w:val="00DC130F"/>
    <w:pPr>
      <w:widowControl w:val="0"/>
      <w:jc w:val="both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720CB4"/>
    <w:pPr>
      <w:widowControl w:val="0"/>
      <w:jc w:val="both"/>
    </w:pPr>
    <w:rPr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168</Words>
  <Characters>964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办理情况</dc:title>
  <dc:subject/>
  <dc:creator>User</dc:creator>
  <cp:keywords/>
  <dc:description/>
  <cp:lastModifiedBy>abcd</cp:lastModifiedBy>
  <cp:revision>2</cp:revision>
  <cp:lastPrinted>2009-02-23T07:49:00Z</cp:lastPrinted>
  <dcterms:created xsi:type="dcterms:W3CDTF">2022-01-11T03:06:00Z</dcterms:created>
  <dcterms:modified xsi:type="dcterms:W3CDTF">2022-01-11T03:06:00Z</dcterms:modified>
</cp:coreProperties>
</file>