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77" w:rsidRDefault="00763677">
      <w:pPr>
        <w:spacing w:after="240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cs="黑体" w:hint="eastAsia"/>
          <w:b/>
          <w:bCs/>
          <w:sz w:val="44"/>
          <w:szCs w:val="44"/>
        </w:rPr>
        <w:t>中国科学院赣江创新研究院应聘申请表</w:t>
      </w:r>
    </w:p>
    <w:p w:rsidR="00763677" w:rsidRDefault="0076367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应聘部门：</w:t>
      </w:r>
      <w:r>
        <w:rPr>
          <w:rFonts w:ascii="仿宋" w:eastAsia="仿宋" w:hAnsi="仿宋" w:cs="仿宋"/>
          <w:color w:val="000000"/>
          <w:sz w:val="24"/>
          <w:szCs w:val="24"/>
          <w:u w:val="single"/>
        </w:rPr>
        <w:t xml:space="preserve">        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应聘岗位名称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/>
          <w:sz w:val="28"/>
          <w:szCs w:val="28"/>
        </w:rPr>
        <w:t xml:space="preserve">__________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岗位类型：□科研□管理□支撑</w:t>
      </w:r>
    </w:p>
    <w:tbl>
      <w:tblPr>
        <w:tblW w:w="960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141"/>
        <w:gridCol w:w="426"/>
        <w:gridCol w:w="567"/>
        <w:gridCol w:w="425"/>
        <w:gridCol w:w="283"/>
        <w:gridCol w:w="141"/>
        <w:gridCol w:w="850"/>
        <w:gridCol w:w="141"/>
        <w:gridCol w:w="284"/>
        <w:gridCol w:w="142"/>
        <w:gridCol w:w="567"/>
        <w:gridCol w:w="425"/>
        <w:gridCol w:w="284"/>
        <w:gridCol w:w="709"/>
        <w:gridCol w:w="169"/>
        <w:gridCol w:w="824"/>
        <w:gridCol w:w="141"/>
        <w:gridCol w:w="822"/>
        <w:gridCol w:w="1163"/>
      </w:tblGrid>
      <w:tr w:rsidR="00763677">
        <w:trPr>
          <w:trHeight w:val="516"/>
        </w:trPr>
        <w:tc>
          <w:tcPr>
            <w:tcW w:w="1101" w:type="dxa"/>
            <w:vAlign w:val="center"/>
          </w:tcPr>
          <w:p w:rsidR="00763677" w:rsidRDefault="00763677" w:rsidP="00763677">
            <w:pPr>
              <w:adjustRightInd w:val="0"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763677" w:rsidRDefault="00763677" w:rsidP="00763677">
            <w:pPr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63677" w:rsidRDefault="00763677" w:rsidP="00763677">
            <w:pPr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991" w:type="dxa"/>
            <w:gridSpan w:val="2"/>
            <w:vAlign w:val="center"/>
          </w:tcPr>
          <w:p w:rsidR="00763677" w:rsidRDefault="00763677" w:rsidP="00763677">
            <w:pPr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763677" w:rsidRDefault="00763677" w:rsidP="00763677">
            <w:pPr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籍贯</w:t>
            </w:r>
          </w:p>
        </w:tc>
        <w:tc>
          <w:tcPr>
            <w:tcW w:w="2411" w:type="dxa"/>
            <w:gridSpan w:val="5"/>
            <w:vAlign w:val="center"/>
          </w:tcPr>
          <w:p w:rsidR="00763677" w:rsidRDefault="00763677" w:rsidP="00763677">
            <w:pPr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763677" w:rsidRDefault="00763677" w:rsidP="00763677">
            <w:pPr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近期免冠</w:t>
            </w:r>
          </w:p>
          <w:p w:rsidR="00763677" w:rsidRDefault="00763677" w:rsidP="00763677">
            <w:pPr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正面照片</w:t>
            </w:r>
          </w:p>
        </w:tc>
      </w:tr>
      <w:tr w:rsidR="00763677">
        <w:trPr>
          <w:trHeight w:val="675"/>
        </w:trPr>
        <w:tc>
          <w:tcPr>
            <w:tcW w:w="1101" w:type="dxa"/>
            <w:vAlign w:val="center"/>
          </w:tcPr>
          <w:p w:rsidR="00763677" w:rsidRDefault="00763677" w:rsidP="00763677">
            <w:pPr>
              <w:adjustRightInd w:val="0"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 w:rsidR="00763677" w:rsidRDefault="00763677" w:rsidP="00763677">
            <w:pPr>
              <w:adjustRightInd w:val="0"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63677" w:rsidRDefault="00763677" w:rsidP="00763677">
            <w:pPr>
              <w:adjustRightInd w:val="0"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91" w:type="dxa"/>
            <w:gridSpan w:val="2"/>
            <w:vAlign w:val="center"/>
          </w:tcPr>
          <w:p w:rsidR="00763677" w:rsidRDefault="00763677" w:rsidP="00763677">
            <w:pPr>
              <w:adjustRightInd w:val="0"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763677" w:rsidRDefault="00763677" w:rsidP="00763677">
            <w:pPr>
              <w:adjustRightInd w:val="0"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411" w:type="dxa"/>
            <w:gridSpan w:val="5"/>
            <w:vAlign w:val="center"/>
          </w:tcPr>
          <w:p w:rsidR="00763677" w:rsidRDefault="00763677" w:rsidP="00763677">
            <w:pPr>
              <w:adjustRightInd w:val="0"/>
              <w:snapToGrid w:val="0"/>
              <w:ind w:leftChars="-50" w:left="31680" w:rightChars="-50" w:right="31680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gridSpan w:val="3"/>
            <w:vMerge/>
            <w:vAlign w:val="center"/>
          </w:tcPr>
          <w:p w:rsidR="00763677" w:rsidRDefault="00763677" w:rsidP="00763677">
            <w:pPr>
              <w:spacing w:after="120"/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677">
        <w:trPr>
          <w:trHeight w:val="701"/>
        </w:trPr>
        <w:tc>
          <w:tcPr>
            <w:tcW w:w="1101" w:type="dxa"/>
            <w:vAlign w:val="center"/>
          </w:tcPr>
          <w:p w:rsidR="00763677" w:rsidRDefault="00763677" w:rsidP="00763677">
            <w:pPr>
              <w:adjustRightInd w:val="0"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 w:rsidR="00763677" w:rsidRDefault="00763677" w:rsidP="00763677">
            <w:pPr>
              <w:spacing w:after="120"/>
              <w:ind w:leftChars="-50" w:left="31680" w:rightChars="-50" w:right="3168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6" w:type="dxa"/>
            <w:gridSpan w:val="7"/>
            <w:vAlign w:val="center"/>
          </w:tcPr>
          <w:p w:rsidR="00763677" w:rsidRDefault="00763677" w:rsidP="00763677">
            <w:pPr>
              <w:adjustRightInd w:val="0"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户口所在地（应届毕业生填生源地）</w:t>
            </w:r>
          </w:p>
        </w:tc>
        <w:tc>
          <w:tcPr>
            <w:tcW w:w="2978" w:type="dxa"/>
            <w:gridSpan w:val="6"/>
            <w:vAlign w:val="center"/>
          </w:tcPr>
          <w:p w:rsidR="00763677" w:rsidRDefault="00763677" w:rsidP="00763677">
            <w:pPr>
              <w:spacing w:after="120"/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763677" w:rsidRDefault="00763677" w:rsidP="00763677">
            <w:pPr>
              <w:spacing w:after="120"/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677">
        <w:trPr>
          <w:trHeight w:val="555"/>
        </w:trPr>
        <w:tc>
          <w:tcPr>
            <w:tcW w:w="2235" w:type="dxa"/>
            <w:gridSpan w:val="4"/>
            <w:vAlign w:val="center"/>
          </w:tcPr>
          <w:p w:rsidR="00763677" w:rsidRDefault="00763677" w:rsidP="00763677">
            <w:pPr>
              <w:adjustRightInd w:val="0"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是否应届毕业生</w:t>
            </w:r>
          </w:p>
        </w:tc>
        <w:tc>
          <w:tcPr>
            <w:tcW w:w="849" w:type="dxa"/>
            <w:gridSpan w:val="3"/>
            <w:vAlign w:val="center"/>
          </w:tcPr>
          <w:p w:rsidR="00763677" w:rsidRDefault="00763677" w:rsidP="00763677">
            <w:pPr>
              <w:adjustRightInd w:val="0"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Align w:val="center"/>
          </w:tcPr>
          <w:p w:rsidR="00763677" w:rsidRDefault="00763677" w:rsidP="00763677">
            <w:pPr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是否统招统分</w:t>
            </w:r>
          </w:p>
        </w:tc>
        <w:tc>
          <w:tcPr>
            <w:tcW w:w="1986" w:type="dxa"/>
            <w:gridSpan w:val="4"/>
            <w:vAlign w:val="center"/>
          </w:tcPr>
          <w:p w:rsidR="00763677" w:rsidRDefault="00763677" w:rsidP="00763677">
            <w:pPr>
              <w:spacing w:after="120"/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763677" w:rsidRDefault="00763677" w:rsidP="00763677">
            <w:pPr>
              <w:spacing w:after="120"/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677">
        <w:trPr>
          <w:trHeight w:val="563"/>
        </w:trPr>
        <w:tc>
          <w:tcPr>
            <w:tcW w:w="1242" w:type="dxa"/>
            <w:gridSpan w:val="2"/>
            <w:vAlign w:val="center"/>
          </w:tcPr>
          <w:p w:rsidR="00763677" w:rsidRDefault="00763677" w:rsidP="00763677">
            <w:pPr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3" w:type="dxa"/>
            <w:gridSpan w:val="7"/>
            <w:vAlign w:val="center"/>
          </w:tcPr>
          <w:p w:rsidR="00763677" w:rsidRDefault="00763677" w:rsidP="00763677">
            <w:pPr>
              <w:adjustRightInd w:val="0"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763677" w:rsidRDefault="00763677" w:rsidP="00763677">
            <w:pPr>
              <w:adjustRightInd w:val="0"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1162" w:type="dxa"/>
            <w:gridSpan w:val="3"/>
            <w:vAlign w:val="center"/>
          </w:tcPr>
          <w:p w:rsidR="00763677" w:rsidRDefault="00763677" w:rsidP="00763677">
            <w:pPr>
              <w:spacing w:after="120"/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763677" w:rsidRDefault="00763677" w:rsidP="00763677">
            <w:pPr>
              <w:spacing w:after="120"/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学位</w:t>
            </w:r>
          </w:p>
        </w:tc>
        <w:tc>
          <w:tcPr>
            <w:tcW w:w="1163" w:type="dxa"/>
            <w:vAlign w:val="center"/>
          </w:tcPr>
          <w:p w:rsidR="00763677" w:rsidRDefault="00763677" w:rsidP="00763677">
            <w:pPr>
              <w:spacing w:after="120"/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677">
        <w:trPr>
          <w:trHeight w:val="581"/>
        </w:trPr>
        <w:tc>
          <w:tcPr>
            <w:tcW w:w="1242" w:type="dxa"/>
            <w:gridSpan w:val="2"/>
            <w:vAlign w:val="center"/>
          </w:tcPr>
          <w:p w:rsidR="00763677" w:rsidRDefault="00763677" w:rsidP="00763677">
            <w:pPr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3"/>
            <w:vAlign w:val="center"/>
          </w:tcPr>
          <w:p w:rsidR="00763677" w:rsidRDefault="00763677" w:rsidP="00763677">
            <w:pPr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763677" w:rsidRDefault="00763677" w:rsidP="00763677">
            <w:pPr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gridSpan w:val="4"/>
            <w:vAlign w:val="center"/>
          </w:tcPr>
          <w:p w:rsidR="00763677" w:rsidRDefault="00763677" w:rsidP="00763677">
            <w:pPr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763677" w:rsidRDefault="00763677" w:rsidP="00763677">
            <w:pPr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985" w:type="dxa"/>
            <w:gridSpan w:val="2"/>
            <w:vAlign w:val="center"/>
          </w:tcPr>
          <w:p w:rsidR="00763677" w:rsidRDefault="00763677" w:rsidP="00763677">
            <w:pPr>
              <w:ind w:leftChars="-50" w:left="31680" w:rightChars="-50" w:right="316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677">
        <w:trPr>
          <w:trHeight w:val="523"/>
        </w:trPr>
        <w:tc>
          <w:tcPr>
            <w:tcW w:w="1668" w:type="dxa"/>
            <w:gridSpan w:val="3"/>
            <w:vAlign w:val="center"/>
          </w:tcPr>
          <w:p w:rsidR="00763677" w:rsidRDefault="00763677" w:rsidP="00763677">
            <w:pPr>
              <w:adjustRightInd w:val="0"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目前工作单位</w:t>
            </w:r>
          </w:p>
        </w:tc>
        <w:tc>
          <w:tcPr>
            <w:tcW w:w="2266" w:type="dxa"/>
            <w:gridSpan w:val="5"/>
            <w:vAlign w:val="center"/>
          </w:tcPr>
          <w:p w:rsidR="00763677" w:rsidRDefault="00763677" w:rsidP="00763677">
            <w:pPr>
              <w:adjustRightInd w:val="0"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　　　</w:t>
            </w:r>
          </w:p>
        </w:tc>
        <w:tc>
          <w:tcPr>
            <w:tcW w:w="2552" w:type="dxa"/>
            <w:gridSpan w:val="7"/>
            <w:vAlign w:val="center"/>
          </w:tcPr>
          <w:p w:rsidR="00763677" w:rsidRDefault="00763677" w:rsidP="00763677">
            <w:pPr>
              <w:adjustRightInd w:val="0"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人事档案关系所在单位</w:t>
            </w:r>
          </w:p>
        </w:tc>
        <w:tc>
          <w:tcPr>
            <w:tcW w:w="3119" w:type="dxa"/>
            <w:gridSpan w:val="5"/>
            <w:vAlign w:val="center"/>
          </w:tcPr>
          <w:p w:rsidR="00763677" w:rsidRDefault="00763677" w:rsidP="00763677">
            <w:pPr>
              <w:adjustRightInd w:val="0"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63677">
        <w:trPr>
          <w:trHeight w:val="693"/>
        </w:trPr>
        <w:tc>
          <w:tcPr>
            <w:tcW w:w="1668" w:type="dxa"/>
            <w:gridSpan w:val="3"/>
            <w:vAlign w:val="center"/>
          </w:tcPr>
          <w:p w:rsidR="00763677" w:rsidRDefault="0076367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现行政职务及任职时间</w:t>
            </w:r>
          </w:p>
        </w:tc>
        <w:tc>
          <w:tcPr>
            <w:tcW w:w="2266" w:type="dxa"/>
            <w:gridSpan w:val="5"/>
            <w:vAlign w:val="center"/>
          </w:tcPr>
          <w:p w:rsidR="00763677" w:rsidRDefault="0076367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763677" w:rsidRDefault="00763677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　　　年　月</w:t>
            </w:r>
          </w:p>
        </w:tc>
        <w:tc>
          <w:tcPr>
            <w:tcW w:w="2552" w:type="dxa"/>
            <w:gridSpan w:val="7"/>
            <w:vAlign w:val="center"/>
          </w:tcPr>
          <w:p w:rsidR="00763677" w:rsidRDefault="00763677" w:rsidP="00763677">
            <w:pPr>
              <w:adjustRightInd w:val="0"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现专业技术岗位或</w:t>
            </w:r>
          </w:p>
          <w:p w:rsidR="00763677" w:rsidRDefault="00763677" w:rsidP="00763677">
            <w:pPr>
              <w:adjustRightInd w:val="0"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职员职级及聘任时间</w:t>
            </w:r>
          </w:p>
        </w:tc>
        <w:tc>
          <w:tcPr>
            <w:tcW w:w="3119" w:type="dxa"/>
            <w:gridSpan w:val="5"/>
            <w:vAlign w:val="center"/>
          </w:tcPr>
          <w:p w:rsidR="00763677" w:rsidRDefault="007636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63677" w:rsidRDefault="007636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　　　　　年　月</w:t>
            </w:r>
          </w:p>
        </w:tc>
      </w:tr>
      <w:tr w:rsidR="00763677">
        <w:trPr>
          <w:trHeight w:val="693"/>
        </w:trPr>
        <w:tc>
          <w:tcPr>
            <w:tcW w:w="9605" w:type="dxa"/>
            <w:gridSpan w:val="20"/>
            <w:vAlign w:val="center"/>
          </w:tcPr>
          <w:p w:rsidR="00763677" w:rsidRDefault="00763677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与赣江院职工是否有夫妻关系、直系血亲关系、三代以内旁系血亲关系及其配偶关系、或者近姻亲关系（若有请写出姓名）</w:t>
            </w:r>
            <w:r>
              <w:rPr>
                <w:rFonts w:eastAsia="仿宋_GB2312" w:cs="仿宋_GB2312" w:hint="eastAsia"/>
                <w:color w:val="FF0000"/>
                <w:sz w:val="24"/>
                <w:szCs w:val="24"/>
              </w:rPr>
              <w:t>（请务必勾选）</w:t>
            </w:r>
          </w:p>
          <w:p w:rsidR="00763677" w:rsidRDefault="0076367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□无</w:t>
            </w:r>
            <w:r>
              <w:rPr>
                <w:rFonts w:eastAsia="仿宋_GB2312"/>
                <w:sz w:val="24"/>
                <w:szCs w:val="24"/>
              </w:rPr>
              <w:t xml:space="preserve">              </w:t>
            </w:r>
            <w:r>
              <w:rPr>
                <w:rFonts w:eastAsia="仿宋_GB2312" w:cs="仿宋_GB2312" w:hint="eastAsia"/>
                <w:sz w:val="24"/>
                <w:szCs w:val="24"/>
              </w:rPr>
              <w:t>□有，姓名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763677">
        <w:trPr>
          <w:trHeight w:val="425"/>
        </w:trPr>
        <w:tc>
          <w:tcPr>
            <w:tcW w:w="1242" w:type="dxa"/>
            <w:gridSpan w:val="2"/>
            <w:vAlign w:val="center"/>
          </w:tcPr>
          <w:p w:rsidR="00763677" w:rsidRDefault="007636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17" w:type="dxa"/>
            <w:gridSpan w:val="8"/>
            <w:vAlign w:val="center"/>
          </w:tcPr>
          <w:p w:rsidR="00763677" w:rsidRDefault="007636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763677" w:rsidRDefault="007636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828" w:type="dxa"/>
            <w:gridSpan w:val="6"/>
            <w:vAlign w:val="center"/>
          </w:tcPr>
          <w:p w:rsidR="00763677" w:rsidRDefault="0076367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677">
        <w:trPr>
          <w:trHeight w:val="2232"/>
        </w:trPr>
        <w:tc>
          <w:tcPr>
            <w:tcW w:w="1242" w:type="dxa"/>
            <w:gridSpan w:val="2"/>
            <w:vAlign w:val="center"/>
          </w:tcPr>
          <w:p w:rsidR="00763677" w:rsidRDefault="00763677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教育　　培训　　经历</w:t>
            </w:r>
          </w:p>
        </w:tc>
        <w:tc>
          <w:tcPr>
            <w:tcW w:w="8363" w:type="dxa"/>
            <w:gridSpan w:val="18"/>
          </w:tcPr>
          <w:p w:rsidR="00763677" w:rsidRDefault="00763677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（自上高中填起，包括在职培训、进修。格式：</w:t>
            </w:r>
            <w:r>
              <w:rPr>
                <w:rFonts w:ascii="仿宋" w:eastAsia="仿宋" w:hAnsi="仿宋" w:cs="仿宋"/>
                <w:sz w:val="18"/>
                <w:szCs w:val="18"/>
              </w:rPr>
              <w:t>****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/>
                <w:sz w:val="18"/>
                <w:szCs w:val="18"/>
              </w:rPr>
              <w:t>**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月～</w:t>
            </w:r>
            <w:r>
              <w:rPr>
                <w:rFonts w:ascii="仿宋" w:eastAsia="仿宋" w:hAnsi="仿宋" w:cs="仿宋"/>
                <w:sz w:val="18"/>
                <w:szCs w:val="18"/>
              </w:rPr>
              <w:t>****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/>
                <w:sz w:val="18"/>
                <w:szCs w:val="18"/>
              </w:rPr>
              <w:t>**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月，</w:t>
            </w:r>
            <w:r>
              <w:rPr>
                <w:rFonts w:ascii="仿宋" w:eastAsia="仿宋" w:hAnsi="仿宋" w:cs="仿宋"/>
                <w:sz w:val="18"/>
                <w:szCs w:val="18"/>
              </w:rPr>
              <w:t>****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大学或科研机构</w:t>
            </w:r>
            <w:r>
              <w:rPr>
                <w:rFonts w:ascii="仿宋" w:eastAsia="仿宋" w:hAnsi="仿宋" w:cs="仿宋"/>
                <w:sz w:val="18"/>
                <w:szCs w:val="18"/>
              </w:rPr>
              <w:t>***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专业学习，获</w:t>
            </w:r>
            <w:r>
              <w:rPr>
                <w:rFonts w:ascii="仿宋" w:eastAsia="仿宋" w:hAnsi="仿宋" w:cs="仿宋"/>
                <w:sz w:val="18"/>
                <w:szCs w:val="18"/>
              </w:rPr>
              <w:t>***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学位、证书。）</w:t>
            </w:r>
          </w:p>
          <w:p w:rsidR="00763677" w:rsidRDefault="00763677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63677" w:rsidRDefault="00763677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63677" w:rsidRDefault="00763677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63677" w:rsidRDefault="00763677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63677" w:rsidRDefault="00763677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677">
        <w:trPr>
          <w:trHeight w:val="2983"/>
        </w:trPr>
        <w:tc>
          <w:tcPr>
            <w:tcW w:w="1242" w:type="dxa"/>
            <w:gridSpan w:val="2"/>
            <w:vAlign w:val="center"/>
          </w:tcPr>
          <w:p w:rsidR="00763677" w:rsidRDefault="00763677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经历</w:t>
            </w:r>
          </w:p>
        </w:tc>
        <w:tc>
          <w:tcPr>
            <w:tcW w:w="8363" w:type="dxa"/>
            <w:gridSpan w:val="18"/>
          </w:tcPr>
          <w:p w:rsidR="00763677" w:rsidRDefault="00763677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</w:rPr>
              <w:t>（自参加工作时填起。格式：</w:t>
            </w:r>
            <w:r>
              <w:rPr>
                <w:rFonts w:ascii="仿宋" w:eastAsia="仿宋" w:hAnsi="仿宋" w:cs="仿宋"/>
              </w:rPr>
              <w:t>****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/>
              </w:rPr>
              <w:t>**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～</w:t>
            </w:r>
            <w:r>
              <w:rPr>
                <w:rFonts w:ascii="仿宋" w:eastAsia="仿宋" w:hAnsi="仿宋" w:cs="仿宋"/>
              </w:rPr>
              <w:t>****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/>
              </w:rPr>
              <w:t>**</w:t>
            </w:r>
            <w:r>
              <w:rPr>
                <w:rFonts w:ascii="仿宋" w:eastAsia="仿宋" w:hAnsi="仿宋" w:cs="仿宋" w:hint="eastAsia"/>
              </w:rPr>
              <w:t>月，</w:t>
            </w:r>
            <w:r>
              <w:rPr>
                <w:rFonts w:ascii="仿宋" w:eastAsia="仿宋" w:hAnsi="仿宋" w:cs="仿宋"/>
              </w:rPr>
              <w:t>****</w:t>
            </w: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/>
              </w:rPr>
              <w:t>***</w:t>
            </w:r>
            <w:r>
              <w:rPr>
                <w:rFonts w:ascii="仿宋" w:eastAsia="仿宋" w:hAnsi="仿宋" w:cs="仿宋" w:hint="eastAsia"/>
              </w:rPr>
              <w:t>部门工作，任</w:t>
            </w:r>
            <w:r>
              <w:rPr>
                <w:rFonts w:ascii="仿宋" w:eastAsia="仿宋" w:hAnsi="仿宋" w:cs="仿宋"/>
              </w:rPr>
              <w:t>***</w:t>
            </w:r>
            <w:r>
              <w:rPr>
                <w:rFonts w:ascii="仿宋" w:eastAsia="仿宋" w:hAnsi="仿宋" w:cs="仿宋" w:hint="eastAsia"/>
              </w:rPr>
              <w:t>职务、</w:t>
            </w:r>
            <w:r>
              <w:rPr>
                <w:rFonts w:ascii="仿宋" w:eastAsia="仿宋" w:hAnsi="仿宋" w:cs="仿宋"/>
              </w:rPr>
              <w:t>***</w:t>
            </w:r>
            <w:r>
              <w:rPr>
                <w:rFonts w:ascii="仿宋" w:eastAsia="仿宋" w:hAnsi="仿宋" w:cs="仿宋" w:hint="eastAsia"/>
              </w:rPr>
              <w:t>专业技术岗位、</w:t>
            </w:r>
            <w:r>
              <w:rPr>
                <w:rFonts w:ascii="仿宋" w:eastAsia="仿宋" w:hAnsi="仿宋" w:cs="仿宋"/>
              </w:rPr>
              <w:t>***</w:t>
            </w:r>
            <w:r>
              <w:rPr>
                <w:rFonts w:ascii="仿宋" w:eastAsia="仿宋" w:hAnsi="仿宋" w:cs="仿宋" w:hint="eastAsia"/>
              </w:rPr>
              <w:t>职员职级）</w:t>
            </w:r>
          </w:p>
          <w:p w:rsidR="00763677" w:rsidRDefault="00763677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763677" w:rsidRDefault="00763677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763677" w:rsidRDefault="00763677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  <w:p w:rsidR="00763677" w:rsidRDefault="00763677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  <w:p w:rsidR="00763677" w:rsidRDefault="00763677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  <w:p w:rsidR="00763677" w:rsidRDefault="00763677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  <w:p w:rsidR="00763677" w:rsidRDefault="00763677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677">
        <w:trPr>
          <w:trHeight w:val="987"/>
        </w:trPr>
        <w:tc>
          <w:tcPr>
            <w:tcW w:w="1242" w:type="dxa"/>
            <w:gridSpan w:val="2"/>
            <w:vAlign w:val="center"/>
          </w:tcPr>
          <w:p w:rsidR="00763677" w:rsidRDefault="00763677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研究方向与专长</w:t>
            </w:r>
          </w:p>
        </w:tc>
        <w:tc>
          <w:tcPr>
            <w:tcW w:w="8363" w:type="dxa"/>
            <w:gridSpan w:val="18"/>
          </w:tcPr>
          <w:p w:rsidR="00763677" w:rsidRDefault="00763677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</w:rPr>
            </w:pPr>
          </w:p>
        </w:tc>
      </w:tr>
      <w:tr w:rsidR="00763677">
        <w:trPr>
          <w:trHeight w:val="2121"/>
        </w:trPr>
        <w:tc>
          <w:tcPr>
            <w:tcW w:w="9605" w:type="dxa"/>
            <w:gridSpan w:val="20"/>
          </w:tcPr>
          <w:p w:rsidR="00763677" w:rsidRDefault="00763677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承担科研、管理工作情况</w:t>
            </w:r>
          </w:p>
        </w:tc>
      </w:tr>
      <w:tr w:rsidR="00763677">
        <w:trPr>
          <w:trHeight w:val="1820"/>
        </w:trPr>
        <w:tc>
          <w:tcPr>
            <w:tcW w:w="9605" w:type="dxa"/>
            <w:gridSpan w:val="20"/>
          </w:tcPr>
          <w:p w:rsidR="00763677" w:rsidRDefault="00763677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工作主要业绩和成果、奖励</w:t>
            </w:r>
          </w:p>
          <w:p w:rsidR="00763677" w:rsidRDefault="00763677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</w:rPr>
            </w:pPr>
          </w:p>
          <w:p w:rsidR="00763677" w:rsidRDefault="00763677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</w:rPr>
            </w:pPr>
          </w:p>
          <w:p w:rsidR="00763677" w:rsidRDefault="00763677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</w:rPr>
            </w:pPr>
          </w:p>
          <w:p w:rsidR="00763677" w:rsidRDefault="00763677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</w:rPr>
            </w:pPr>
          </w:p>
          <w:p w:rsidR="00763677" w:rsidRDefault="00763677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</w:rPr>
            </w:pPr>
          </w:p>
        </w:tc>
      </w:tr>
      <w:tr w:rsidR="00763677">
        <w:trPr>
          <w:trHeight w:val="3396"/>
        </w:trPr>
        <w:tc>
          <w:tcPr>
            <w:tcW w:w="9605" w:type="dxa"/>
            <w:gridSpan w:val="20"/>
          </w:tcPr>
          <w:p w:rsidR="00763677" w:rsidRDefault="00763677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近五年发表的代表性论文、专著及授权专利目录（最多列举</w:t>
            </w: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项）</w:t>
            </w:r>
          </w:p>
          <w:p w:rsidR="00763677" w:rsidRDefault="00763677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63677" w:rsidRDefault="00763677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63677" w:rsidRDefault="00763677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63677" w:rsidRDefault="00763677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63677" w:rsidRDefault="00763677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63677" w:rsidRDefault="00763677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63677" w:rsidRDefault="00763677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63677" w:rsidRDefault="00763677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63677" w:rsidRDefault="00763677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63677" w:rsidRDefault="00763677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677">
        <w:trPr>
          <w:trHeight w:val="5340"/>
        </w:trPr>
        <w:tc>
          <w:tcPr>
            <w:tcW w:w="9605" w:type="dxa"/>
            <w:gridSpan w:val="20"/>
          </w:tcPr>
          <w:p w:rsidR="00763677" w:rsidRDefault="00763677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应聘岗位陈述（简述对岗位的理解、个人应聘优势、工作设想等）</w:t>
            </w:r>
          </w:p>
        </w:tc>
      </w:tr>
    </w:tbl>
    <w:p w:rsidR="00763677" w:rsidRDefault="00763677">
      <w:pPr>
        <w:rPr>
          <w:vanish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8"/>
        <w:gridCol w:w="707"/>
        <w:gridCol w:w="439"/>
        <w:gridCol w:w="389"/>
        <w:gridCol w:w="315"/>
        <w:gridCol w:w="966"/>
        <w:gridCol w:w="453"/>
        <w:gridCol w:w="6"/>
        <w:gridCol w:w="839"/>
        <w:gridCol w:w="292"/>
        <w:gridCol w:w="288"/>
        <w:gridCol w:w="563"/>
        <w:gridCol w:w="987"/>
        <w:gridCol w:w="1272"/>
        <w:gridCol w:w="1422"/>
      </w:tblGrid>
      <w:tr w:rsidR="00763677">
        <w:trPr>
          <w:trHeight w:val="613"/>
        </w:trPr>
        <w:tc>
          <w:tcPr>
            <w:tcW w:w="9606" w:type="dxa"/>
            <w:gridSpan w:val="15"/>
            <w:vAlign w:val="center"/>
          </w:tcPr>
          <w:p w:rsidR="00763677" w:rsidRDefault="0076367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家庭主要成员情况</w:t>
            </w:r>
          </w:p>
        </w:tc>
      </w:tr>
      <w:tr w:rsidR="00763677">
        <w:trPr>
          <w:trHeight w:val="651"/>
        </w:trPr>
        <w:tc>
          <w:tcPr>
            <w:tcW w:w="668" w:type="dxa"/>
            <w:vMerge w:val="restart"/>
            <w:vAlign w:val="center"/>
          </w:tcPr>
          <w:p w:rsidR="00763677" w:rsidRDefault="0076367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配</w:t>
            </w:r>
          </w:p>
          <w:p w:rsidR="00763677" w:rsidRDefault="0076367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63677" w:rsidRDefault="0076367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偶</w:t>
            </w:r>
          </w:p>
        </w:tc>
        <w:tc>
          <w:tcPr>
            <w:tcW w:w="707" w:type="dxa"/>
            <w:vAlign w:val="center"/>
          </w:tcPr>
          <w:p w:rsidR="00763677" w:rsidRDefault="0076367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143" w:type="dxa"/>
            <w:gridSpan w:val="3"/>
            <w:vAlign w:val="center"/>
          </w:tcPr>
          <w:p w:rsidR="00763677" w:rsidRDefault="0076367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763677" w:rsidRDefault="0076367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出生日期</w:t>
            </w:r>
          </w:p>
        </w:tc>
        <w:tc>
          <w:tcPr>
            <w:tcW w:w="1137" w:type="dxa"/>
            <w:gridSpan w:val="3"/>
            <w:vAlign w:val="center"/>
          </w:tcPr>
          <w:p w:rsidR="00763677" w:rsidRDefault="0076367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63677" w:rsidRDefault="0076367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987" w:type="dxa"/>
            <w:vAlign w:val="center"/>
          </w:tcPr>
          <w:p w:rsidR="00763677" w:rsidRDefault="0076367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763677" w:rsidRDefault="0076367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籍贯</w:t>
            </w:r>
          </w:p>
        </w:tc>
        <w:tc>
          <w:tcPr>
            <w:tcW w:w="1422" w:type="dxa"/>
            <w:vAlign w:val="center"/>
          </w:tcPr>
          <w:p w:rsidR="00763677" w:rsidRDefault="0076367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677">
        <w:trPr>
          <w:trHeight w:val="689"/>
        </w:trPr>
        <w:tc>
          <w:tcPr>
            <w:tcW w:w="668" w:type="dxa"/>
            <w:vMerge/>
            <w:vAlign w:val="center"/>
          </w:tcPr>
          <w:p w:rsidR="00763677" w:rsidRDefault="0076367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63677" w:rsidRDefault="0076367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国籍</w:t>
            </w:r>
          </w:p>
        </w:tc>
        <w:tc>
          <w:tcPr>
            <w:tcW w:w="1143" w:type="dxa"/>
            <w:gridSpan w:val="3"/>
            <w:vAlign w:val="center"/>
          </w:tcPr>
          <w:p w:rsidR="00763677" w:rsidRDefault="0076367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763677" w:rsidRDefault="0076367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户口所在地</w:t>
            </w:r>
          </w:p>
        </w:tc>
        <w:tc>
          <w:tcPr>
            <w:tcW w:w="2975" w:type="dxa"/>
            <w:gridSpan w:val="6"/>
            <w:vAlign w:val="center"/>
          </w:tcPr>
          <w:p w:rsidR="00763677" w:rsidRDefault="0076367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763677" w:rsidRDefault="0076367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参加　　　工作时间</w:t>
            </w:r>
          </w:p>
        </w:tc>
        <w:tc>
          <w:tcPr>
            <w:tcW w:w="1422" w:type="dxa"/>
            <w:vAlign w:val="center"/>
          </w:tcPr>
          <w:p w:rsidR="00763677" w:rsidRDefault="00763677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677">
        <w:trPr>
          <w:trHeight w:val="687"/>
        </w:trPr>
        <w:tc>
          <w:tcPr>
            <w:tcW w:w="668" w:type="dxa"/>
            <w:vMerge/>
            <w:vAlign w:val="center"/>
          </w:tcPr>
          <w:p w:rsidR="00763677" w:rsidRDefault="0076367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63677" w:rsidRDefault="0076367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1143" w:type="dxa"/>
            <w:gridSpan w:val="3"/>
            <w:vAlign w:val="center"/>
          </w:tcPr>
          <w:p w:rsidR="00763677" w:rsidRDefault="0076367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763677" w:rsidRDefault="0076367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学位</w:t>
            </w:r>
          </w:p>
        </w:tc>
        <w:tc>
          <w:tcPr>
            <w:tcW w:w="1982" w:type="dxa"/>
            <w:gridSpan w:val="4"/>
            <w:vAlign w:val="center"/>
          </w:tcPr>
          <w:p w:rsidR="00763677" w:rsidRDefault="0076367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763677" w:rsidRDefault="0076367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 w:rsidR="00763677" w:rsidRDefault="0076367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677">
        <w:trPr>
          <w:trHeight w:val="851"/>
        </w:trPr>
        <w:tc>
          <w:tcPr>
            <w:tcW w:w="668" w:type="dxa"/>
            <w:vMerge/>
            <w:vAlign w:val="center"/>
          </w:tcPr>
          <w:p w:rsidR="00763677" w:rsidRDefault="0076367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763677" w:rsidRDefault="0076367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</w:p>
          <w:p w:rsidR="00763677" w:rsidRDefault="0076367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及时间</w:t>
            </w:r>
          </w:p>
        </w:tc>
        <w:tc>
          <w:tcPr>
            <w:tcW w:w="7403" w:type="dxa"/>
            <w:gridSpan w:val="11"/>
            <w:vAlign w:val="center"/>
          </w:tcPr>
          <w:p w:rsidR="00763677" w:rsidRDefault="0076367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677">
        <w:trPr>
          <w:trHeight w:val="851"/>
        </w:trPr>
        <w:tc>
          <w:tcPr>
            <w:tcW w:w="668" w:type="dxa"/>
            <w:vMerge/>
            <w:vAlign w:val="center"/>
          </w:tcPr>
          <w:p w:rsidR="00763677" w:rsidRDefault="0076367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763677" w:rsidRDefault="0076367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现工作单位及职务</w:t>
            </w:r>
          </w:p>
        </w:tc>
        <w:tc>
          <w:tcPr>
            <w:tcW w:w="7403" w:type="dxa"/>
            <w:gridSpan w:val="11"/>
            <w:vAlign w:val="center"/>
          </w:tcPr>
          <w:p w:rsidR="00763677" w:rsidRDefault="00763677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677">
        <w:trPr>
          <w:trHeight w:val="567"/>
        </w:trPr>
        <w:tc>
          <w:tcPr>
            <w:tcW w:w="668" w:type="dxa"/>
            <w:vMerge w:val="restart"/>
            <w:textDirection w:val="tbRlV"/>
            <w:vAlign w:val="center"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ind w:left="113" w:right="113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其他家庭成员</w:t>
            </w:r>
            <w:r>
              <w:rPr>
                <w:rFonts w:ascii="仿宋" w:eastAsia="仿宋" w:hAnsi="仿宋" w:cs="仿宋" w:hint="eastAsia"/>
              </w:rPr>
              <w:t>（父母、子女及兄弟姐妹等为必填项）</w:t>
            </w:r>
          </w:p>
        </w:tc>
        <w:tc>
          <w:tcPr>
            <w:tcW w:w="1146" w:type="dxa"/>
            <w:gridSpan w:val="2"/>
            <w:vAlign w:val="center"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关系</w:t>
            </w:r>
          </w:p>
        </w:tc>
        <w:tc>
          <w:tcPr>
            <w:tcW w:w="1670" w:type="dxa"/>
            <w:gridSpan w:val="3"/>
            <w:vAlign w:val="center"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298" w:type="dxa"/>
            <w:gridSpan w:val="3"/>
            <w:vAlign w:val="center"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4824" w:type="dxa"/>
            <w:gridSpan w:val="6"/>
            <w:vAlign w:val="center"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工作单位及职务</w:t>
            </w:r>
          </w:p>
        </w:tc>
      </w:tr>
      <w:tr w:rsidR="00763677">
        <w:trPr>
          <w:trHeight w:hRule="exact" w:val="537"/>
        </w:trPr>
        <w:tc>
          <w:tcPr>
            <w:tcW w:w="668" w:type="dxa"/>
            <w:vMerge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677">
        <w:trPr>
          <w:trHeight w:hRule="exact" w:val="567"/>
        </w:trPr>
        <w:tc>
          <w:tcPr>
            <w:tcW w:w="668" w:type="dxa"/>
            <w:vMerge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677">
        <w:trPr>
          <w:trHeight w:hRule="exact" w:val="567"/>
        </w:trPr>
        <w:tc>
          <w:tcPr>
            <w:tcW w:w="668" w:type="dxa"/>
            <w:vMerge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677">
        <w:trPr>
          <w:trHeight w:hRule="exact" w:val="567"/>
        </w:trPr>
        <w:tc>
          <w:tcPr>
            <w:tcW w:w="668" w:type="dxa"/>
            <w:vMerge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677">
        <w:trPr>
          <w:trHeight w:hRule="exact" w:val="567"/>
        </w:trPr>
        <w:tc>
          <w:tcPr>
            <w:tcW w:w="668" w:type="dxa"/>
            <w:vMerge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677">
        <w:trPr>
          <w:trHeight w:hRule="exact" w:val="567"/>
        </w:trPr>
        <w:tc>
          <w:tcPr>
            <w:tcW w:w="668" w:type="dxa"/>
            <w:vMerge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677">
        <w:trPr>
          <w:trHeight w:hRule="exact" w:val="567"/>
        </w:trPr>
        <w:tc>
          <w:tcPr>
            <w:tcW w:w="668" w:type="dxa"/>
            <w:vMerge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</w:tcPr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3677">
        <w:trPr>
          <w:trHeight w:val="1790"/>
        </w:trPr>
        <w:tc>
          <w:tcPr>
            <w:tcW w:w="668" w:type="dxa"/>
            <w:vAlign w:val="center"/>
          </w:tcPr>
          <w:p w:rsidR="00763677" w:rsidRDefault="00763677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本人承诺</w:t>
            </w:r>
          </w:p>
        </w:tc>
        <w:tc>
          <w:tcPr>
            <w:tcW w:w="8938" w:type="dxa"/>
            <w:gridSpan w:val="14"/>
            <w:vAlign w:val="center"/>
          </w:tcPr>
          <w:p w:rsidR="00763677" w:rsidRDefault="00763677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本人承诺：以上所填内容完全真实、准确无误；如存在虚假、错误信息，研究院有权单方解除双方的一切约定，后果由本人承担。</w:t>
            </w:r>
          </w:p>
          <w:p w:rsidR="00763677" w:rsidRDefault="00763677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应聘人签字：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763677">
        <w:trPr>
          <w:trHeight w:val="1696"/>
        </w:trPr>
        <w:tc>
          <w:tcPr>
            <w:tcW w:w="668" w:type="dxa"/>
            <w:vAlign w:val="center"/>
          </w:tcPr>
          <w:p w:rsidR="00763677" w:rsidRDefault="0076367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部门</w:t>
            </w:r>
          </w:p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审核意见</w:t>
            </w:r>
          </w:p>
        </w:tc>
        <w:tc>
          <w:tcPr>
            <w:tcW w:w="4114" w:type="dxa"/>
            <w:gridSpan w:val="8"/>
            <w:vAlign w:val="center"/>
          </w:tcPr>
          <w:p w:rsidR="00763677" w:rsidRDefault="0076367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63677" w:rsidRDefault="0076367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63677" w:rsidRDefault="0076367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63677" w:rsidRDefault="0076367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63677" w:rsidRDefault="0076367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63677" w:rsidRDefault="00763677" w:rsidP="00763677">
            <w:pPr>
              <w:tabs>
                <w:tab w:val="left" w:pos="1470"/>
              </w:tabs>
              <w:snapToGrid w:val="0"/>
              <w:spacing w:line="240" w:lineRule="atLeast"/>
              <w:ind w:firstLineChars="486" w:firstLine="316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负责人：</w:t>
            </w:r>
          </w:p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580" w:type="dxa"/>
            <w:gridSpan w:val="2"/>
            <w:vAlign w:val="center"/>
          </w:tcPr>
          <w:p w:rsidR="00763677" w:rsidRDefault="0076367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人教处</w:t>
            </w:r>
          </w:p>
          <w:p w:rsidR="00763677" w:rsidRDefault="00763677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审核意见</w:t>
            </w:r>
          </w:p>
        </w:tc>
        <w:tc>
          <w:tcPr>
            <w:tcW w:w="4244" w:type="dxa"/>
            <w:gridSpan w:val="4"/>
            <w:vAlign w:val="center"/>
          </w:tcPr>
          <w:p w:rsidR="00763677" w:rsidRDefault="0076367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63677" w:rsidRDefault="0076367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63677" w:rsidRDefault="0076367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63677" w:rsidRDefault="0076367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63677" w:rsidRDefault="0076367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63677" w:rsidRDefault="0076367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63677" w:rsidRDefault="00763677">
            <w:pPr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</w:t>
            </w:r>
          </w:p>
          <w:p w:rsidR="00763677" w:rsidRDefault="0076367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763677" w:rsidRDefault="00763677">
      <w:pPr>
        <w:snapToGrid w:val="0"/>
        <w:spacing w:line="240" w:lineRule="atLeast"/>
      </w:pPr>
    </w:p>
    <w:sectPr w:rsidR="00763677" w:rsidSect="000C6E1D">
      <w:headerReference w:type="first" r:id="rId6"/>
      <w:pgSz w:w="11906" w:h="16838" w:code="9"/>
      <w:pgMar w:top="1440" w:right="1247" w:bottom="1440" w:left="124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677" w:rsidRDefault="00763677">
      <w:r>
        <w:separator/>
      </w:r>
    </w:p>
  </w:endnote>
  <w:endnote w:type="continuationSeparator" w:id="0">
    <w:p w:rsidR="00763677" w:rsidRDefault="00763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icrosoft YaHei Mono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677" w:rsidRDefault="00763677">
      <w:r>
        <w:separator/>
      </w:r>
    </w:p>
  </w:footnote>
  <w:footnote w:type="continuationSeparator" w:id="0">
    <w:p w:rsidR="00763677" w:rsidRDefault="00763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677" w:rsidRDefault="00763677" w:rsidP="000C6E1D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F1C"/>
    <w:rsid w:val="00081457"/>
    <w:rsid w:val="000C6E1D"/>
    <w:rsid w:val="00185716"/>
    <w:rsid w:val="002E51AB"/>
    <w:rsid w:val="003C4258"/>
    <w:rsid w:val="0045372A"/>
    <w:rsid w:val="0047210C"/>
    <w:rsid w:val="00535756"/>
    <w:rsid w:val="0066039D"/>
    <w:rsid w:val="006723CD"/>
    <w:rsid w:val="006904EC"/>
    <w:rsid w:val="006D6BCB"/>
    <w:rsid w:val="00763677"/>
    <w:rsid w:val="0077276B"/>
    <w:rsid w:val="009E1C5A"/>
    <w:rsid w:val="009F7BFA"/>
    <w:rsid w:val="00A76956"/>
    <w:rsid w:val="00B13A50"/>
    <w:rsid w:val="00B14F1C"/>
    <w:rsid w:val="00B45906"/>
    <w:rsid w:val="00B959C8"/>
    <w:rsid w:val="00D01140"/>
    <w:rsid w:val="00D64D60"/>
    <w:rsid w:val="00F3525E"/>
    <w:rsid w:val="00F82034"/>
    <w:rsid w:val="00FD35E4"/>
    <w:rsid w:val="37491097"/>
    <w:rsid w:val="39C04536"/>
    <w:rsid w:val="4D0D5DEE"/>
    <w:rsid w:val="7609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45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81457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1457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081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14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</Pages>
  <Words>156</Words>
  <Characters>890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GT16E04</cp:lastModifiedBy>
  <cp:revision>4</cp:revision>
  <cp:lastPrinted>2017-12-26T01:22:00Z</cp:lastPrinted>
  <dcterms:created xsi:type="dcterms:W3CDTF">2018-04-17T07:12:00Z</dcterms:created>
  <dcterms:modified xsi:type="dcterms:W3CDTF">2021-04-30T09:01:00Z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