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072" w:rsidRDefault="00074072">
      <w:pPr>
        <w:rPr>
          <w:rFonts w:ascii="方正小标宋简体" w:eastAsia="方正小标宋简体" w:hAnsi="方正小标宋简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</w:t>
      </w:r>
    </w:p>
    <w:p w:rsidR="00074072" w:rsidRDefault="00074072">
      <w:pPr>
        <w:jc w:val="center"/>
        <w:rPr>
          <w:rFonts w:ascii="方正小标宋简体" w:eastAsia="方正小标宋简体" w:hAnsi="方正小标宋简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无锡职业技术学院</w:t>
      </w:r>
      <w:r>
        <w:rPr>
          <w:rFonts w:ascii="方正小标宋简体" w:eastAsia="方正小标宋简体" w:hAnsi="方正小标宋简体" w:cs="方正小标宋简体"/>
          <w:sz w:val="32"/>
          <w:szCs w:val="32"/>
        </w:rPr>
        <w:t>2020</w:t>
      </w:r>
      <w:r>
        <w:rPr>
          <w:rFonts w:ascii="宋体" w:hAnsi="宋体" w:cs="宋体" w:hint="eastAsia"/>
          <w:sz w:val="32"/>
          <w:szCs w:val="32"/>
        </w:rPr>
        <w:t>年应聘辅导员报名表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A0"/>
      </w:tblPr>
      <w:tblGrid>
        <w:gridCol w:w="477"/>
        <w:gridCol w:w="1428"/>
        <w:gridCol w:w="676"/>
        <w:gridCol w:w="873"/>
        <w:gridCol w:w="632"/>
        <w:gridCol w:w="834"/>
        <w:gridCol w:w="278"/>
        <w:gridCol w:w="1633"/>
        <w:gridCol w:w="1593"/>
      </w:tblGrid>
      <w:tr w:rsidR="00074072" w:rsidRPr="004B5C91">
        <w:trPr>
          <w:trHeight w:val="408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072" w:rsidRDefault="00074072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基</w:t>
            </w:r>
          </w:p>
          <w:p w:rsidR="00074072" w:rsidRDefault="00074072">
            <w:pPr>
              <w:jc w:val="center"/>
              <w:rPr>
                <w:rFonts w:ascii="仿宋" w:eastAsia="仿宋" w:hAnsi="仿宋" w:cs="Times New Roman"/>
              </w:rPr>
            </w:pPr>
          </w:p>
          <w:p w:rsidR="00074072" w:rsidRDefault="00074072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本</w:t>
            </w:r>
          </w:p>
          <w:p w:rsidR="00074072" w:rsidRDefault="00074072">
            <w:pPr>
              <w:jc w:val="center"/>
              <w:rPr>
                <w:rFonts w:ascii="仿宋" w:eastAsia="仿宋" w:hAnsi="仿宋" w:cs="Times New Roman"/>
              </w:rPr>
            </w:pPr>
          </w:p>
          <w:p w:rsidR="00074072" w:rsidRDefault="00074072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资</w:t>
            </w:r>
          </w:p>
          <w:p w:rsidR="00074072" w:rsidRDefault="00074072">
            <w:pPr>
              <w:jc w:val="center"/>
              <w:rPr>
                <w:rFonts w:ascii="仿宋" w:eastAsia="仿宋" w:hAnsi="仿宋" w:cs="Times New Roman"/>
              </w:rPr>
            </w:pPr>
          </w:p>
          <w:p w:rsidR="00074072" w:rsidRPr="004B5C91" w:rsidRDefault="00074072">
            <w:pPr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</w:rPr>
              <w:t>料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072" w:rsidRPr="004B5C91" w:rsidRDefault="00074072">
            <w:pPr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</w:rPr>
              <w:t>姓</w:t>
            </w:r>
            <w:r>
              <w:rPr>
                <w:rFonts w:ascii="仿宋" w:eastAsia="仿宋" w:hAnsi="仿宋" w:cs="仿宋"/>
              </w:rPr>
              <w:t xml:space="preserve">    </w:t>
            </w:r>
            <w:r>
              <w:rPr>
                <w:rFonts w:ascii="仿宋" w:eastAsia="仿宋" w:hAnsi="仿宋" w:cs="仿宋" w:hint="eastAsia"/>
              </w:rPr>
              <w:t>名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072" w:rsidRDefault="00074072"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072" w:rsidRPr="004B5C91" w:rsidRDefault="00074072">
            <w:pPr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</w:rPr>
              <w:t>性</w:t>
            </w:r>
            <w:r>
              <w:rPr>
                <w:rFonts w:ascii="仿宋" w:eastAsia="仿宋" w:hAnsi="仿宋" w:cs="仿宋"/>
              </w:rPr>
              <w:t xml:space="preserve">    </w:t>
            </w:r>
            <w:r>
              <w:rPr>
                <w:rFonts w:ascii="仿宋" w:eastAsia="仿宋" w:hAnsi="仿宋" w:cs="仿宋" w:hint="eastAsia"/>
              </w:rPr>
              <w:t>别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072" w:rsidRDefault="00074072"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072" w:rsidRPr="004B5C91" w:rsidRDefault="00074072">
            <w:pPr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</w:rPr>
              <w:t>照</w:t>
            </w:r>
            <w:r>
              <w:rPr>
                <w:rFonts w:ascii="仿宋" w:eastAsia="仿宋" w:hAnsi="仿宋" w:cs="仿宋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片</w:t>
            </w:r>
          </w:p>
        </w:tc>
      </w:tr>
      <w:tr w:rsidR="00074072" w:rsidRPr="004B5C91">
        <w:trPr>
          <w:trHeight w:val="404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072" w:rsidRDefault="00074072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072" w:rsidRPr="004B5C91" w:rsidRDefault="00074072">
            <w:pPr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</w:rPr>
              <w:t>民</w:t>
            </w:r>
            <w:r>
              <w:rPr>
                <w:rFonts w:ascii="仿宋" w:eastAsia="仿宋" w:hAnsi="仿宋" w:cs="仿宋"/>
              </w:rPr>
              <w:t xml:space="preserve">    </w:t>
            </w:r>
            <w:r>
              <w:rPr>
                <w:rFonts w:ascii="仿宋" w:eastAsia="仿宋" w:hAnsi="仿宋" w:cs="仿宋" w:hint="eastAsia"/>
              </w:rPr>
              <w:t>族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072" w:rsidRDefault="00074072"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072" w:rsidRPr="004B5C91" w:rsidRDefault="00074072">
            <w:pPr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</w:rPr>
              <w:t>出生年月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072" w:rsidRDefault="00074072"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072" w:rsidRDefault="00074072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</w:tr>
      <w:tr w:rsidR="00074072" w:rsidRPr="004B5C91">
        <w:trPr>
          <w:trHeight w:val="404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072" w:rsidRDefault="00074072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072" w:rsidRPr="004B5C91" w:rsidRDefault="00074072">
            <w:pPr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</w:rPr>
              <w:t>籍</w:t>
            </w:r>
            <w:r>
              <w:rPr>
                <w:rFonts w:ascii="仿宋" w:eastAsia="仿宋" w:hAnsi="仿宋" w:cs="仿宋"/>
              </w:rPr>
              <w:t xml:space="preserve">    </w:t>
            </w:r>
            <w:r>
              <w:rPr>
                <w:rFonts w:ascii="仿宋" w:eastAsia="仿宋" w:hAnsi="仿宋" w:cs="仿宋" w:hint="eastAsia"/>
              </w:rPr>
              <w:t>贯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072" w:rsidRDefault="00074072"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072" w:rsidRPr="004B5C91" w:rsidRDefault="00074072">
            <w:pPr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</w:rPr>
              <w:t>户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籍</w:t>
            </w:r>
            <w:r>
              <w:rPr>
                <w:rFonts w:ascii="仿宋" w:eastAsia="仿宋" w:hAnsi="仿宋" w:cs="仿宋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072" w:rsidRDefault="00074072"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072" w:rsidRDefault="00074072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</w:tr>
      <w:tr w:rsidR="00074072" w:rsidRPr="004B5C91">
        <w:trPr>
          <w:trHeight w:val="390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072" w:rsidRDefault="00074072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072" w:rsidRPr="004B5C91" w:rsidRDefault="00074072">
            <w:pPr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</w:rPr>
              <w:t>政治面貌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072" w:rsidRDefault="00074072"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072" w:rsidRPr="004B5C91" w:rsidRDefault="00074072">
            <w:pPr>
              <w:rPr>
                <w:rFonts w:cs="Times New Roman"/>
              </w:rPr>
            </w:pPr>
            <w:r>
              <w:rPr>
                <w:rFonts w:ascii="仿宋" w:eastAsia="仿宋" w:hAnsi="仿宋" w:cs="仿宋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婚姻状况</w:t>
            </w:r>
            <w:r>
              <w:rPr>
                <w:rFonts w:ascii="仿宋" w:eastAsia="仿宋" w:hAnsi="仿宋" w:cs="仿宋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072" w:rsidRDefault="00074072">
            <w:pPr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072" w:rsidRDefault="00074072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</w:tr>
      <w:tr w:rsidR="00074072" w:rsidRPr="004B5C91">
        <w:trPr>
          <w:trHeight w:val="411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072" w:rsidRDefault="00074072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072" w:rsidRPr="004B5C91" w:rsidRDefault="00074072">
            <w:pPr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</w:rPr>
              <w:t>外语等级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072" w:rsidRDefault="00074072"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072" w:rsidRPr="004B5C91" w:rsidRDefault="00074072">
            <w:pPr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</w:rPr>
              <w:t>计算机等级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072" w:rsidRDefault="00074072"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072" w:rsidRDefault="00074072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</w:tr>
      <w:tr w:rsidR="00074072" w:rsidRPr="004B5C91">
        <w:trPr>
          <w:trHeight w:val="411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072" w:rsidRDefault="00074072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072" w:rsidRPr="004B5C91" w:rsidRDefault="00074072">
            <w:pPr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</w:rPr>
              <w:t>身份证号码</w:t>
            </w:r>
          </w:p>
        </w:tc>
        <w:tc>
          <w:tcPr>
            <w:tcW w:w="50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072" w:rsidRDefault="00074072"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072" w:rsidRDefault="00074072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</w:tr>
      <w:tr w:rsidR="00074072" w:rsidRPr="004B5C91">
        <w:trPr>
          <w:trHeight w:val="411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072" w:rsidRDefault="00074072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072" w:rsidRPr="004B5C91" w:rsidRDefault="00074072">
            <w:pPr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</w:rPr>
              <w:t>通讯地址</w:t>
            </w:r>
          </w:p>
        </w:tc>
        <w:tc>
          <w:tcPr>
            <w:tcW w:w="67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072" w:rsidRDefault="00074072"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 w:rsidR="00074072" w:rsidRPr="004B5C91">
        <w:trPr>
          <w:trHeight w:val="424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072" w:rsidRDefault="00074072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072" w:rsidRPr="004B5C91" w:rsidRDefault="00074072">
            <w:pPr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</w:rPr>
              <w:t>手</w:t>
            </w:r>
            <w:r>
              <w:rPr>
                <w:rFonts w:ascii="仿宋" w:eastAsia="仿宋" w:hAnsi="仿宋" w:cs="仿宋"/>
              </w:rPr>
              <w:t xml:space="preserve">    </w:t>
            </w:r>
            <w:r>
              <w:rPr>
                <w:rFonts w:ascii="仿宋" w:eastAsia="仿宋" w:hAnsi="仿宋" w:cs="仿宋" w:hint="eastAsia"/>
              </w:rPr>
              <w:t>机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072" w:rsidRDefault="00074072"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072" w:rsidRPr="004B5C91" w:rsidRDefault="00074072">
            <w:pPr>
              <w:jc w:val="center"/>
              <w:rPr>
                <w:rFonts w:cs="Times New Roman"/>
              </w:rPr>
            </w:pPr>
            <w:r>
              <w:rPr>
                <w:rFonts w:ascii="等线" w:eastAsia="等线" w:hAnsi="等线" w:cs="等线"/>
              </w:rPr>
              <w:t>e-mail</w:t>
            </w:r>
          </w:p>
        </w:tc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072" w:rsidRDefault="00074072"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 w:rsidR="00074072" w:rsidRPr="004B5C91">
        <w:trPr>
          <w:trHeight w:val="424"/>
        </w:trPr>
        <w:tc>
          <w:tcPr>
            <w:tcW w:w="4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072" w:rsidRPr="004B5C91" w:rsidRDefault="00074072">
            <w:pPr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</w:rPr>
              <w:t>是否应聘新疆籍少数民族学生辅导员</w:t>
            </w:r>
          </w:p>
        </w:tc>
        <w:tc>
          <w:tcPr>
            <w:tcW w:w="4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072" w:rsidRPr="004B5C91" w:rsidRDefault="00074072">
            <w:pPr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</w:rPr>
              <w:t>□是</w:t>
            </w:r>
            <w:r>
              <w:rPr>
                <w:rFonts w:ascii="仿宋" w:eastAsia="仿宋" w:hAnsi="仿宋" w:cs="仿宋"/>
              </w:rPr>
              <w:t xml:space="preserve">        </w:t>
            </w:r>
            <w:r>
              <w:rPr>
                <w:rFonts w:ascii="仿宋" w:eastAsia="仿宋" w:hAnsi="仿宋" w:cs="仿宋" w:hint="eastAsia"/>
              </w:rPr>
              <w:t>□否</w:t>
            </w:r>
          </w:p>
        </w:tc>
      </w:tr>
      <w:tr w:rsidR="00074072" w:rsidRPr="004B5C91">
        <w:trPr>
          <w:trHeight w:val="1103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072" w:rsidRDefault="00074072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学习</w:t>
            </w:r>
          </w:p>
          <w:p w:rsidR="00074072" w:rsidRDefault="00074072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经</w:t>
            </w:r>
          </w:p>
          <w:p w:rsidR="00074072" w:rsidRPr="004B5C91" w:rsidRDefault="00074072">
            <w:pPr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</w:rPr>
              <w:t>历</w:t>
            </w: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072" w:rsidRPr="004B5C91" w:rsidRDefault="00074072">
            <w:pPr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</w:rPr>
              <w:t>本科毕业时间、院校、专业及担任学生干部情况</w:t>
            </w:r>
          </w:p>
        </w:tc>
        <w:tc>
          <w:tcPr>
            <w:tcW w:w="6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072" w:rsidRDefault="00074072"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 w:rsidR="00074072" w:rsidRPr="004B5C91">
        <w:trPr>
          <w:trHeight w:val="1087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072" w:rsidRDefault="00074072"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072" w:rsidRDefault="00074072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硕士研究生毕业时间、院校、专业及</w:t>
            </w:r>
          </w:p>
          <w:p w:rsidR="00074072" w:rsidRPr="004B5C91" w:rsidRDefault="00074072">
            <w:pPr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</w:rPr>
              <w:t>担任学生干部情况</w:t>
            </w:r>
          </w:p>
        </w:tc>
        <w:tc>
          <w:tcPr>
            <w:tcW w:w="6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072" w:rsidRDefault="00074072"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 w:rsidR="00074072" w:rsidRPr="004B5C91">
        <w:trPr>
          <w:trHeight w:val="226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072" w:rsidRDefault="00074072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工</w:t>
            </w:r>
          </w:p>
          <w:p w:rsidR="00074072" w:rsidRDefault="00074072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作</w:t>
            </w:r>
          </w:p>
          <w:p w:rsidR="00074072" w:rsidRDefault="00074072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经</w:t>
            </w:r>
          </w:p>
          <w:p w:rsidR="00074072" w:rsidRPr="004B5C91" w:rsidRDefault="00074072">
            <w:pPr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</w:rPr>
              <w:t>历</w:t>
            </w:r>
          </w:p>
        </w:tc>
        <w:tc>
          <w:tcPr>
            <w:tcW w:w="8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072" w:rsidRDefault="00074072">
            <w:pPr>
              <w:rPr>
                <w:rFonts w:ascii="宋体" w:cs="Times New Roman"/>
                <w:sz w:val="22"/>
                <w:szCs w:val="22"/>
              </w:rPr>
            </w:pPr>
          </w:p>
        </w:tc>
      </w:tr>
      <w:tr w:rsidR="00074072" w:rsidRPr="004B5C91">
        <w:trPr>
          <w:trHeight w:val="241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072" w:rsidRPr="004B5C91" w:rsidRDefault="00074072">
            <w:pPr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</w:rPr>
              <w:t>获奖情况</w:t>
            </w:r>
          </w:p>
        </w:tc>
        <w:tc>
          <w:tcPr>
            <w:tcW w:w="8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072" w:rsidRDefault="00074072">
            <w:pPr>
              <w:rPr>
                <w:rFonts w:ascii="宋体" w:cs="Times New Roman"/>
                <w:sz w:val="22"/>
                <w:szCs w:val="22"/>
              </w:rPr>
            </w:pPr>
          </w:p>
        </w:tc>
      </w:tr>
      <w:tr w:rsidR="00074072" w:rsidRPr="004B5C91">
        <w:trPr>
          <w:trHeight w:val="1588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74072" w:rsidRDefault="00074072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承</w:t>
            </w:r>
          </w:p>
          <w:p w:rsidR="00074072" w:rsidRPr="004B5C91" w:rsidRDefault="00074072">
            <w:pPr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</w:rPr>
              <w:t>诺</w:t>
            </w:r>
          </w:p>
        </w:tc>
        <w:tc>
          <w:tcPr>
            <w:tcW w:w="8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4072" w:rsidRDefault="00074072">
            <w:pPr>
              <w:ind w:firstLine="420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本人承诺以上填写内容均属实，如有虚假，本人承担一切相应后果。</w:t>
            </w:r>
          </w:p>
          <w:p w:rsidR="00074072" w:rsidRDefault="00074072">
            <w:pPr>
              <w:ind w:firstLine="420"/>
              <w:rPr>
                <w:rFonts w:ascii="仿宋" w:eastAsia="仿宋" w:hAnsi="仿宋" w:cs="Times New Roman"/>
              </w:rPr>
            </w:pPr>
          </w:p>
          <w:p w:rsidR="00074072" w:rsidRPr="004B5C91" w:rsidRDefault="00074072">
            <w:pPr>
              <w:jc w:val="righ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</w:rPr>
              <w:t>承诺人：</w:t>
            </w:r>
            <w:r>
              <w:rPr>
                <w:rFonts w:ascii="仿宋" w:eastAsia="仿宋" w:hAnsi="仿宋" w:cs="仿宋"/>
              </w:rPr>
              <w:t xml:space="preserve">                  </w:t>
            </w:r>
            <w:r>
              <w:rPr>
                <w:rFonts w:ascii="仿宋" w:eastAsia="仿宋" w:hAnsi="仿宋" w:cs="仿宋" w:hint="eastAsia"/>
              </w:rPr>
              <w:t>年</w:t>
            </w:r>
            <w:r>
              <w:rPr>
                <w:rFonts w:ascii="仿宋" w:eastAsia="仿宋" w:hAnsi="仿宋" w:cs="仿宋"/>
              </w:rPr>
              <w:t xml:space="preserve">    </w:t>
            </w:r>
            <w:r>
              <w:rPr>
                <w:rFonts w:ascii="仿宋" w:eastAsia="仿宋" w:hAnsi="仿宋" w:cs="仿宋" w:hint="eastAsia"/>
              </w:rPr>
              <w:t>月</w:t>
            </w:r>
            <w:r>
              <w:rPr>
                <w:rFonts w:ascii="仿宋" w:eastAsia="仿宋" w:hAnsi="仿宋" w:cs="仿宋"/>
              </w:rPr>
              <w:t xml:space="preserve">   </w:t>
            </w:r>
            <w:r>
              <w:rPr>
                <w:rFonts w:ascii="仿宋" w:eastAsia="仿宋" w:hAnsi="仿宋" w:cs="仿宋" w:hint="eastAsia"/>
              </w:rPr>
              <w:t>日</w:t>
            </w:r>
          </w:p>
        </w:tc>
      </w:tr>
    </w:tbl>
    <w:p w:rsidR="00074072" w:rsidRDefault="00074072" w:rsidP="00B725A6">
      <w:pPr>
        <w:rPr>
          <w:rFonts w:ascii="宋体" w:cs="Times New Roman"/>
          <w:sz w:val="28"/>
          <w:szCs w:val="28"/>
        </w:rPr>
      </w:pPr>
    </w:p>
    <w:sectPr w:rsidR="00074072" w:rsidSect="00642CC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072" w:rsidRDefault="00074072" w:rsidP="00B97F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4072" w:rsidRDefault="00074072" w:rsidP="00B97F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072" w:rsidRDefault="00074072" w:rsidP="00B97F1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74072" w:rsidRDefault="00074072" w:rsidP="00B97F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072" w:rsidRDefault="00074072" w:rsidP="00C86E3C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54BB"/>
    <w:rsid w:val="0000724C"/>
    <w:rsid w:val="00074072"/>
    <w:rsid w:val="001355CB"/>
    <w:rsid w:val="001C217F"/>
    <w:rsid w:val="001D0C02"/>
    <w:rsid w:val="001E4C3A"/>
    <w:rsid w:val="001F54BB"/>
    <w:rsid w:val="002A0CE6"/>
    <w:rsid w:val="002C7EFF"/>
    <w:rsid w:val="0035379E"/>
    <w:rsid w:val="00413D29"/>
    <w:rsid w:val="004B5C91"/>
    <w:rsid w:val="0052394A"/>
    <w:rsid w:val="00642CCC"/>
    <w:rsid w:val="00694BD7"/>
    <w:rsid w:val="00736227"/>
    <w:rsid w:val="007404EF"/>
    <w:rsid w:val="008A199F"/>
    <w:rsid w:val="009E7E72"/>
    <w:rsid w:val="009F2E45"/>
    <w:rsid w:val="00A328B2"/>
    <w:rsid w:val="00A63EBB"/>
    <w:rsid w:val="00B10CAC"/>
    <w:rsid w:val="00B725A6"/>
    <w:rsid w:val="00B97F15"/>
    <w:rsid w:val="00C3054C"/>
    <w:rsid w:val="00C73ADE"/>
    <w:rsid w:val="00C86E3C"/>
    <w:rsid w:val="00CB6443"/>
    <w:rsid w:val="00CC7C3B"/>
    <w:rsid w:val="00D70644"/>
    <w:rsid w:val="00F12445"/>
    <w:rsid w:val="16617812"/>
    <w:rsid w:val="33152BA9"/>
    <w:rsid w:val="4DF90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CCC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42CC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2CCC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642C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42CCC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642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42CCC"/>
    <w:rPr>
      <w:sz w:val="18"/>
      <w:szCs w:val="18"/>
    </w:rPr>
  </w:style>
  <w:style w:type="paragraph" w:styleId="NormalWeb">
    <w:name w:val="Normal (Web)"/>
    <w:basedOn w:val="Normal"/>
    <w:uiPriority w:val="99"/>
    <w:rsid w:val="00642C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642CCC"/>
    <w:rPr>
      <w:b/>
      <w:bCs/>
    </w:rPr>
  </w:style>
  <w:style w:type="character" w:styleId="Hyperlink">
    <w:name w:val="Hyperlink"/>
    <w:basedOn w:val="DefaultParagraphFont"/>
    <w:uiPriority w:val="99"/>
    <w:rsid w:val="00642CCC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42CCC"/>
    <w:pPr>
      <w:ind w:firstLineChars="200" w:firstLine="420"/>
    </w:pPr>
  </w:style>
  <w:style w:type="paragraph" w:styleId="NoSpacing">
    <w:name w:val="No Spacing"/>
    <w:basedOn w:val="Normal"/>
    <w:uiPriority w:val="99"/>
    <w:qFormat/>
    <w:rsid w:val="00642C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-1">
    <w:name w:val="z-窗体顶端1"/>
    <w:basedOn w:val="Normal"/>
    <w:next w:val="Normal"/>
    <w:link w:val="z-Char"/>
    <w:uiPriority w:val="99"/>
    <w:semiHidden/>
    <w:rsid w:val="00642CC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DefaultParagraphFont"/>
    <w:link w:val="z-1"/>
    <w:uiPriority w:val="99"/>
    <w:semiHidden/>
    <w:locked/>
    <w:rsid w:val="00642CCC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z-10">
    <w:name w:val="z-窗体底端1"/>
    <w:basedOn w:val="Normal"/>
    <w:next w:val="Normal"/>
    <w:link w:val="z-Char0"/>
    <w:uiPriority w:val="99"/>
    <w:semiHidden/>
    <w:rsid w:val="00642CC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DefaultParagraphFont"/>
    <w:link w:val="z-10"/>
    <w:uiPriority w:val="99"/>
    <w:semiHidden/>
    <w:locked/>
    <w:rsid w:val="00642CCC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link13">
    <w:name w:val="link_13"/>
    <w:basedOn w:val="DefaultParagraphFont"/>
    <w:uiPriority w:val="99"/>
    <w:rsid w:val="00642CCC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51</Words>
  <Characters>291</Characters>
  <Application>Microsoft Office Outlook</Application>
  <DocSecurity>0</DocSecurity>
  <Lines>0</Lines>
  <Paragraphs>0</Paragraphs>
  <ScaleCrop>false</ScaleCrop>
  <Company>Lanxun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lx</cp:lastModifiedBy>
  <cp:revision>4</cp:revision>
  <dcterms:created xsi:type="dcterms:W3CDTF">2020-02-12T13:38:00Z</dcterms:created>
  <dcterms:modified xsi:type="dcterms:W3CDTF">2020-02-17T02:28:00Z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